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5C79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428B1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华容县2025年事业单位公开招聘工作人员岗位表</w:t>
      </w:r>
    </w:p>
    <w:p w14:paraId="3885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p w14:paraId="36D67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注：1.“高校毕业生”为近3年内毕业、招聘过程中未落实编制内工作的毕业生(即毕业证书落款年度为2023、2024、2025年)，不对其是否有工作经历、缴纳社保作限制；</w:t>
      </w:r>
    </w:p>
    <w:p w14:paraId="44DCB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2.25周岁以下是指1999年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月及以后出生，30周岁以下是指1994年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月及以后出生，35周岁以下是指1989年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default" w:ascii="宋体" w:hAnsi="宋体" w:cs="宋体"/>
          <w:sz w:val="21"/>
          <w:szCs w:val="21"/>
          <w:lang w:val="en-US" w:eastAsia="zh-CN"/>
        </w:rPr>
        <w:t>月及以后出生；</w:t>
      </w:r>
    </w:p>
    <w:p w14:paraId="762FC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default" w:ascii="宋体" w:hAnsi="宋体" w:cs="宋体"/>
          <w:sz w:val="21"/>
          <w:szCs w:val="21"/>
          <w:lang w:val="en-US" w:eastAsia="zh-CN"/>
        </w:rPr>
        <w:t>“以上”均包含本级，比如3年以上包含3年，中级以上职称包含中级职称。</w:t>
      </w:r>
    </w:p>
    <w:p w14:paraId="188EF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</w:t>
      </w:r>
    </w:p>
    <w:p w14:paraId="6A89B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                                        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县直事业单位岗位（A类）</w:t>
      </w:r>
    </w:p>
    <w:tbl>
      <w:tblPr>
        <w:tblStyle w:val="8"/>
        <w:tblW w:w="15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97"/>
        <w:gridCol w:w="1253"/>
        <w:gridCol w:w="945"/>
        <w:gridCol w:w="1005"/>
        <w:gridCol w:w="1140"/>
        <w:gridCol w:w="765"/>
        <w:gridCol w:w="960"/>
        <w:gridCol w:w="2820"/>
        <w:gridCol w:w="896"/>
        <w:gridCol w:w="2374"/>
        <w:gridCol w:w="840"/>
        <w:gridCol w:w="821"/>
      </w:tblGrid>
      <w:tr w14:paraId="47D0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7CCD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最低学历学位要求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  <w:p w14:paraId="5449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  <w:p w14:paraId="2BBE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62D8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487D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华容县委宣传部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广告策划员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新媒体艺术、产品设计、视觉传达设计、影视摄影与制作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有县级及以上融媒体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相关工作经历1年及以上。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8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9A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3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文化产业推广专干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4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4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文化产业管理、广播电视编导、传播学、数字媒体艺术、网络与新媒体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0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1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广播电视播控工程技术员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通信工程、电子信息工程、广播电视工程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有县级及以上融媒体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相关工作经历1年及以上。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8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62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D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F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财务管理、会计学、审计学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B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7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华容县人力资源和社会保障局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华容县人事档案管理服务中心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D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9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0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中共华容县委办公室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何长工同志纪念馆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2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1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3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华容县工业和信息化局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华容县中小企业服务中心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企业产品设计创新指导员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4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艺术设计学、产品设计、包装设计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9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1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法律、法学、经济法学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9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2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8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0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华容县土地综合整治中心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9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6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B9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1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华容县自然资源局新河乡自然资源所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地理测绘技术员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测绘工程、地理信息科学、遥感科学与技术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E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2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华容县残疾人联合会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华容县残疾人服务中心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2.须持《中华人民共和国残疾人证》，残疾类别等级为肢体、听力、视力类四级。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0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1E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华容县公路事务中心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华容县公路养护所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A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公路工程项目管理员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土木工程、交通工程、土木、水利与交通工程、道路桥梁与渡河工程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9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具有公路工程一级建造师职业资格证。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A9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中共华容县纪委检查委员会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华容县监委信息技术保障中心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纪检监察数据分析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中共党员(含预备党员）。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4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2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华容县监委信息技术保障中心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7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中共党员(含预备党员）。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9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C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华容县农业农村局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华容县动物疫病预防控制中心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动物检疫员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7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动物科学、动物医学、动植物检疫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夜间检疫，适合男性。</w:t>
            </w:r>
          </w:p>
        </w:tc>
      </w:tr>
      <w:tr w14:paraId="2E64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D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华容县农村经营服务中心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0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华容县农业农村事务中心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农学、农药化肥、设施农业科学与工程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1.限高校毕业生报考。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2.硕士研究生报考年龄可放宽到30周岁。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0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湖南华容集成长江故道江豚省级自然保护区管理中心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江豚区生态保护技术员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生态学、生物技术、生物科学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5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A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华容县市场监督管理局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华容县市场监管事务中心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人事专干1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工商管理、人力资源管理、劳动关系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D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D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中国国际贸易促进委员会华容县委员会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中国国际贸易促进委员会华容县委员会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贸易促进专干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6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国际经济与贸易、贸易经济、国际经济发展合作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0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E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6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华容县国有资产管理中心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华容县国有资产管理中心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金融学、金融工程、投资学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6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F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D9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华容县交通运输局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华容县交通工程质量和安全监督站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D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3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D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华容县道路运输服务中心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E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F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华容县统计局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华容县统计调查事务中心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财政、经济、贸易类、数学与统计类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F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CD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华容县发展和改革局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华容县物流发展服务中心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工商管理类、管理科学与工程类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7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华容县住房和城乡建设局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华容县建设工程服务站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工程造价、工程管理、土木工程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2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616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6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华容县住房保障服务中心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2.具有助理会计师及以上职称证书。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A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2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华容县村镇建设管理站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建筑学、土木工程、建筑环境与能源应用工程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6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E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财政、经济、贸易类、工商管理类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E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4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华容高新技术产业开发区管理委员会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纺织服装产业设计指导专干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设计学类、轻工纺织类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1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华容县科学技术局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华容县科技事务中心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E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1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华容县科技事务中心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食品检测员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食品科学与工程、食品质量与安全、食品安全与检测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B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7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4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医保稽核专干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临床医学、药学、护理学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具有相关专业初级职称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9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4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D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3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华容县医疗保障事务中心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计算机科学与技术、软件工程、信息安全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608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华容县水利局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华容县大通湖东垸分洪匣管理所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水利设施水下隐患排查潜水员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具有专业潜水员证。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8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4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华容县六门闸排涝泵站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D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电气工程及其自动化、机械设计制造及其自动化、电机电器智能化、电气工程与智能控制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6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5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华容县数据局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华容县政务服务中心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4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信息系统操作员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软件工程、信息安全、数据科学与大数据技术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具有计算机技术与软件专业技术中级资格证书。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C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D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华容县政务服务中心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CED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8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B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乡镇事业单位岗位（B类）</w:t>
            </w:r>
          </w:p>
        </w:tc>
      </w:tr>
      <w:tr w14:paraId="7607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华容县插旗镇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0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华容县插旗镇社会事务综合服务中心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表演、音乐表演、舞蹈表演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5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华容县鲇鱼须镇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华容县鲇鱼须镇水利事务中心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水利工程、水利水电工程技术、水利水电工程管理、水利水电建筑工程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E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5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华容县北景港镇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华容县北景港镇水利事务中心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6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2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13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华容县万庾镇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8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华容县万庾镇水利事务中心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工程造价、建设工程管理、建设工程监理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8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0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华容县治河渡镇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华容县治河渡镇水利事务中心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水利工程、水利水电工程技术、水利水电工程管理、土木工程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9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华容县章华镇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华容县章华镇农业综合服务中心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F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98E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华容县注滋口镇退役军人服务站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综合干事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2.限退役军人。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2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6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F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6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8C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华容县注滋口镇综合行政执法大队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环保监测专干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0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环境监测与控制技术、农村环境保护、环境工程技术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F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0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音乐学、音乐表演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E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E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E62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泵站机械设备技术员3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3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机电设备维修与管理、机械设计与制造、机械制造与自动化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8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9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村镇建设环境设计员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2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3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0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华容县东山镇水利事务中心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涵闸水下隐患潜水员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2.限退役军人；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3.具有专业潜水员证。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实操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E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华容县禹山镇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华容县禹山镇农业综合服务中心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0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C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华容县林业局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华容县塔市国有林场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1.限退役军人；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C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4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湖南省华容县胜峰国有林场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人事专干2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人力资源管理、管理科学、劳动关系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限华容县户籍。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7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B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泵站电气技术员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6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5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执法员2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5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7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法律实务类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8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7F3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D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文化专干3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音乐表演、舞蹈表演、戏曲表演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7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华容县团洲乡社会事务综合服务中心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5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92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水利工程员3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限华容县户籍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7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2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华容县三封寺镇水利事务中心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财务管理、会计、会计电算化、审计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限高校毕业生报考。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A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56A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华容县新河乡社会事务综合服务中心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土建工程员2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建筑学、土木工程、建筑环境与能源应用工程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D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0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华容县操军镇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华容县操军镇水利事务中心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8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工程管理、工程造价、土木工程、建筑学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89F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22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卫生健康系统岗位（C类）</w:t>
            </w:r>
          </w:p>
        </w:tc>
      </w:tr>
      <w:tr w14:paraId="5F50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5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具有岗位相应执业医师资格证和执业证书。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卫生事业管理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行政管理、公共事业管理、健康服务与管理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9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D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C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具有岗位相应执业医师资格证和执业证书。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A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华容县梅田湖镇卫生院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具有与岗位相应的执业助理医师资格证，2024、2025年毕业生凭毕业证报考（暂未取得的，须于毕业后两年内取得，未在规定时间内取得的，无条件解除聘用）。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3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2.具有药士及以上资格证书。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边远乡镇、长期驻守、适宜男性。</w:t>
            </w:r>
          </w:p>
        </w:tc>
      </w:tr>
      <w:tr w14:paraId="029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华容县团洲乡卫生院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4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C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F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华容县新河乡卫生院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2.具有药士及以上资格证书。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A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B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华容县终南卫生院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5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D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3.具有检验士及以上执业资格。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E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F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华容县塔市驿卫生院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8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2.具有检验士及以上执业资格。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9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华容县洪山头卫生院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2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2.具有影像技师证或放射人员工作证。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0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二人民医院（注滋口镇中心卫生院）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5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2.具有护师及以上资格证和执业证书。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C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A8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华容县卫生健康局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二人民医院（注滋口镇中心卫生院）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公共卫生医士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1.限高校毕业生报考；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2.限华容县户籍；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3.具有与岗位相应的执业助理医师资格证，2024、2025年毕业生凭毕业证报考（暂未取得的，须于毕业后两年内取得，未在规定时间内取得的，无条件解除聘用）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</w:t>
            </w:r>
          </w:p>
        </w:tc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C07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宋体" w:hAnsi="宋体" w:cs="宋体"/>
          <w:sz w:val="22"/>
          <w:szCs w:val="2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2F078-BABA-43A8-A466-3DDC646E7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44FAF4-0C1D-4BDB-8B98-3153855138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3D685B0-D00F-44B7-B7B3-DA461E3F583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8837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8245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g2NjQ2ZGFhZWFiNDI5NTRjYTU3MDlmNDI3MzAifQ=="/>
  </w:docVars>
  <w:rsids>
    <w:rsidRoot w:val="007B63B6"/>
    <w:rsid w:val="0009075B"/>
    <w:rsid w:val="000D3B95"/>
    <w:rsid w:val="00104954"/>
    <w:rsid w:val="0025057F"/>
    <w:rsid w:val="00292BAB"/>
    <w:rsid w:val="00321312"/>
    <w:rsid w:val="003A617E"/>
    <w:rsid w:val="003E2B67"/>
    <w:rsid w:val="004120CE"/>
    <w:rsid w:val="00460FC6"/>
    <w:rsid w:val="004B6EA7"/>
    <w:rsid w:val="00506C49"/>
    <w:rsid w:val="00520C60"/>
    <w:rsid w:val="005A4619"/>
    <w:rsid w:val="005E2A97"/>
    <w:rsid w:val="00682D05"/>
    <w:rsid w:val="007B63B6"/>
    <w:rsid w:val="007D305D"/>
    <w:rsid w:val="00892A22"/>
    <w:rsid w:val="008B404A"/>
    <w:rsid w:val="008E3E19"/>
    <w:rsid w:val="00932CDA"/>
    <w:rsid w:val="009C2716"/>
    <w:rsid w:val="00A76E1D"/>
    <w:rsid w:val="00AD527A"/>
    <w:rsid w:val="00B4400A"/>
    <w:rsid w:val="00C62206"/>
    <w:rsid w:val="00D20020"/>
    <w:rsid w:val="00EB0393"/>
    <w:rsid w:val="00F647BA"/>
    <w:rsid w:val="00FB62F5"/>
    <w:rsid w:val="010A08C5"/>
    <w:rsid w:val="011E24F7"/>
    <w:rsid w:val="01521135"/>
    <w:rsid w:val="016F4FB2"/>
    <w:rsid w:val="017C0051"/>
    <w:rsid w:val="01BE6B04"/>
    <w:rsid w:val="0213528E"/>
    <w:rsid w:val="02323BAA"/>
    <w:rsid w:val="024937CF"/>
    <w:rsid w:val="028265A2"/>
    <w:rsid w:val="02D84414"/>
    <w:rsid w:val="02F94AB6"/>
    <w:rsid w:val="0317189E"/>
    <w:rsid w:val="032F46D3"/>
    <w:rsid w:val="033D1ADE"/>
    <w:rsid w:val="036A079C"/>
    <w:rsid w:val="036A59B4"/>
    <w:rsid w:val="03A04F32"/>
    <w:rsid w:val="03AF786B"/>
    <w:rsid w:val="03B15C72"/>
    <w:rsid w:val="03BB7FBE"/>
    <w:rsid w:val="03C07382"/>
    <w:rsid w:val="03EF1A15"/>
    <w:rsid w:val="043A35D9"/>
    <w:rsid w:val="04455AD9"/>
    <w:rsid w:val="04912ACD"/>
    <w:rsid w:val="04E23328"/>
    <w:rsid w:val="04F3135D"/>
    <w:rsid w:val="058021A2"/>
    <w:rsid w:val="05C3594E"/>
    <w:rsid w:val="05CC20C2"/>
    <w:rsid w:val="05CD5D86"/>
    <w:rsid w:val="05CF4CED"/>
    <w:rsid w:val="063E0A32"/>
    <w:rsid w:val="064F49ED"/>
    <w:rsid w:val="067E60B7"/>
    <w:rsid w:val="06DE46EF"/>
    <w:rsid w:val="06E822A2"/>
    <w:rsid w:val="071171A5"/>
    <w:rsid w:val="07CF4546"/>
    <w:rsid w:val="07E51502"/>
    <w:rsid w:val="083E2F6B"/>
    <w:rsid w:val="084A47E3"/>
    <w:rsid w:val="084D31AF"/>
    <w:rsid w:val="08577669"/>
    <w:rsid w:val="08824884"/>
    <w:rsid w:val="08845B88"/>
    <w:rsid w:val="08BA56F6"/>
    <w:rsid w:val="08DD2784"/>
    <w:rsid w:val="08DF54EB"/>
    <w:rsid w:val="09465686"/>
    <w:rsid w:val="09D32F2C"/>
    <w:rsid w:val="0A0D7099"/>
    <w:rsid w:val="0A4C5E14"/>
    <w:rsid w:val="0AB17F49"/>
    <w:rsid w:val="0AB93C82"/>
    <w:rsid w:val="0ACC3FB3"/>
    <w:rsid w:val="0B9F1F73"/>
    <w:rsid w:val="0BB04A3B"/>
    <w:rsid w:val="0BD0037E"/>
    <w:rsid w:val="0BF277E3"/>
    <w:rsid w:val="0BF4406D"/>
    <w:rsid w:val="0C083FBC"/>
    <w:rsid w:val="0C1C1B6C"/>
    <w:rsid w:val="0C1E733C"/>
    <w:rsid w:val="0C851169"/>
    <w:rsid w:val="0CA84E57"/>
    <w:rsid w:val="0CB437FC"/>
    <w:rsid w:val="0CE2480D"/>
    <w:rsid w:val="0CE340E1"/>
    <w:rsid w:val="0CE8417B"/>
    <w:rsid w:val="0CEA5470"/>
    <w:rsid w:val="0D1D3A97"/>
    <w:rsid w:val="0D215336"/>
    <w:rsid w:val="0D304FC3"/>
    <w:rsid w:val="0D3B5CCB"/>
    <w:rsid w:val="0D513659"/>
    <w:rsid w:val="0D6945E7"/>
    <w:rsid w:val="0D6C40D7"/>
    <w:rsid w:val="0DA90E87"/>
    <w:rsid w:val="0DB37F58"/>
    <w:rsid w:val="0DC7255D"/>
    <w:rsid w:val="0DD00B0A"/>
    <w:rsid w:val="0DD94385"/>
    <w:rsid w:val="0DDA1988"/>
    <w:rsid w:val="0DF93BBD"/>
    <w:rsid w:val="0E2449B2"/>
    <w:rsid w:val="0E2E521A"/>
    <w:rsid w:val="0E5139F9"/>
    <w:rsid w:val="0E61169F"/>
    <w:rsid w:val="0E736D32"/>
    <w:rsid w:val="0EC266A4"/>
    <w:rsid w:val="0ED15E3F"/>
    <w:rsid w:val="0ED4462A"/>
    <w:rsid w:val="0EDC3304"/>
    <w:rsid w:val="0EF600FC"/>
    <w:rsid w:val="0EF820C6"/>
    <w:rsid w:val="0F5E1716"/>
    <w:rsid w:val="0F64001A"/>
    <w:rsid w:val="0F8B4CE8"/>
    <w:rsid w:val="0F9A13CF"/>
    <w:rsid w:val="0FC63F72"/>
    <w:rsid w:val="0FD52407"/>
    <w:rsid w:val="0FD70E66"/>
    <w:rsid w:val="10593038"/>
    <w:rsid w:val="107240FA"/>
    <w:rsid w:val="107D4233"/>
    <w:rsid w:val="10A5002C"/>
    <w:rsid w:val="10E33DE5"/>
    <w:rsid w:val="11270A41"/>
    <w:rsid w:val="11553800"/>
    <w:rsid w:val="118A0FD0"/>
    <w:rsid w:val="11953E67"/>
    <w:rsid w:val="11A8794B"/>
    <w:rsid w:val="11BB73DB"/>
    <w:rsid w:val="11DA02A7"/>
    <w:rsid w:val="12046915"/>
    <w:rsid w:val="1211524D"/>
    <w:rsid w:val="121865DB"/>
    <w:rsid w:val="122B630F"/>
    <w:rsid w:val="122D652B"/>
    <w:rsid w:val="123602ED"/>
    <w:rsid w:val="12A444E8"/>
    <w:rsid w:val="12B04A66"/>
    <w:rsid w:val="12B15EBF"/>
    <w:rsid w:val="12E43A7C"/>
    <w:rsid w:val="12F21BA5"/>
    <w:rsid w:val="1340403C"/>
    <w:rsid w:val="134712AF"/>
    <w:rsid w:val="13AC347F"/>
    <w:rsid w:val="13C034F7"/>
    <w:rsid w:val="140C2170"/>
    <w:rsid w:val="145F6743"/>
    <w:rsid w:val="14997EA7"/>
    <w:rsid w:val="14C8078D"/>
    <w:rsid w:val="14F52C04"/>
    <w:rsid w:val="1553019F"/>
    <w:rsid w:val="15D942D4"/>
    <w:rsid w:val="15E909BB"/>
    <w:rsid w:val="163A6A82"/>
    <w:rsid w:val="163E26E0"/>
    <w:rsid w:val="163F05DA"/>
    <w:rsid w:val="164D0F49"/>
    <w:rsid w:val="16573B76"/>
    <w:rsid w:val="168D7598"/>
    <w:rsid w:val="16CA6783"/>
    <w:rsid w:val="16D276A1"/>
    <w:rsid w:val="16E318AE"/>
    <w:rsid w:val="1703454E"/>
    <w:rsid w:val="172D1005"/>
    <w:rsid w:val="17592D5E"/>
    <w:rsid w:val="177711B5"/>
    <w:rsid w:val="178934D9"/>
    <w:rsid w:val="17B57BF4"/>
    <w:rsid w:val="17BD3EAD"/>
    <w:rsid w:val="18090EA0"/>
    <w:rsid w:val="183D2675"/>
    <w:rsid w:val="185536F8"/>
    <w:rsid w:val="18B71AE7"/>
    <w:rsid w:val="18BB3557"/>
    <w:rsid w:val="18D56FD4"/>
    <w:rsid w:val="18DB5458"/>
    <w:rsid w:val="18EB2C9C"/>
    <w:rsid w:val="18EC7A7C"/>
    <w:rsid w:val="1941466A"/>
    <w:rsid w:val="196565AA"/>
    <w:rsid w:val="19832ED4"/>
    <w:rsid w:val="19CF7E4E"/>
    <w:rsid w:val="19F93196"/>
    <w:rsid w:val="1A377809"/>
    <w:rsid w:val="1A553FEC"/>
    <w:rsid w:val="1A622AE9"/>
    <w:rsid w:val="1AAE21D3"/>
    <w:rsid w:val="1AC1159C"/>
    <w:rsid w:val="1AC7047C"/>
    <w:rsid w:val="1ADA6B24"/>
    <w:rsid w:val="1B246E28"/>
    <w:rsid w:val="1B362FB2"/>
    <w:rsid w:val="1B4F70DB"/>
    <w:rsid w:val="1B7F1479"/>
    <w:rsid w:val="1B862808"/>
    <w:rsid w:val="1B8E69A0"/>
    <w:rsid w:val="1BAC19F3"/>
    <w:rsid w:val="1BE0016A"/>
    <w:rsid w:val="1C850D11"/>
    <w:rsid w:val="1CB34805"/>
    <w:rsid w:val="1CCE4466"/>
    <w:rsid w:val="1CF163A7"/>
    <w:rsid w:val="1CFC6C49"/>
    <w:rsid w:val="1D1207F7"/>
    <w:rsid w:val="1D172975"/>
    <w:rsid w:val="1D1C1676"/>
    <w:rsid w:val="1D4E2424"/>
    <w:rsid w:val="1D64304A"/>
    <w:rsid w:val="1D666D95"/>
    <w:rsid w:val="1D752B34"/>
    <w:rsid w:val="1D884F5D"/>
    <w:rsid w:val="1D943902"/>
    <w:rsid w:val="1DB775F0"/>
    <w:rsid w:val="1E004446"/>
    <w:rsid w:val="1E0972D4"/>
    <w:rsid w:val="1E325F1A"/>
    <w:rsid w:val="1EB26468"/>
    <w:rsid w:val="1EB853CE"/>
    <w:rsid w:val="1EC10726"/>
    <w:rsid w:val="1ED8781E"/>
    <w:rsid w:val="1F133225"/>
    <w:rsid w:val="1F574BE7"/>
    <w:rsid w:val="1F7A5EB1"/>
    <w:rsid w:val="1F8E6CA7"/>
    <w:rsid w:val="1F9000F9"/>
    <w:rsid w:val="1FB97650"/>
    <w:rsid w:val="1FE346CD"/>
    <w:rsid w:val="1FF00B97"/>
    <w:rsid w:val="1FF22678"/>
    <w:rsid w:val="202D5948"/>
    <w:rsid w:val="204D1B46"/>
    <w:rsid w:val="205A0DA2"/>
    <w:rsid w:val="20914128"/>
    <w:rsid w:val="20B6593D"/>
    <w:rsid w:val="20D109C9"/>
    <w:rsid w:val="2105123B"/>
    <w:rsid w:val="21751354"/>
    <w:rsid w:val="222D1C2F"/>
    <w:rsid w:val="2318468D"/>
    <w:rsid w:val="23264FFC"/>
    <w:rsid w:val="23C465C3"/>
    <w:rsid w:val="248655F9"/>
    <w:rsid w:val="249A4004"/>
    <w:rsid w:val="24AD52A9"/>
    <w:rsid w:val="24C42EA1"/>
    <w:rsid w:val="24CD1023"/>
    <w:rsid w:val="252E0198"/>
    <w:rsid w:val="25381017"/>
    <w:rsid w:val="25631791"/>
    <w:rsid w:val="25631DA5"/>
    <w:rsid w:val="257D4C7B"/>
    <w:rsid w:val="259E52F3"/>
    <w:rsid w:val="259F1949"/>
    <w:rsid w:val="25B14925"/>
    <w:rsid w:val="25DF76E4"/>
    <w:rsid w:val="2631713A"/>
    <w:rsid w:val="26967F89"/>
    <w:rsid w:val="26AB5818"/>
    <w:rsid w:val="274C2B57"/>
    <w:rsid w:val="27710810"/>
    <w:rsid w:val="27B0758A"/>
    <w:rsid w:val="27FA04A4"/>
    <w:rsid w:val="284B3F8A"/>
    <w:rsid w:val="28B46C06"/>
    <w:rsid w:val="28C72DDD"/>
    <w:rsid w:val="28C84F48"/>
    <w:rsid w:val="2925470E"/>
    <w:rsid w:val="293B2E83"/>
    <w:rsid w:val="297D5593"/>
    <w:rsid w:val="29A078DB"/>
    <w:rsid w:val="29A21154"/>
    <w:rsid w:val="29A529F3"/>
    <w:rsid w:val="29C63095"/>
    <w:rsid w:val="29D62BAC"/>
    <w:rsid w:val="29DF7CB3"/>
    <w:rsid w:val="2A0517FE"/>
    <w:rsid w:val="2A24182D"/>
    <w:rsid w:val="2A806632"/>
    <w:rsid w:val="2A8D5961"/>
    <w:rsid w:val="2ACE4ACA"/>
    <w:rsid w:val="2B0471A2"/>
    <w:rsid w:val="2B277B63"/>
    <w:rsid w:val="2B345DDC"/>
    <w:rsid w:val="2B394179"/>
    <w:rsid w:val="2B7B6DE1"/>
    <w:rsid w:val="2BD55811"/>
    <w:rsid w:val="2BFD6B16"/>
    <w:rsid w:val="2C152A52"/>
    <w:rsid w:val="2CCE7A93"/>
    <w:rsid w:val="2D122982"/>
    <w:rsid w:val="2D172E4A"/>
    <w:rsid w:val="2D263E4A"/>
    <w:rsid w:val="2D5479B1"/>
    <w:rsid w:val="2D61122B"/>
    <w:rsid w:val="2D8B00C8"/>
    <w:rsid w:val="2DA059AB"/>
    <w:rsid w:val="2DBA2F11"/>
    <w:rsid w:val="2E3D144C"/>
    <w:rsid w:val="2E6D3CBB"/>
    <w:rsid w:val="2EB341A9"/>
    <w:rsid w:val="2EDC0C65"/>
    <w:rsid w:val="2EE87609"/>
    <w:rsid w:val="2F070F2E"/>
    <w:rsid w:val="2F950E14"/>
    <w:rsid w:val="2FA554FB"/>
    <w:rsid w:val="2FC040E2"/>
    <w:rsid w:val="2FFB6945"/>
    <w:rsid w:val="301D237D"/>
    <w:rsid w:val="30351B52"/>
    <w:rsid w:val="3073530A"/>
    <w:rsid w:val="30751BC8"/>
    <w:rsid w:val="30802422"/>
    <w:rsid w:val="3091782D"/>
    <w:rsid w:val="30A25EDE"/>
    <w:rsid w:val="30F17A70"/>
    <w:rsid w:val="31813D45"/>
    <w:rsid w:val="31A00F99"/>
    <w:rsid w:val="31B639EF"/>
    <w:rsid w:val="31C0661C"/>
    <w:rsid w:val="31C14142"/>
    <w:rsid w:val="31C851B2"/>
    <w:rsid w:val="31EB11BF"/>
    <w:rsid w:val="323A4620"/>
    <w:rsid w:val="32483F8C"/>
    <w:rsid w:val="325806BF"/>
    <w:rsid w:val="32963D0B"/>
    <w:rsid w:val="32B60DED"/>
    <w:rsid w:val="32C4213C"/>
    <w:rsid w:val="32FC6258"/>
    <w:rsid w:val="33134959"/>
    <w:rsid w:val="33631954"/>
    <w:rsid w:val="33917C83"/>
    <w:rsid w:val="33DB773D"/>
    <w:rsid w:val="344C063B"/>
    <w:rsid w:val="34586FDF"/>
    <w:rsid w:val="348D10FE"/>
    <w:rsid w:val="34E15227"/>
    <w:rsid w:val="34F30AB6"/>
    <w:rsid w:val="350607E9"/>
    <w:rsid w:val="351132A0"/>
    <w:rsid w:val="351A3AD6"/>
    <w:rsid w:val="353B4DCC"/>
    <w:rsid w:val="354C01C6"/>
    <w:rsid w:val="35DC630A"/>
    <w:rsid w:val="36633A19"/>
    <w:rsid w:val="36637EBD"/>
    <w:rsid w:val="367475D7"/>
    <w:rsid w:val="3684230E"/>
    <w:rsid w:val="36941E25"/>
    <w:rsid w:val="3699743B"/>
    <w:rsid w:val="36BD75CE"/>
    <w:rsid w:val="36EC2A2B"/>
    <w:rsid w:val="37096FD0"/>
    <w:rsid w:val="371F6F58"/>
    <w:rsid w:val="373A1387"/>
    <w:rsid w:val="374E0226"/>
    <w:rsid w:val="37503F9E"/>
    <w:rsid w:val="37691D05"/>
    <w:rsid w:val="376C4B50"/>
    <w:rsid w:val="37785F92"/>
    <w:rsid w:val="37831746"/>
    <w:rsid w:val="37977E1F"/>
    <w:rsid w:val="3798298A"/>
    <w:rsid w:val="37D6042A"/>
    <w:rsid w:val="382F0057"/>
    <w:rsid w:val="384C6E5B"/>
    <w:rsid w:val="385B52F0"/>
    <w:rsid w:val="38A26A7B"/>
    <w:rsid w:val="38D97DED"/>
    <w:rsid w:val="38F912DD"/>
    <w:rsid w:val="390037A2"/>
    <w:rsid w:val="394B7113"/>
    <w:rsid w:val="39565AB7"/>
    <w:rsid w:val="397855D8"/>
    <w:rsid w:val="39824EC9"/>
    <w:rsid w:val="39924D42"/>
    <w:rsid w:val="39A35FB9"/>
    <w:rsid w:val="39A64349"/>
    <w:rsid w:val="39CE1802"/>
    <w:rsid w:val="39F77704"/>
    <w:rsid w:val="3A257964"/>
    <w:rsid w:val="3A3D516B"/>
    <w:rsid w:val="3A884218"/>
    <w:rsid w:val="3AB75147"/>
    <w:rsid w:val="3ADB6274"/>
    <w:rsid w:val="3AE27F3E"/>
    <w:rsid w:val="3AFF67B0"/>
    <w:rsid w:val="3B0B7032"/>
    <w:rsid w:val="3B451940"/>
    <w:rsid w:val="3B577EE7"/>
    <w:rsid w:val="3B5F50F7"/>
    <w:rsid w:val="3B854432"/>
    <w:rsid w:val="3B8B1A48"/>
    <w:rsid w:val="3BA23236"/>
    <w:rsid w:val="3BB16FD5"/>
    <w:rsid w:val="3BC4519D"/>
    <w:rsid w:val="3BCA3066"/>
    <w:rsid w:val="3BF03FA1"/>
    <w:rsid w:val="3C1F6635"/>
    <w:rsid w:val="3C362B37"/>
    <w:rsid w:val="3CA803D8"/>
    <w:rsid w:val="3CE358B4"/>
    <w:rsid w:val="3D3221F0"/>
    <w:rsid w:val="3D700073"/>
    <w:rsid w:val="3D7F5663"/>
    <w:rsid w:val="3D801355"/>
    <w:rsid w:val="3DDB658B"/>
    <w:rsid w:val="3E077380"/>
    <w:rsid w:val="3E5A7DF8"/>
    <w:rsid w:val="3E921340"/>
    <w:rsid w:val="3EA51073"/>
    <w:rsid w:val="3EC6723B"/>
    <w:rsid w:val="3ECD0A93"/>
    <w:rsid w:val="3F340649"/>
    <w:rsid w:val="3F46155B"/>
    <w:rsid w:val="3F542A99"/>
    <w:rsid w:val="3FC96FE3"/>
    <w:rsid w:val="3FEC0F24"/>
    <w:rsid w:val="401D2E8B"/>
    <w:rsid w:val="40692574"/>
    <w:rsid w:val="40786313"/>
    <w:rsid w:val="40A86BF9"/>
    <w:rsid w:val="41354204"/>
    <w:rsid w:val="415470BD"/>
    <w:rsid w:val="41B14BEC"/>
    <w:rsid w:val="41E16F5A"/>
    <w:rsid w:val="42097B6B"/>
    <w:rsid w:val="42312C1E"/>
    <w:rsid w:val="428D254A"/>
    <w:rsid w:val="42C45840"/>
    <w:rsid w:val="42F517D6"/>
    <w:rsid w:val="42FF4ACA"/>
    <w:rsid w:val="432717D4"/>
    <w:rsid w:val="433F0C7E"/>
    <w:rsid w:val="43D75FB9"/>
    <w:rsid w:val="43E176EB"/>
    <w:rsid w:val="446D6522"/>
    <w:rsid w:val="449D4DE9"/>
    <w:rsid w:val="44AE49FA"/>
    <w:rsid w:val="44B55D88"/>
    <w:rsid w:val="455E3D2A"/>
    <w:rsid w:val="456357E4"/>
    <w:rsid w:val="45BB117C"/>
    <w:rsid w:val="460743C1"/>
    <w:rsid w:val="4651388E"/>
    <w:rsid w:val="46805F22"/>
    <w:rsid w:val="46971BE9"/>
    <w:rsid w:val="46A2233C"/>
    <w:rsid w:val="46E75105"/>
    <w:rsid w:val="46EA2EE6"/>
    <w:rsid w:val="47255CCC"/>
    <w:rsid w:val="4753523F"/>
    <w:rsid w:val="477B46DA"/>
    <w:rsid w:val="483F76AB"/>
    <w:rsid w:val="487F6800"/>
    <w:rsid w:val="48CA7928"/>
    <w:rsid w:val="48F350D1"/>
    <w:rsid w:val="49080B7C"/>
    <w:rsid w:val="49311755"/>
    <w:rsid w:val="49575660"/>
    <w:rsid w:val="495E25EB"/>
    <w:rsid w:val="4A4D24CD"/>
    <w:rsid w:val="4A646E92"/>
    <w:rsid w:val="4AA82E5E"/>
    <w:rsid w:val="4AF07B1A"/>
    <w:rsid w:val="4B0C5FD6"/>
    <w:rsid w:val="4B0F349C"/>
    <w:rsid w:val="4B2742DA"/>
    <w:rsid w:val="4B2E0642"/>
    <w:rsid w:val="4B3A2B43"/>
    <w:rsid w:val="4BCE14DD"/>
    <w:rsid w:val="4BD40DF5"/>
    <w:rsid w:val="4C2A155B"/>
    <w:rsid w:val="4C885B30"/>
    <w:rsid w:val="4CD17A13"/>
    <w:rsid w:val="4CE51B92"/>
    <w:rsid w:val="4D090380"/>
    <w:rsid w:val="4D151ABA"/>
    <w:rsid w:val="4D2940C6"/>
    <w:rsid w:val="4DAE60A7"/>
    <w:rsid w:val="4DD059E1"/>
    <w:rsid w:val="4DF46871"/>
    <w:rsid w:val="4E9609D8"/>
    <w:rsid w:val="4EA76741"/>
    <w:rsid w:val="4EF179BD"/>
    <w:rsid w:val="4F360DE6"/>
    <w:rsid w:val="4F3F4BCC"/>
    <w:rsid w:val="4F5D2665"/>
    <w:rsid w:val="4F645E04"/>
    <w:rsid w:val="4F6C34E7"/>
    <w:rsid w:val="4F7A7FCB"/>
    <w:rsid w:val="4FBE1360"/>
    <w:rsid w:val="4FC32DBF"/>
    <w:rsid w:val="502A758C"/>
    <w:rsid w:val="503009B9"/>
    <w:rsid w:val="50514152"/>
    <w:rsid w:val="507E34D2"/>
    <w:rsid w:val="50BC0A51"/>
    <w:rsid w:val="51135C82"/>
    <w:rsid w:val="513E6359"/>
    <w:rsid w:val="516C2210"/>
    <w:rsid w:val="51786173"/>
    <w:rsid w:val="51874608"/>
    <w:rsid w:val="51DF265F"/>
    <w:rsid w:val="51E31192"/>
    <w:rsid w:val="51F15F26"/>
    <w:rsid w:val="52081BED"/>
    <w:rsid w:val="521B19A8"/>
    <w:rsid w:val="5261453C"/>
    <w:rsid w:val="52662470"/>
    <w:rsid w:val="527A416D"/>
    <w:rsid w:val="52A93716"/>
    <w:rsid w:val="52AC274C"/>
    <w:rsid w:val="52B42038"/>
    <w:rsid w:val="52B9474D"/>
    <w:rsid w:val="52C13B4A"/>
    <w:rsid w:val="52DD34D2"/>
    <w:rsid w:val="52E41F0D"/>
    <w:rsid w:val="52FA34F3"/>
    <w:rsid w:val="530F48B5"/>
    <w:rsid w:val="531D3476"/>
    <w:rsid w:val="533118FD"/>
    <w:rsid w:val="53990623"/>
    <w:rsid w:val="53E21E30"/>
    <w:rsid w:val="53E67D0C"/>
    <w:rsid w:val="53FD0BB2"/>
    <w:rsid w:val="543A1E06"/>
    <w:rsid w:val="5445799A"/>
    <w:rsid w:val="548459B6"/>
    <w:rsid w:val="54875313"/>
    <w:rsid w:val="549A28A4"/>
    <w:rsid w:val="549E33C6"/>
    <w:rsid w:val="54AD4386"/>
    <w:rsid w:val="54F5303A"/>
    <w:rsid w:val="55180399"/>
    <w:rsid w:val="554D57FF"/>
    <w:rsid w:val="555962BC"/>
    <w:rsid w:val="555C41C9"/>
    <w:rsid w:val="55782BE6"/>
    <w:rsid w:val="5592481B"/>
    <w:rsid w:val="55FF20BC"/>
    <w:rsid w:val="56156687"/>
    <w:rsid w:val="564927D4"/>
    <w:rsid w:val="56817600"/>
    <w:rsid w:val="56C836F9"/>
    <w:rsid w:val="56D27B00"/>
    <w:rsid w:val="56ED7603"/>
    <w:rsid w:val="57347E0A"/>
    <w:rsid w:val="577E200A"/>
    <w:rsid w:val="578F5A75"/>
    <w:rsid w:val="57995095"/>
    <w:rsid w:val="57A75A04"/>
    <w:rsid w:val="57CA34A1"/>
    <w:rsid w:val="5818420C"/>
    <w:rsid w:val="58587B8F"/>
    <w:rsid w:val="58BE3005"/>
    <w:rsid w:val="58CE79BF"/>
    <w:rsid w:val="593037D7"/>
    <w:rsid w:val="59401C6C"/>
    <w:rsid w:val="596516D3"/>
    <w:rsid w:val="59A32A50"/>
    <w:rsid w:val="59A57D21"/>
    <w:rsid w:val="59BA46C8"/>
    <w:rsid w:val="59FB712C"/>
    <w:rsid w:val="59FD47F4"/>
    <w:rsid w:val="5A3E691C"/>
    <w:rsid w:val="5A67147B"/>
    <w:rsid w:val="5A9B6A06"/>
    <w:rsid w:val="5BB4249E"/>
    <w:rsid w:val="5BF62AB6"/>
    <w:rsid w:val="5BFC7B76"/>
    <w:rsid w:val="5BFE3C8B"/>
    <w:rsid w:val="5C294C3A"/>
    <w:rsid w:val="5C4750C0"/>
    <w:rsid w:val="5C78796F"/>
    <w:rsid w:val="5C902F0B"/>
    <w:rsid w:val="5C910A31"/>
    <w:rsid w:val="5C9D2F32"/>
    <w:rsid w:val="5CB52971"/>
    <w:rsid w:val="5CD22158"/>
    <w:rsid w:val="5CD31049"/>
    <w:rsid w:val="5D1041BB"/>
    <w:rsid w:val="5D1E47D6"/>
    <w:rsid w:val="5D304A0B"/>
    <w:rsid w:val="5D5B58C3"/>
    <w:rsid w:val="5D69161B"/>
    <w:rsid w:val="5DC32E6C"/>
    <w:rsid w:val="5DEA51A3"/>
    <w:rsid w:val="5E16137A"/>
    <w:rsid w:val="5E941DB9"/>
    <w:rsid w:val="5E966EBF"/>
    <w:rsid w:val="5EB71204"/>
    <w:rsid w:val="5EFC3AD8"/>
    <w:rsid w:val="5F2C67EF"/>
    <w:rsid w:val="5F5A0C98"/>
    <w:rsid w:val="5F6D12E1"/>
    <w:rsid w:val="5F6F4F9F"/>
    <w:rsid w:val="5F8328B3"/>
    <w:rsid w:val="5F88734A"/>
    <w:rsid w:val="5F8F3E02"/>
    <w:rsid w:val="5F942D12"/>
    <w:rsid w:val="5F990328"/>
    <w:rsid w:val="5FA26564"/>
    <w:rsid w:val="5FB213EA"/>
    <w:rsid w:val="5FD7038B"/>
    <w:rsid w:val="60320560"/>
    <w:rsid w:val="603E4A2C"/>
    <w:rsid w:val="6051475F"/>
    <w:rsid w:val="60705E47"/>
    <w:rsid w:val="60787F3E"/>
    <w:rsid w:val="60A725D1"/>
    <w:rsid w:val="60CC64DC"/>
    <w:rsid w:val="60D14BE6"/>
    <w:rsid w:val="60E07891"/>
    <w:rsid w:val="611F660B"/>
    <w:rsid w:val="613033EE"/>
    <w:rsid w:val="61307BA9"/>
    <w:rsid w:val="61750921"/>
    <w:rsid w:val="619078EB"/>
    <w:rsid w:val="61952D71"/>
    <w:rsid w:val="61A06B38"/>
    <w:rsid w:val="61B218E9"/>
    <w:rsid w:val="61F04A1C"/>
    <w:rsid w:val="620152D8"/>
    <w:rsid w:val="62802EE5"/>
    <w:rsid w:val="629152E7"/>
    <w:rsid w:val="62B975CC"/>
    <w:rsid w:val="62DB04BF"/>
    <w:rsid w:val="63162A7F"/>
    <w:rsid w:val="631657EC"/>
    <w:rsid w:val="63500CFE"/>
    <w:rsid w:val="63535997"/>
    <w:rsid w:val="635B76A3"/>
    <w:rsid w:val="638C0349"/>
    <w:rsid w:val="639B5253"/>
    <w:rsid w:val="63B05C41"/>
    <w:rsid w:val="63BE65AF"/>
    <w:rsid w:val="63D52D8F"/>
    <w:rsid w:val="642301C1"/>
    <w:rsid w:val="64412D3D"/>
    <w:rsid w:val="65801643"/>
    <w:rsid w:val="665F74AA"/>
    <w:rsid w:val="666A0329"/>
    <w:rsid w:val="66705A9C"/>
    <w:rsid w:val="66A001EE"/>
    <w:rsid w:val="66B71A94"/>
    <w:rsid w:val="66CB4B3F"/>
    <w:rsid w:val="670B151E"/>
    <w:rsid w:val="67136C12"/>
    <w:rsid w:val="675D60DF"/>
    <w:rsid w:val="67622142"/>
    <w:rsid w:val="67642FCA"/>
    <w:rsid w:val="67C972D1"/>
    <w:rsid w:val="67DB076F"/>
    <w:rsid w:val="6804655B"/>
    <w:rsid w:val="68595D1F"/>
    <w:rsid w:val="686F070C"/>
    <w:rsid w:val="68790CF7"/>
    <w:rsid w:val="68792AA5"/>
    <w:rsid w:val="689C69F1"/>
    <w:rsid w:val="68A71886"/>
    <w:rsid w:val="68CB020A"/>
    <w:rsid w:val="68CF6B69"/>
    <w:rsid w:val="69054339"/>
    <w:rsid w:val="694035C3"/>
    <w:rsid w:val="697F058F"/>
    <w:rsid w:val="69C51D1A"/>
    <w:rsid w:val="6A18009C"/>
    <w:rsid w:val="6A2E51D8"/>
    <w:rsid w:val="6A346265"/>
    <w:rsid w:val="6A7C1DBF"/>
    <w:rsid w:val="6ABC136F"/>
    <w:rsid w:val="6ADC556D"/>
    <w:rsid w:val="6AE17565"/>
    <w:rsid w:val="6AFB7802"/>
    <w:rsid w:val="6B106FC5"/>
    <w:rsid w:val="6B3E3B32"/>
    <w:rsid w:val="6B8F67D6"/>
    <w:rsid w:val="6BF13497"/>
    <w:rsid w:val="6C1451E1"/>
    <w:rsid w:val="6C2076DB"/>
    <w:rsid w:val="6C340216"/>
    <w:rsid w:val="6CB329DA"/>
    <w:rsid w:val="6CBC11B2"/>
    <w:rsid w:val="6CC60283"/>
    <w:rsid w:val="6D0A4613"/>
    <w:rsid w:val="6D0B213A"/>
    <w:rsid w:val="6D617FAC"/>
    <w:rsid w:val="6D8C327A"/>
    <w:rsid w:val="6E494CC8"/>
    <w:rsid w:val="6EA06A8D"/>
    <w:rsid w:val="6EA939B8"/>
    <w:rsid w:val="6EFC51A7"/>
    <w:rsid w:val="6F06705D"/>
    <w:rsid w:val="6F380FA9"/>
    <w:rsid w:val="6F6F7D2B"/>
    <w:rsid w:val="6F891B0C"/>
    <w:rsid w:val="6FA36659"/>
    <w:rsid w:val="6FE729EA"/>
    <w:rsid w:val="6FFF5CCE"/>
    <w:rsid w:val="70056E22"/>
    <w:rsid w:val="701337DF"/>
    <w:rsid w:val="701A42F9"/>
    <w:rsid w:val="70306AE4"/>
    <w:rsid w:val="703419A7"/>
    <w:rsid w:val="70562E59"/>
    <w:rsid w:val="71397275"/>
    <w:rsid w:val="714479C8"/>
    <w:rsid w:val="71453E6C"/>
    <w:rsid w:val="71900E5F"/>
    <w:rsid w:val="71EF3DD8"/>
    <w:rsid w:val="720F6228"/>
    <w:rsid w:val="722A4E10"/>
    <w:rsid w:val="7290483E"/>
    <w:rsid w:val="72EB6860"/>
    <w:rsid w:val="72EE5E3E"/>
    <w:rsid w:val="730E028E"/>
    <w:rsid w:val="73571C35"/>
    <w:rsid w:val="739E5AB6"/>
    <w:rsid w:val="73AC26D2"/>
    <w:rsid w:val="73C3551C"/>
    <w:rsid w:val="74286E45"/>
    <w:rsid w:val="7452064E"/>
    <w:rsid w:val="7491561A"/>
    <w:rsid w:val="74B11819"/>
    <w:rsid w:val="74C85423"/>
    <w:rsid w:val="74DD260E"/>
    <w:rsid w:val="757A7E5C"/>
    <w:rsid w:val="75C5557C"/>
    <w:rsid w:val="75CB06B8"/>
    <w:rsid w:val="75E37678"/>
    <w:rsid w:val="75EF1A41"/>
    <w:rsid w:val="76143E0D"/>
    <w:rsid w:val="767B3E8C"/>
    <w:rsid w:val="76874C88"/>
    <w:rsid w:val="76910CDB"/>
    <w:rsid w:val="76911902"/>
    <w:rsid w:val="76BC6337"/>
    <w:rsid w:val="76C010E3"/>
    <w:rsid w:val="771F6F0D"/>
    <w:rsid w:val="7722037C"/>
    <w:rsid w:val="77503C30"/>
    <w:rsid w:val="776808B4"/>
    <w:rsid w:val="779A6594"/>
    <w:rsid w:val="77A15B74"/>
    <w:rsid w:val="77A8025E"/>
    <w:rsid w:val="77E912C9"/>
    <w:rsid w:val="780B036B"/>
    <w:rsid w:val="785C7CED"/>
    <w:rsid w:val="78656BA2"/>
    <w:rsid w:val="78BD4522"/>
    <w:rsid w:val="78BE6F29"/>
    <w:rsid w:val="78CE2353"/>
    <w:rsid w:val="78E201F2"/>
    <w:rsid w:val="78F41CD4"/>
    <w:rsid w:val="79206F6D"/>
    <w:rsid w:val="795069DB"/>
    <w:rsid w:val="79660E24"/>
    <w:rsid w:val="796C3F60"/>
    <w:rsid w:val="797C5DCA"/>
    <w:rsid w:val="797F0137"/>
    <w:rsid w:val="79C6605A"/>
    <w:rsid w:val="79D1617C"/>
    <w:rsid w:val="7A0128FA"/>
    <w:rsid w:val="7A3F4DB5"/>
    <w:rsid w:val="7A5731A8"/>
    <w:rsid w:val="7A6B246A"/>
    <w:rsid w:val="7A8C48BA"/>
    <w:rsid w:val="7A9D6AC7"/>
    <w:rsid w:val="7AAC0793"/>
    <w:rsid w:val="7ABB0CFB"/>
    <w:rsid w:val="7AEA5A84"/>
    <w:rsid w:val="7AFA2663"/>
    <w:rsid w:val="7B1D7C08"/>
    <w:rsid w:val="7B767318"/>
    <w:rsid w:val="7B920164"/>
    <w:rsid w:val="7C3945CD"/>
    <w:rsid w:val="7C5C650E"/>
    <w:rsid w:val="7C6D24C9"/>
    <w:rsid w:val="7C6F0276"/>
    <w:rsid w:val="7C7236B9"/>
    <w:rsid w:val="7C8F0691"/>
    <w:rsid w:val="7D100FEF"/>
    <w:rsid w:val="7D256900"/>
    <w:rsid w:val="7D6C1353"/>
    <w:rsid w:val="7D7E2356"/>
    <w:rsid w:val="7DCC76C3"/>
    <w:rsid w:val="7DDD542C"/>
    <w:rsid w:val="7DEE3196"/>
    <w:rsid w:val="7E395ABE"/>
    <w:rsid w:val="7E4B4A8C"/>
    <w:rsid w:val="7EA36676"/>
    <w:rsid w:val="7EB16167"/>
    <w:rsid w:val="7EC30004"/>
    <w:rsid w:val="7EEA7E01"/>
    <w:rsid w:val="7F2F1CB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Body Text Indent"/>
    <w:basedOn w:val="1"/>
    <w:link w:val="17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qFormat/>
    <w:uiPriority w:val="99"/>
    <w:rPr>
      <w:rFonts w:cs="Times New Roman"/>
      <w:color w:val="252525"/>
      <w:u w:val="none"/>
    </w:rPr>
  </w:style>
  <w:style w:type="character" w:styleId="11">
    <w:name w:val="Emphasis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252525"/>
      <w:u w:val="none"/>
    </w:rPr>
  </w:style>
  <w:style w:type="character" w:styleId="13">
    <w:name w:val="HTML Code"/>
    <w:basedOn w:val="9"/>
    <w:qFormat/>
    <w:uiPriority w:val="99"/>
    <w:rPr>
      <w:rFonts w:ascii="Courier New" w:hAnsi="Courier New" w:cs="Times New Roman"/>
      <w:sz w:val="20"/>
    </w:rPr>
  </w:style>
  <w:style w:type="character" w:styleId="14">
    <w:name w:val="HTML Cite"/>
    <w:basedOn w:val="9"/>
    <w:qFormat/>
    <w:uiPriority w:val="99"/>
    <w:rPr>
      <w:rFonts w:cs="Times New Roman"/>
    </w:rPr>
  </w:style>
  <w:style w:type="character" w:customStyle="1" w:styleId="15">
    <w:name w:val="Heading 1 Char"/>
    <w:basedOn w:val="9"/>
    <w:link w:val="2"/>
    <w:qFormat/>
    <w:locked/>
    <w:uiPriority w:val="99"/>
    <w:rPr>
      <w:rFonts w:ascii="Times New Roman" w:hAnsi="Times New Roman" w:cs="Times New Roman"/>
      <w:b/>
      <w:kern w:val="44"/>
      <w:sz w:val="20"/>
      <w:szCs w:val="20"/>
    </w:rPr>
  </w:style>
  <w:style w:type="character" w:customStyle="1" w:styleId="16">
    <w:name w:val="Comment Text Char"/>
    <w:basedOn w:val="9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7">
    <w:name w:val="Body Text Indent Char"/>
    <w:basedOn w:val="9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8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font81"/>
    <w:basedOn w:val="9"/>
    <w:qFormat/>
    <w:uiPriority w:val="99"/>
    <w:rPr>
      <w:rFonts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21">
    <w:name w:val="font101"/>
    <w:basedOn w:val="9"/>
    <w:qFormat/>
    <w:uiPriority w:val="99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2">
    <w:name w:val="font61"/>
    <w:basedOn w:val="9"/>
    <w:qFormat/>
    <w:uiPriority w:val="99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3">
    <w:name w:val="font71"/>
    <w:basedOn w:val="9"/>
    <w:qFormat/>
    <w:uiPriority w:val="99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4">
    <w:name w:val="wx-space"/>
    <w:basedOn w:val="9"/>
    <w:qFormat/>
    <w:uiPriority w:val="99"/>
    <w:rPr>
      <w:rFonts w:cs="Times New Roman"/>
      <w:vanish/>
    </w:rPr>
  </w:style>
  <w:style w:type="character" w:customStyle="1" w:styleId="25">
    <w:name w:val="wx-spac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12652</Words>
  <Characters>13240</Characters>
  <Lines>0</Lines>
  <Paragraphs>0</Paragraphs>
  <TotalTime>109</TotalTime>
  <ScaleCrop>false</ScaleCrop>
  <LinksUpToDate>false</LinksUpToDate>
  <CharactersWithSpaces>13322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2025-06-21T12:22:00Z</dcterms:created>
  <dc:creator>Administrator</dc:creator>
  <cp:lastModifiedBy>P</cp:lastModifiedBy>
  <cp:lastPrinted>2025-06-25T07:47:00Z</cp:lastPrinted>
  <dcterms:modified xsi:type="dcterms:W3CDTF">2025-07-17T12:02:09Z</dcterms:modified>
  <dc:title>华容县2025事业单位公开招聘工作人员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8C778361A2C544779E7A9BA778E69846_13</vt:lpwstr>
  </property>
  <property fmtid="{D5CDD505-2E9C-101B-9397-08002B2CF9AE}" pid="4" name="KSOTemplateDocerSaveRecord">
    <vt:lpwstr>eyJoZGlkIjoiMzIyMTE0MGIyZDkyZmYxNjVmZGRlZGU2YzMwNGQ4MGUiLCJ1c2VySWQiOiI0NTkyMDE5MjEifQ==</vt:lpwstr>
  </property>
</Properties>
</file>