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6902F">
      <w:pPr>
        <w:tabs>
          <w:tab w:val="left" w:pos="7230"/>
        </w:tabs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 w14:paraId="18987C97">
      <w:pPr>
        <w:tabs>
          <w:tab w:val="left" w:pos="7230"/>
        </w:tabs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</w:p>
    <w:p w14:paraId="20CFFE1B">
      <w:pPr>
        <w:tabs>
          <w:tab w:val="left" w:pos="7230"/>
        </w:tabs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深圳科学技术馆选调工作人员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职位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表</w:t>
      </w:r>
    </w:p>
    <w:p w14:paraId="7A70BC15">
      <w:pPr>
        <w:tabs>
          <w:tab w:val="left" w:pos="7230"/>
        </w:tabs>
        <w:spacing w:line="560" w:lineRule="exact"/>
        <w:jc w:val="center"/>
        <w:rPr>
          <w:rFonts w:hint="default" w:ascii="方正小标宋简体" w:eastAsia="方正小标宋简体"/>
          <w:color w:val="auto"/>
          <w:sz w:val="44"/>
          <w:szCs w:val="44"/>
          <w:lang w:val="en-US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 xml:space="preserve"> </w:t>
      </w:r>
    </w:p>
    <w:tbl>
      <w:tblPr>
        <w:tblStyle w:val="10"/>
        <w:tblpPr w:leftFromText="180" w:rightFromText="180" w:vertAnchor="text" w:tblpXSpec="center" w:tblpY="1"/>
        <w:tblOverlap w:val="never"/>
        <w:tblW w:w="14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772"/>
        <w:gridCol w:w="720"/>
        <w:gridCol w:w="849"/>
        <w:gridCol w:w="1065"/>
        <w:gridCol w:w="690"/>
        <w:gridCol w:w="1140"/>
        <w:gridCol w:w="1290"/>
        <w:gridCol w:w="2271"/>
        <w:gridCol w:w="2822"/>
        <w:gridCol w:w="2420"/>
      </w:tblGrid>
      <w:tr w14:paraId="21C8C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274F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主管单位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B8B6C"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招聘</w:t>
            </w:r>
          </w:p>
          <w:p w14:paraId="6CB9F02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单位</w:t>
            </w:r>
          </w:p>
        </w:tc>
        <w:tc>
          <w:tcPr>
            <w:tcW w:w="2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FA6F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岗位属性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A641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拟聘人数</w:t>
            </w:r>
          </w:p>
        </w:tc>
        <w:tc>
          <w:tcPr>
            <w:tcW w:w="99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4266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岗位条件</w:t>
            </w:r>
          </w:p>
        </w:tc>
      </w:tr>
      <w:tr w14:paraId="7CE6A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EEF03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E6FC3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F2F71"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岗位名称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E82D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岗位类别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9730E"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岗位等级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A392C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594ED"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B6DA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EE55B"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323EC"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highlight w:val="none"/>
              </w:rPr>
              <w:t>与岗位有关的其它条件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9895E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lang w:eastAsia="zh-CN"/>
              </w:rPr>
              <w:t>选调范围</w:t>
            </w:r>
          </w:p>
        </w:tc>
      </w:tr>
      <w:tr w14:paraId="6CCFE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9CE50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深圳市科学技术协会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946BA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深圳科学技术馆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3F8B5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财务管理岗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69138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专业技术岗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C3664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十一级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687CC">
            <w:pPr>
              <w:widowControl/>
              <w:jc w:val="center"/>
              <w:textAlignment w:val="center"/>
              <w:rPr>
                <w:rFonts w:hint="default" w:ascii="宋体" w:hAnsi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5759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研究生及以上学历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86080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硕士及以上学位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965AD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A0202应用经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济学、A1202工商管理。具有中级及以上会计职称的，不受专业限制。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80CA2">
            <w:pPr>
              <w:widowControl/>
              <w:numPr>
                <w:ilvl w:val="0"/>
                <w:numId w:val="0"/>
              </w:numPr>
              <w:spacing w:line="240" w:lineRule="auto"/>
              <w:jc w:val="both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1.具有初级及以上会计职称；</w:t>
            </w:r>
          </w:p>
          <w:p w14:paraId="5044A714">
            <w:pPr>
              <w:widowControl/>
              <w:numPr>
                <w:ilvl w:val="0"/>
                <w:numId w:val="0"/>
              </w:numPr>
              <w:spacing w:line="240" w:lineRule="auto"/>
              <w:jc w:val="both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2.现聘岗位级别高于选调岗位级别的，自愿放弃原岗位级别</w:t>
            </w: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，并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0"/>
                <w:szCs w:val="20"/>
                <w:lang w:eastAsia="zh-CN"/>
              </w:rPr>
              <w:t>提交自愿放弃原级别承诺书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B5D0A"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深圳市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全额拨款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事业单位在编在岗职员，已办理聘用备案手续并经试用期转正的职员。</w:t>
            </w:r>
          </w:p>
        </w:tc>
      </w:tr>
    </w:tbl>
    <w:p w14:paraId="5240E039">
      <w:pPr>
        <w:tabs>
          <w:tab w:val="right" w:pos="14403"/>
        </w:tabs>
        <w:autoSpaceDE w:val="0"/>
        <w:autoSpaceDN w:val="0"/>
        <w:adjustRightInd w:val="0"/>
        <w:ind w:right="-57" w:rightChars="-27"/>
        <w:rPr>
          <w:rFonts w:hint="eastAsia" w:ascii="华文仿宋" w:hAnsi="华文仿宋" w:eastAsia="华文仿宋" w:cs="华文仿宋"/>
          <w:b w:val="0"/>
          <w:bCs/>
          <w:lang w:val="en-US" w:eastAsia="zh-CN"/>
        </w:rPr>
      </w:pPr>
      <w:r>
        <w:rPr>
          <w:rFonts w:ascii="仿宋_GB2312" w:eastAsia="仿宋_GB2312" w:hAnsiTheme="minorEastAsia"/>
          <w:sz w:val="28"/>
          <w:szCs w:val="32"/>
        </w:rPr>
        <w:t xml:space="preserve">      </w:t>
      </w:r>
      <w:r>
        <w:rPr>
          <w:rFonts w:hint="eastAsia" w:ascii="仿宋_GB2312" w:eastAsia="仿宋_GB2312" w:hAnsiTheme="minorEastAsia"/>
          <w:sz w:val="28"/>
          <w:szCs w:val="32"/>
          <w:lang w:val="en-US" w:eastAsia="zh-CN"/>
        </w:rPr>
        <w:t xml:space="preserve">          </w:t>
      </w: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79D359-1237-40F1-8FDF-BA24055A43E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A34EEB7-FA31-415E-BDBF-A7CF3D7860E8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5DBDBC8-CCD0-4EC1-BD1D-B0E3570CE16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”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F8B432F-E558-47C3-B4A5-E3F456D8B75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4F460">
    <w:pPr>
      <w:pStyle w:val="7"/>
      <w:ind w:right="339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E4B7B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NjQwNDUwNjY2ODRmYjFlNTI1YWQ4MDkwNDNlYjIifQ=="/>
    <w:docVar w:name="KY_MEDREF_DOCUID" w:val="{8ABE1495-B3AC-44E5-B81E-A2BD67A00CBB}"/>
    <w:docVar w:name="KY_MEDREF_VERSION" w:val="3"/>
  </w:docVars>
  <w:rsids>
    <w:rsidRoot w:val="0022131C"/>
    <w:rsid w:val="000252C3"/>
    <w:rsid w:val="00027C6D"/>
    <w:rsid w:val="000348F4"/>
    <w:rsid w:val="00053399"/>
    <w:rsid w:val="00062F73"/>
    <w:rsid w:val="000A3EDF"/>
    <w:rsid w:val="000B4823"/>
    <w:rsid w:val="000B693F"/>
    <w:rsid w:val="000C6083"/>
    <w:rsid w:val="000E2765"/>
    <w:rsid w:val="000E2E48"/>
    <w:rsid w:val="00101E13"/>
    <w:rsid w:val="001168A1"/>
    <w:rsid w:val="0015713E"/>
    <w:rsid w:val="0017471A"/>
    <w:rsid w:val="0019135B"/>
    <w:rsid w:val="001B265C"/>
    <w:rsid w:val="001B5DA6"/>
    <w:rsid w:val="001B6B94"/>
    <w:rsid w:val="001C7071"/>
    <w:rsid w:val="001E6E04"/>
    <w:rsid w:val="00204144"/>
    <w:rsid w:val="0022131C"/>
    <w:rsid w:val="00230D28"/>
    <w:rsid w:val="00246D98"/>
    <w:rsid w:val="00253C3A"/>
    <w:rsid w:val="00257EA2"/>
    <w:rsid w:val="00264ACD"/>
    <w:rsid w:val="00267A89"/>
    <w:rsid w:val="002735E5"/>
    <w:rsid w:val="00276FD5"/>
    <w:rsid w:val="002847D0"/>
    <w:rsid w:val="00284965"/>
    <w:rsid w:val="002A5007"/>
    <w:rsid w:val="002B43CC"/>
    <w:rsid w:val="002C3808"/>
    <w:rsid w:val="00306625"/>
    <w:rsid w:val="003143B8"/>
    <w:rsid w:val="00326114"/>
    <w:rsid w:val="00344F54"/>
    <w:rsid w:val="003553FC"/>
    <w:rsid w:val="00355DE0"/>
    <w:rsid w:val="00360A9D"/>
    <w:rsid w:val="00381EDB"/>
    <w:rsid w:val="003829EC"/>
    <w:rsid w:val="003A2AA5"/>
    <w:rsid w:val="003A321A"/>
    <w:rsid w:val="003C19AE"/>
    <w:rsid w:val="003C68EE"/>
    <w:rsid w:val="003E2EE5"/>
    <w:rsid w:val="004015AA"/>
    <w:rsid w:val="00402D83"/>
    <w:rsid w:val="00403583"/>
    <w:rsid w:val="004144D1"/>
    <w:rsid w:val="00454C74"/>
    <w:rsid w:val="004579FA"/>
    <w:rsid w:val="00465933"/>
    <w:rsid w:val="00472710"/>
    <w:rsid w:val="00492E43"/>
    <w:rsid w:val="004A0F6D"/>
    <w:rsid w:val="004A64E4"/>
    <w:rsid w:val="004B3283"/>
    <w:rsid w:val="004B69A8"/>
    <w:rsid w:val="004C35EB"/>
    <w:rsid w:val="004C3BDB"/>
    <w:rsid w:val="004C45A3"/>
    <w:rsid w:val="004D282C"/>
    <w:rsid w:val="004D4933"/>
    <w:rsid w:val="00512268"/>
    <w:rsid w:val="00532537"/>
    <w:rsid w:val="0055179D"/>
    <w:rsid w:val="00571CE2"/>
    <w:rsid w:val="00573506"/>
    <w:rsid w:val="00575FCB"/>
    <w:rsid w:val="005940B6"/>
    <w:rsid w:val="00597E84"/>
    <w:rsid w:val="005A03FC"/>
    <w:rsid w:val="005A060F"/>
    <w:rsid w:val="005A0D16"/>
    <w:rsid w:val="005A144A"/>
    <w:rsid w:val="005B1AB2"/>
    <w:rsid w:val="005B50CD"/>
    <w:rsid w:val="005B6576"/>
    <w:rsid w:val="005F033A"/>
    <w:rsid w:val="00631C03"/>
    <w:rsid w:val="006338EB"/>
    <w:rsid w:val="0067118E"/>
    <w:rsid w:val="00673BB1"/>
    <w:rsid w:val="006745B7"/>
    <w:rsid w:val="006779BF"/>
    <w:rsid w:val="00686EDB"/>
    <w:rsid w:val="006A61DA"/>
    <w:rsid w:val="006B50C0"/>
    <w:rsid w:val="006C20EE"/>
    <w:rsid w:val="006C34FA"/>
    <w:rsid w:val="006C5626"/>
    <w:rsid w:val="006D0CE9"/>
    <w:rsid w:val="006F2C18"/>
    <w:rsid w:val="006F7BC0"/>
    <w:rsid w:val="00700C86"/>
    <w:rsid w:val="007071EE"/>
    <w:rsid w:val="00716B91"/>
    <w:rsid w:val="00725E23"/>
    <w:rsid w:val="00735359"/>
    <w:rsid w:val="0076083D"/>
    <w:rsid w:val="00773C7B"/>
    <w:rsid w:val="007A6738"/>
    <w:rsid w:val="007B6E32"/>
    <w:rsid w:val="007C1A7C"/>
    <w:rsid w:val="007C6B69"/>
    <w:rsid w:val="007D5E91"/>
    <w:rsid w:val="007E1999"/>
    <w:rsid w:val="007F5039"/>
    <w:rsid w:val="0080641E"/>
    <w:rsid w:val="0082326A"/>
    <w:rsid w:val="00835DCE"/>
    <w:rsid w:val="00844566"/>
    <w:rsid w:val="00847DC8"/>
    <w:rsid w:val="008618CB"/>
    <w:rsid w:val="008909F2"/>
    <w:rsid w:val="00895F7B"/>
    <w:rsid w:val="008A357D"/>
    <w:rsid w:val="008C1A86"/>
    <w:rsid w:val="008C564A"/>
    <w:rsid w:val="008D3E65"/>
    <w:rsid w:val="008D5DEA"/>
    <w:rsid w:val="008F6B7C"/>
    <w:rsid w:val="00912D3E"/>
    <w:rsid w:val="00924618"/>
    <w:rsid w:val="00926ADE"/>
    <w:rsid w:val="009273D3"/>
    <w:rsid w:val="00931C09"/>
    <w:rsid w:val="00936608"/>
    <w:rsid w:val="009379F7"/>
    <w:rsid w:val="00956A82"/>
    <w:rsid w:val="0096061E"/>
    <w:rsid w:val="00960968"/>
    <w:rsid w:val="009617B7"/>
    <w:rsid w:val="00965A5D"/>
    <w:rsid w:val="00966C96"/>
    <w:rsid w:val="00982889"/>
    <w:rsid w:val="00983EFE"/>
    <w:rsid w:val="00993970"/>
    <w:rsid w:val="00997B14"/>
    <w:rsid w:val="009B55B9"/>
    <w:rsid w:val="009E345C"/>
    <w:rsid w:val="009F6143"/>
    <w:rsid w:val="00A103D1"/>
    <w:rsid w:val="00A32326"/>
    <w:rsid w:val="00A32C4C"/>
    <w:rsid w:val="00A400FD"/>
    <w:rsid w:val="00A454CA"/>
    <w:rsid w:val="00A47183"/>
    <w:rsid w:val="00A63B55"/>
    <w:rsid w:val="00A75B25"/>
    <w:rsid w:val="00A81CF3"/>
    <w:rsid w:val="00A8336C"/>
    <w:rsid w:val="00A911A7"/>
    <w:rsid w:val="00AB6D3B"/>
    <w:rsid w:val="00AC1697"/>
    <w:rsid w:val="00AD4268"/>
    <w:rsid w:val="00AE2266"/>
    <w:rsid w:val="00AE41EC"/>
    <w:rsid w:val="00AF23AD"/>
    <w:rsid w:val="00B1596F"/>
    <w:rsid w:val="00B42F88"/>
    <w:rsid w:val="00B60CBA"/>
    <w:rsid w:val="00B66798"/>
    <w:rsid w:val="00B75986"/>
    <w:rsid w:val="00B82811"/>
    <w:rsid w:val="00B93283"/>
    <w:rsid w:val="00B94E68"/>
    <w:rsid w:val="00B961DD"/>
    <w:rsid w:val="00BA4200"/>
    <w:rsid w:val="00BB0AA6"/>
    <w:rsid w:val="00BC5C64"/>
    <w:rsid w:val="00BF7880"/>
    <w:rsid w:val="00C0007F"/>
    <w:rsid w:val="00C10AFC"/>
    <w:rsid w:val="00C13167"/>
    <w:rsid w:val="00C16FAF"/>
    <w:rsid w:val="00C177E9"/>
    <w:rsid w:val="00C37D96"/>
    <w:rsid w:val="00C47E3D"/>
    <w:rsid w:val="00C70BAF"/>
    <w:rsid w:val="00C8544A"/>
    <w:rsid w:val="00C87002"/>
    <w:rsid w:val="00C90C80"/>
    <w:rsid w:val="00CA64D8"/>
    <w:rsid w:val="00CD2EF5"/>
    <w:rsid w:val="00CF6487"/>
    <w:rsid w:val="00CF6926"/>
    <w:rsid w:val="00D02484"/>
    <w:rsid w:val="00D1431C"/>
    <w:rsid w:val="00D4507F"/>
    <w:rsid w:val="00D75619"/>
    <w:rsid w:val="00D87B49"/>
    <w:rsid w:val="00D90599"/>
    <w:rsid w:val="00D9704E"/>
    <w:rsid w:val="00DB58E7"/>
    <w:rsid w:val="00DC7DA1"/>
    <w:rsid w:val="00DD1EEA"/>
    <w:rsid w:val="00DD691F"/>
    <w:rsid w:val="00DE1AD6"/>
    <w:rsid w:val="00DF6DBB"/>
    <w:rsid w:val="00E02F4B"/>
    <w:rsid w:val="00E037ED"/>
    <w:rsid w:val="00E073BA"/>
    <w:rsid w:val="00E16CB3"/>
    <w:rsid w:val="00E25669"/>
    <w:rsid w:val="00E3468D"/>
    <w:rsid w:val="00E45B9C"/>
    <w:rsid w:val="00E56150"/>
    <w:rsid w:val="00E57EC2"/>
    <w:rsid w:val="00E65B46"/>
    <w:rsid w:val="00E66A20"/>
    <w:rsid w:val="00E71FA9"/>
    <w:rsid w:val="00E8150F"/>
    <w:rsid w:val="00E8464F"/>
    <w:rsid w:val="00E8564E"/>
    <w:rsid w:val="00E9243A"/>
    <w:rsid w:val="00E97E4E"/>
    <w:rsid w:val="00EA70FF"/>
    <w:rsid w:val="00ED62A9"/>
    <w:rsid w:val="00EF692E"/>
    <w:rsid w:val="00EF6E0B"/>
    <w:rsid w:val="00F16D3A"/>
    <w:rsid w:val="00F208F3"/>
    <w:rsid w:val="00F311D7"/>
    <w:rsid w:val="00F342FE"/>
    <w:rsid w:val="00F514AC"/>
    <w:rsid w:val="00F62F89"/>
    <w:rsid w:val="00F842DE"/>
    <w:rsid w:val="00F86046"/>
    <w:rsid w:val="00F932D5"/>
    <w:rsid w:val="00F95576"/>
    <w:rsid w:val="00FA1C7B"/>
    <w:rsid w:val="00FD0866"/>
    <w:rsid w:val="00FE1732"/>
    <w:rsid w:val="00FF13FD"/>
    <w:rsid w:val="018502B5"/>
    <w:rsid w:val="027F4D04"/>
    <w:rsid w:val="0353258F"/>
    <w:rsid w:val="03DD4B8B"/>
    <w:rsid w:val="03E5160F"/>
    <w:rsid w:val="03FE7B34"/>
    <w:rsid w:val="07AF3996"/>
    <w:rsid w:val="07B62F76"/>
    <w:rsid w:val="07CA1F4B"/>
    <w:rsid w:val="087A54E0"/>
    <w:rsid w:val="08BD0334"/>
    <w:rsid w:val="08D00067"/>
    <w:rsid w:val="09812B75"/>
    <w:rsid w:val="09C556F2"/>
    <w:rsid w:val="0A48615D"/>
    <w:rsid w:val="0AF91B48"/>
    <w:rsid w:val="0B696551"/>
    <w:rsid w:val="0BC22356"/>
    <w:rsid w:val="0D574C49"/>
    <w:rsid w:val="0DE325EB"/>
    <w:rsid w:val="0E1671C2"/>
    <w:rsid w:val="0F317386"/>
    <w:rsid w:val="0F794FC6"/>
    <w:rsid w:val="0FCBDE30"/>
    <w:rsid w:val="0FD757B8"/>
    <w:rsid w:val="0FE62627"/>
    <w:rsid w:val="10574484"/>
    <w:rsid w:val="13B660AC"/>
    <w:rsid w:val="13DB5B12"/>
    <w:rsid w:val="14C53111"/>
    <w:rsid w:val="14D42C8D"/>
    <w:rsid w:val="15F51CE1"/>
    <w:rsid w:val="165C118C"/>
    <w:rsid w:val="16FB6680"/>
    <w:rsid w:val="18410C58"/>
    <w:rsid w:val="18656009"/>
    <w:rsid w:val="186B56B7"/>
    <w:rsid w:val="18846779"/>
    <w:rsid w:val="18CB33B2"/>
    <w:rsid w:val="191A70DD"/>
    <w:rsid w:val="1A156995"/>
    <w:rsid w:val="1B812079"/>
    <w:rsid w:val="1B99078D"/>
    <w:rsid w:val="1BBE6445"/>
    <w:rsid w:val="1C2A5889"/>
    <w:rsid w:val="1CFD6AEF"/>
    <w:rsid w:val="1D994A74"/>
    <w:rsid w:val="1DFB74DD"/>
    <w:rsid w:val="1F096E77"/>
    <w:rsid w:val="21676C37"/>
    <w:rsid w:val="22482355"/>
    <w:rsid w:val="22B45EAC"/>
    <w:rsid w:val="22C75BE0"/>
    <w:rsid w:val="24126245"/>
    <w:rsid w:val="251B32C4"/>
    <w:rsid w:val="254F2D3A"/>
    <w:rsid w:val="26B13CAC"/>
    <w:rsid w:val="26CD578F"/>
    <w:rsid w:val="271138CD"/>
    <w:rsid w:val="275639D6"/>
    <w:rsid w:val="277B343D"/>
    <w:rsid w:val="27DCE4A0"/>
    <w:rsid w:val="28F44076"/>
    <w:rsid w:val="290C60D2"/>
    <w:rsid w:val="294C5091"/>
    <w:rsid w:val="295E61D7"/>
    <w:rsid w:val="2A946CEF"/>
    <w:rsid w:val="2BB76A2B"/>
    <w:rsid w:val="2C2767C2"/>
    <w:rsid w:val="2E2D012C"/>
    <w:rsid w:val="2F77098D"/>
    <w:rsid w:val="30F71D86"/>
    <w:rsid w:val="314B3E80"/>
    <w:rsid w:val="314D5E4A"/>
    <w:rsid w:val="32E159D6"/>
    <w:rsid w:val="330B38C7"/>
    <w:rsid w:val="3363C655"/>
    <w:rsid w:val="33AA5B6B"/>
    <w:rsid w:val="349E7844"/>
    <w:rsid w:val="34CA62A0"/>
    <w:rsid w:val="351C000D"/>
    <w:rsid w:val="3547D755"/>
    <w:rsid w:val="359A6955"/>
    <w:rsid w:val="35FC399A"/>
    <w:rsid w:val="36145188"/>
    <w:rsid w:val="37427AD3"/>
    <w:rsid w:val="3756532C"/>
    <w:rsid w:val="378F4927"/>
    <w:rsid w:val="37FBB7CF"/>
    <w:rsid w:val="3AF22C79"/>
    <w:rsid w:val="3C037F55"/>
    <w:rsid w:val="3C4D6CFE"/>
    <w:rsid w:val="3C6ED98F"/>
    <w:rsid w:val="3CD70CBD"/>
    <w:rsid w:val="3CEA8083"/>
    <w:rsid w:val="3D127F47"/>
    <w:rsid w:val="3D7B4D40"/>
    <w:rsid w:val="3D7C562E"/>
    <w:rsid w:val="3D962926"/>
    <w:rsid w:val="3DB62B3D"/>
    <w:rsid w:val="3DFF6B41"/>
    <w:rsid w:val="3E4B3711"/>
    <w:rsid w:val="3E9C5D1B"/>
    <w:rsid w:val="3F277CDA"/>
    <w:rsid w:val="3F4D34B9"/>
    <w:rsid w:val="3F6F9684"/>
    <w:rsid w:val="3FCF1011"/>
    <w:rsid w:val="3FE45BCB"/>
    <w:rsid w:val="3FF79C9C"/>
    <w:rsid w:val="3FFBC5C1"/>
    <w:rsid w:val="40F7192E"/>
    <w:rsid w:val="4134048C"/>
    <w:rsid w:val="420267DC"/>
    <w:rsid w:val="42A653BA"/>
    <w:rsid w:val="42D463BF"/>
    <w:rsid w:val="42F62F3C"/>
    <w:rsid w:val="44A37F3B"/>
    <w:rsid w:val="44F66EA5"/>
    <w:rsid w:val="46C027C2"/>
    <w:rsid w:val="47484C91"/>
    <w:rsid w:val="474B324F"/>
    <w:rsid w:val="48450639"/>
    <w:rsid w:val="49AE2DA6"/>
    <w:rsid w:val="4A6D4A0F"/>
    <w:rsid w:val="4A8B54A6"/>
    <w:rsid w:val="4A9100CA"/>
    <w:rsid w:val="4A9D52F4"/>
    <w:rsid w:val="4AC94CD8"/>
    <w:rsid w:val="4B0E7FA0"/>
    <w:rsid w:val="4B7D6E14"/>
    <w:rsid w:val="4BDDC5B1"/>
    <w:rsid w:val="4C8229F4"/>
    <w:rsid w:val="4CF10C69"/>
    <w:rsid w:val="4D9806A8"/>
    <w:rsid w:val="4E015B9A"/>
    <w:rsid w:val="4E89266D"/>
    <w:rsid w:val="4FBFA895"/>
    <w:rsid w:val="4FE56AC4"/>
    <w:rsid w:val="4FFD3CD5"/>
    <w:rsid w:val="503264DF"/>
    <w:rsid w:val="50597248"/>
    <w:rsid w:val="50D650BC"/>
    <w:rsid w:val="5253273C"/>
    <w:rsid w:val="53575126"/>
    <w:rsid w:val="536E50FB"/>
    <w:rsid w:val="53EF34EA"/>
    <w:rsid w:val="55833339"/>
    <w:rsid w:val="558C761E"/>
    <w:rsid w:val="56002BDB"/>
    <w:rsid w:val="562C577E"/>
    <w:rsid w:val="565847C5"/>
    <w:rsid w:val="56FC224D"/>
    <w:rsid w:val="57087F99"/>
    <w:rsid w:val="570A3D11"/>
    <w:rsid w:val="57342B3C"/>
    <w:rsid w:val="573A3ECB"/>
    <w:rsid w:val="57C1F172"/>
    <w:rsid w:val="57DC757D"/>
    <w:rsid w:val="595C0D42"/>
    <w:rsid w:val="59B83E3C"/>
    <w:rsid w:val="59DE25B9"/>
    <w:rsid w:val="5B2B6E6A"/>
    <w:rsid w:val="5B767BC7"/>
    <w:rsid w:val="5BBC75A4"/>
    <w:rsid w:val="5BBFFEB7"/>
    <w:rsid w:val="5C0351D3"/>
    <w:rsid w:val="5C4F21C6"/>
    <w:rsid w:val="5CB62246"/>
    <w:rsid w:val="5D476847"/>
    <w:rsid w:val="5DF7181C"/>
    <w:rsid w:val="5EF777F6"/>
    <w:rsid w:val="5FD74BF9"/>
    <w:rsid w:val="5FF9DB4A"/>
    <w:rsid w:val="60397415"/>
    <w:rsid w:val="604A33D1"/>
    <w:rsid w:val="61137C66"/>
    <w:rsid w:val="61D218D0"/>
    <w:rsid w:val="62174D54"/>
    <w:rsid w:val="62CE233A"/>
    <w:rsid w:val="633B16F7"/>
    <w:rsid w:val="638C3D00"/>
    <w:rsid w:val="63E61662"/>
    <w:rsid w:val="63F6723A"/>
    <w:rsid w:val="646A4041"/>
    <w:rsid w:val="66A355E9"/>
    <w:rsid w:val="67656699"/>
    <w:rsid w:val="67EDB00F"/>
    <w:rsid w:val="681C5653"/>
    <w:rsid w:val="6A617017"/>
    <w:rsid w:val="6B747C84"/>
    <w:rsid w:val="6BF6382A"/>
    <w:rsid w:val="6CDD9669"/>
    <w:rsid w:val="6D1C60F5"/>
    <w:rsid w:val="6D7A7681"/>
    <w:rsid w:val="6D997745"/>
    <w:rsid w:val="6E445903"/>
    <w:rsid w:val="6E837A6E"/>
    <w:rsid w:val="6EF2535F"/>
    <w:rsid w:val="6FB783CB"/>
    <w:rsid w:val="6FD9E0C6"/>
    <w:rsid w:val="6FFAB025"/>
    <w:rsid w:val="71136C68"/>
    <w:rsid w:val="712B4B58"/>
    <w:rsid w:val="72006928"/>
    <w:rsid w:val="738B7B30"/>
    <w:rsid w:val="739C7A35"/>
    <w:rsid w:val="7424449E"/>
    <w:rsid w:val="74FA79D8"/>
    <w:rsid w:val="75DE663D"/>
    <w:rsid w:val="75DFAA25"/>
    <w:rsid w:val="75E76F09"/>
    <w:rsid w:val="76257DC8"/>
    <w:rsid w:val="76C13C0E"/>
    <w:rsid w:val="76CF575F"/>
    <w:rsid w:val="76F57E72"/>
    <w:rsid w:val="77BF8338"/>
    <w:rsid w:val="77E73E19"/>
    <w:rsid w:val="77EF68E0"/>
    <w:rsid w:val="77FDAF3F"/>
    <w:rsid w:val="78FC4F07"/>
    <w:rsid w:val="797F1EE5"/>
    <w:rsid w:val="7AAFAD14"/>
    <w:rsid w:val="7BB857BF"/>
    <w:rsid w:val="7BBE95B7"/>
    <w:rsid w:val="7BFFC273"/>
    <w:rsid w:val="7CEA3B1A"/>
    <w:rsid w:val="7CEBF86F"/>
    <w:rsid w:val="7DFFA535"/>
    <w:rsid w:val="7E286AE4"/>
    <w:rsid w:val="7EB919F5"/>
    <w:rsid w:val="7ECB60A5"/>
    <w:rsid w:val="7EFDAA65"/>
    <w:rsid w:val="7F4FB06B"/>
    <w:rsid w:val="7F7A3518"/>
    <w:rsid w:val="7F7F708D"/>
    <w:rsid w:val="7F7F72E4"/>
    <w:rsid w:val="7FB5BC4D"/>
    <w:rsid w:val="7FBF2ED6"/>
    <w:rsid w:val="7FCFEA75"/>
    <w:rsid w:val="7FEC0F47"/>
    <w:rsid w:val="7FED29AA"/>
    <w:rsid w:val="7FEE251B"/>
    <w:rsid w:val="7FEE3EE4"/>
    <w:rsid w:val="7FFF9240"/>
    <w:rsid w:val="9BBF2A1E"/>
    <w:rsid w:val="9FBF6722"/>
    <w:rsid w:val="9FDF8DBA"/>
    <w:rsid w:val="A77D35A4"/>
    <w:rsid w:val="ACD933B8"/>
    <w:rsid w:val="AEFF50BD"/>
    <w:rsid w:val="AFDD2481"/>
    <w:rsid w:val="B7F79CEB"/>
    <w:rsid w:val="BE3F4BED"/>
    <w:rsid w:val="BE7F1B41"/>
    <w:rsid w:val="BF4B84A6"/>
    <w:rsid w:val="BF5FE7DC"/>
    <w:rsid w:val="C7FF73CB"/>
    <w:rsid w:val="D4374FEB"/>
    <w:rsid w:val="D77F9A92"/>
    <w:rsid w:val="DB3B897E"/>
    <w:rsid w:val="DBE7744E"/>
    <w:rsid w:val="DCCF2525"/>
    <w:rsid w:val="DE46F653"/>
    <w:rsid w:val="DF596A6D"/>
    <w:rsid w:val="DF9F7923"/>
    <w:rsid w:val="DFE58E29"/>
    <w:rsid w:val="E7E7A19E"/>
    <w:rsid w:val="E9CA639D"/>
    <w:rsid w:val="E9F32F2A"/>
    <w:rsid w:val="EBDF23BC"/>
    <w:rsid w:val="EBFF22A6"/>
    <w:rsid w:val="EDEE8893"/>
    <w:rsid w:val="EE9F24C1"/>
    <w:rsid w:val="EEFF7D49"/>
    <w:rsid w:val="EF907A3A"/>
    <w:rsid w:val="EFBF669D"/>
    <w:rsid w:val="F3F73AF2"/>
    <w:rsid w:val="F575DB9D"/>
    <w:rsid w:val="F5F7EA6A"/>
    <w:rsid w:val="F76F8E7F"/>
    <w:rsid w:val="F76FAD70"/>
    <w:rsid w:val="F7A54E16"/>
    <w:rsid w:val="F7D9393A"/>
    <w:rsid w:val="F7DF98CC"/>
    <w:rsid w:val="F7FD5415"/>
    <w:rsid w:val="F87F4E5B"/>
    <w:rsid w:val="FB392220"/>
    <w:rsid w:val="FB7FF29B"/>
    <w:rsid w:val="FB9646DD"/>
    <w:rsid w:val="FBBCD1A2"/>
    <w:rsid w:val="FBFA25B3"/>
    <w:rsid w:val="FD4F1A83"/>
    <w:rsid w:val="FD7F74FD"/>
    <w:rsid w:val="FD7FEA91"/>
    <w:rsid w:val="FDF7EDC0"/>
    <w:rsid w:val="FDFF8BF7"/>
    <w:rsid w:val="FE567D15"/>
    <w:rsid w:val="FEFB0C9B"/>
    <w:rsid w:val="FF57C7AE"/>
    <w:rsid w:val="FFAF3336"/>
    <w:rsid w:val="FFFB03D7"/>
    <w:rsid w:val="FFFB6391"/>
    <w:rsid w:val="FFFBC611"/>
    <w:rsid w:val="FFFE787B"/>
    <w:rsid w:val="FFFEB4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1"/>
    <w:qFormat/>
    <w:uiPriority w:val="0"/>
    <w:pPr>
      <w:spacing w:line="0" w:lineRule="atLeast"/>
    </w:pPr>
    <w:rPr>
      <w:rFonts w:ascii="Times New Roman" w:hAnsi="Times New Roman" w:eastAsia="小标宋" w:cs="Times New Roman"/>
      <w:sz w:val="44"/>
      <w:szCs w:val="20"/>
    </w:rPr>
  </w:style>
  <w:style w:type="paragraph" w:styleId="3">
    <w:name w:val="Title"/>
    <w:basedOn w:val="1"/>
    <w:next w:val="1"/>
    <w:qFormat/>
    <w:uiPriority w:val="99"/>
    <w:pPr>
      <w:spacing w:before="240" w:after="60"/>
      <w:jc w:val="center"/>
      <w:textAlignment w:val="baseline"/>
    </w:pPr>
    <w:rPr>
      <w:rFonts w:ascii="Cambria" w:hAnsi="Cambria"/>
      <w:b/>
      <w:sz w:val="32"/>
      <w:szCs w:val="32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11">
    <w:name w:val="Table Grid"/>
    <w:basedOn w:val="10"/>
    <w:qFormat/>
    <w:uiPriority w:val="39"/>
    <w:rPr>
      <w:rFonts w:asciiTheme="minorHAnsi" w:hAnsiTheme="minorHAnsi" w:eastAsiaTheme="minorEastAsia" w:cstheme="minorBid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6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  <w:style w:type="character" w:customStyle="1" w:styleId="17">
    <w:name w:val="页眉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9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20">
    <w:name w:val="日期 Char"/>
    <w:basedOn w:val="12"/>
    <w:link w:val="5"/>
    <w:semiHidden/>
    <w:qFormat/>
    <w:uiPriority w:val="99"/>
    <w:rPr>
      <w:kern w:val="2"/>
      <w:sz w:val="21"/>
      <w:szCs w:val="24"/>
    </w:rPr>
  </w:style>
  <w:style w:type="character" w:customStyle="1" w:styleId="21">
    <w:name w:val="正文文本 Char"/>
    <w:basedOn w:val="12"/>
    <w:link w:val="2"/>
    <w:qFormat/>
    <w:uiPriority w:val="0"/>
    <w:rPr>
      <w:rFonts w:ascii="Times New Roman" w:hAnsi="Times New Roman" w:eastAsia="小标宋" w:cs="Times New Roman"/>
      <w:kern w:val="2"/>
      <w:sz w:val="44"/>
    </w:rPr>
  </w:style>
  <w:style w:type="character" w:customStyle="1" w:styleId="22">
    <w:name w:val="popupw"/>
    <w:qFormat/>
    <w:uiPriority w:val="0"/>
  </w:style>
  <w:style w:type="paragraph" w:customStyle="1" w:styleId="23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Cambria" w:hAnsi="Cambria"/>
      <w:color w:val="000000"/>
      <w:kern w:val="0"/>
      <w:sz w:val="24"/>
    </w:rPr>
  </w:style>
  <w:style w:type="paragraph" w:customStyle="1" w:styleId="24">
    <w:name w:val="表格正文"/>
    <w:basedOn w:val="1"/>
    <w:link w:val="25"/>
    <w:qFormat/>
    <w:uiPriority w:val="0"/>
    <w:pPr>
      <w:spacing w:line="360" w:lineRule="auto"/>
    </w:pPr>
    <w:rPr>
      <w:rFonts w:asciiTheme="minorHAnsi" w:hAnsiTheme="minorHAnsi" w:cstheme="minorBidi"/>
      <w:sz w:val="24"/>
    </w:rPr>
  </w:style>
  <w:style w:type="character" w:customStyle="1" w:styleId="25">
    <w:name w:val="表格正文 字符"/>
    <w:basedOn w:val="12"/>
    <w:link w:val="24"/>
    <w:qFormat/>
    <w:uiPriority w:val="0"/>
    <w:rPr>
      <w:rFonts w:asciiTheme="minorHAnsi" w:hAnsiTheme="minorHAnsi" w:cstheme="minorBidi"/>
      <w:kern w:val="2"/>
      <w:sz w:val="24"/>
      <w:szCs w:val="24"/>
    </w:rPr>
  </w:style>
  <w:style w:type="table" w:customStyle="1" w:styleId="26">
    <w:name w:val="网格型1"/>
    <w:basedOn w:val="10"/>
    <w:qFormat/>
    <w:uiPriority w:val="39"/>
    <w:rPr>
      <w:rFonts w:ascii="Calibri" w:hAnsi="Calibr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">
    <w:name w:val="网格型2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8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29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30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31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32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ome\linzhaowu\D:\home\sssper\&#19979;&#36733;\&#20013;&#24515;&#31456;&#31243;\8.16&#21069;&#25253;&#36865;&#30340;&#26448;&#26009;\D:\home\sssper\C:\home\sssper\D:\home\sssqer\C:\home\ssper\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1</Pages>
  <Words>241</Words>
  <Characters>251</Characters>
  <Lines>13</Lines>
  <Paragraphs>3</Paragraphs>
  <TotalTime>1</TotalTime>
  <ScaleCrop>false</ScaleCrop>
  <LinksUpToDate>false</LinksUpToDate>
  <CharactersWithSpaces>268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2022-02-04T07:35:00Z</dcterms:created>
  <dc:creator>小熊</dc:creator>
  <cp:lastModifiedBy>Leecy</cp:lastModifiedBy>
  <cp:lastPrinted>2023-09-07T08:30:00Z</cp:lastPrinted>
  <dcterms:modified xsi:type="dcterms:W3CDTF">2025-07-16T02:01:45Z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BC30ADF288544142B3684734519DC7AC_13</vt:lpwstr>
  </property>
  <property fmtid="{D5CDD505-2E9C-101B-9397-08002B2CF9AE}" pid="4" name="KSOTemplateDocerSaveRecord">
    <vt:lpwstr>eyJoZGlkIjoiNGNhNjQwNDUwNjY2ODRmYjFlNTI1YWQ4MDkwNDNlYjIiLCJ1c2VySWQiOiIxMzY4MzMwODA2In0=</vt:lpwstr>
  </property>
</Properties>
</file>