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1BFFC">
      <w:pPr>
        <w:spacing w:line="400" w:lineRule="exact"/>
        <w:jc w:val="center"/>
        <w:rPr>
          <w:rFonts w:hint="eastAsia" w:ascii="仿宋_GB2312" w:hAnsi="Hiragino Sans GB" w:eastAsia="仿宋_GB2312" w:cs="仿宋_GB2312"/>
          <w:b/>
          <w:bCs/>
          <w:color w:val="3E3E3E"/>
          <w:sz w:val="40"/>
          <w:szCs w:val="40"/>
          <w:shd w:val="clear" w:color="auto" w:fill="FFFFFF"/>
        </w:rPr>
      </w:pPr>
      <w:r>
        <w:rPr>
          <w:rFonts w:hint="eastAsia" w:ascii="仿宋_GB2312" w:hAnsi="Hiragino Sans GB" w:eastAsia="仿宋_GB2312" w:cs="仿宋_GB2312"/>
          <w:b/>
          <w:bCs/>
          <w:color w:val="3E3E3E"/>
          <w:sz w:val="40"/>
          <w:szCs w:val="40"/>
          <w:shd w:val="clear" w:color="auto" w:fill="FFFFFF"/>
        </w:rPr>
        <w:t>公开招聘报名表</w:t>
      </w:r>
    </w:p>
    <w:p w14:paraId="411AF5BC">
      <w:pPr>
        <w:spacing w:line="400" w:lineRule="exact"/>
        <w:jc w:val="center"/>
        <w:rPr>
          <w:rFonts w:hint="eastAsia" w:ascii="仿宋_GB2312" w:hAnsi="Hiragino Sans GB" w:eastAsia="仿宋_GB2312" w:cs="仿宋_GB2312"/>
          <w:color w:val="3E3E3E"/>
          <w:sz w:val="24"/>
          <w:shd w:val="clear" w:color="auto" w:fill="FFFFFF"/>
        </w:rPr>
      </w:pPr>
      <w:r>
        <w:rPr>
          <w:rFonts w:ascii="仿宋_GB2312" w:hAnsi="Hiragino Sans GB" w:eastAsia="仿宋_GB2312" w:cs="仿宋_GB2312"/>
          <w:color w:val="3E3E3E"/>
          <w:sz w:val="24"/>
          <w:shd w:val="clear" w:color="auto" w:fill="FFFFFF"/>
        </w:rPr>
        <w:t>报考单位：</w:t>
      </w:r>
      <w:r>
        <w:rPr>
          <w:rFonts w:hint="eastAsia" w:ascii="仿宋_GB2312" w:hAnsi="Hiragino Sans GB" w:eastAsia="仿宋_GB2312" w:cs="仿宋_GB2312"/>
          <w:color w:val="3E3E3E"/>
          <w:sz w:val="24"/>
          <w:shd w:val="clear" w:color="auto" w:fill="FFFFFF"/>
          <w:lang w:val="en-US" w:eastAsia="zh-CN"/>
        </w:rPr>
        <w:t>中科华轨航空产业发展（天津）有限公司</w:t>
      </w:r>
      <w:r>
        <w:rPr>
          <w:rFonts w:hint="eastAsia" w:ascii="仿宋_GB2312" w:hAnsi="Hiragino Sans GB" w:eastAsia="仿宋_GB2312" w:cs="仿宋_GB2312"/>
          <w:color w:val="3E3E3E"/>
          <w:sz w:val="24"/>
          <w:shd w:val="clear" w:color="auto" w:fill="FFFFFF"/>
        </w:rPr>
        <w:t xml:space="preserve">     </w:t>
      </w:r>
      <w:r>
        <w:rPr>
          <w:rFonts w:hint="eastAsia" w:ascii="仿宋_GB2312" w:hAnsi="Hiragino Sans GB" w:eastAsia="仿宋_GB2312" w:cs="仿宋_GB2312"/>
          <w:color w:val="3E3E3E"/>
          <w:sz w:val="24"/>
          <w:shd w:val="clear" w:color="auto" w:fill="FFFFFF"/>
          <w:lang w:val="en-US" w:eastAsia="zh-CN"/>
        </w:rPr>
        <w:t xml:space="preserve"> 报考岗位</w:t>
      </w:r>
      <w:r>
        <w:rPr>
          <w:rFonts w:hint="eastAsia" w:ascii="仿宋_GB2312" w:hAnsi="Hiragino Sans GB" w:eastAsia="仿宋_GB2312" w:cs="仿宋_GB2312"/>
          <w:color w:val="3E3E3E"/>
          <w:sz w:val="24"/>
          <w:shd w:val="clear" w:color="auto" w:fill="FFFFFF"/>
        </w:rPr>
        <w:t>：</w:t>
      </w:r>
    </w:p>
    <w:tbl>
      <w:tblPr>
        <w:tblStyle w:val="6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1901"/>
        <w:gridCol w:w="1159"/>
        <w:gridCol w:w="750"/>
        <w:gridCol w:w="327"/>
        <w:gridCol w:w="580"/>
        <w:gridCol w:w="538"/>
        <w:gridCol w:w="1705"/>
        <w:gridCol w:w="1185"/>
        <w:gridCol w:w="125"/>
        <w:gridCol w:w="94"/>
        <w:gridCol w:w="1518"/>
        <w:gridCol w:w="2"/>
      </w:tblGrid>
      <w:tr w14:paraId="0607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EF1E5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DCA28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108B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B72C7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7D21D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E7B48D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2D65A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2"/>
                <w:szCs w:val="22"/>
                <w:shd w:val="clear" w:color="auto" w:fill="FFFFFF"/>
                <w:lang w:val="en-US" w:eastAsia="zh-CN"/>
              </w:rPr>
              <w:t>附一寸</w:t>
            </w:r>
          </w:p>
          <w:p w14:paraId="5154B502">
            <w:pPr>
              <w:spacing w:line="400" w:lineRule="exact"/>
              <w:jc w:val="center"/>
              <w:rPr>
                <w:rFonts w:hint="default" w:ascii="仿宋_GB2312" w:hAnsi="Hiragino Sans GB" w:eastAsia="仿宋_GB2312" w:cs="仿宋_GB2312"/>
                <w:color w:val="3E3E3E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2"/>
                <w:szCs w:val="22"/>
                <w:shd w:val="clear" w:color="auto" w:fill="FFFFFF"/>
                <w:lang w:val="en-US" w:eastAsia="zh-CN"/>
              </w:rPr>
              <w:t>免冠证件照片</w:t>
            </w:r>
          </w:p>
          <w:p w14:paraId="0A3721AE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7CA1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721BF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0DE64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B9E14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E067F6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CF8146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D6A81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4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89972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5FA0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D67CD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现户籍地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A81666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74F66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婚姻状况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5DCCBD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4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BC14E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2C6D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A3EA3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71882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0E086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C96A0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4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AFAF5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67C3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3E34E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02D43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B971E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邮编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54058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4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B4332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3F2A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E0DC8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AFDA4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D5B7D1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毕业时间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0EDB8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3436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A779A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C2B7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4B949B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学历及学位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30DE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1301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76205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外语水平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5D050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86D77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计算机水平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390E1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0D1D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77DE6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  <w:lang w:val="en-US" w:eastAsia="zh-CN"/>
              </w:rPr>
              <w:t>现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BF0AF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7C3BF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单位性质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17E55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0612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7A3CB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专业技术资格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6F727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83155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职业资格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92D7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B15B6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执业资格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5E7E5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2070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5364B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基层工作情况及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  <w:lang w:val="en-US" w:eastAsia="zh-CN"/>
              </w:rPr>
              <w:t>工作成果</w:t>
            </w:r>
          </w:p>
        </w:tc>
        <w:tc>
          <w:tcPr>
            <w:tcW w:w="798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EAE91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169C5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4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5BB05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653D2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3FBA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772" w:hRule="atLeast"/>
          <w:jc w:val="center"/>
        </w:trPr>
        <w:tc>
          <w:tcPr>
            <w:tcW w:w="19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93F90C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家庭成员及主要社会关系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53AAAE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6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8DBF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与本人关系</w:t>
            </w:r>
          </w:p>
        </w:tc>
        <w:tc>
          <w:tcPr>
            <w:tcW w:w="34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7B258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工作单位及职务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D1BC8A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户籍所在地</w:t>
            </w:r>
          </w:p>
        </w:tc>
      </w:tr>
      <w:tr w14:paraId="2DFB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800" w:hRule="atLeast"/>
          <w:jc w:val="center"/>
        </w:trPr>
        <w:tc>
          <w:tcPr>
            <w:tcW w:w="19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38A05">
            <w:pPr>
              <w:spacing w:line="400" w:lineRule="exact"/>
              <w:jc w:val="center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B5B048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A003E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330800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0AC2A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4634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772" w:hRule="atLeast"/>
          <w:jc w:val="center"/>
        </w:trPr>
        <w:tc>
          <w:tcPr>
            <w:tcW w:w="19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AF816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DFB6C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F91DFE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660A4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5C515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2AD4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772" w:hRule="atLeast"/>
          <w:jc w:val="center"/>
        </w:trPr>
        <w:tc>
          <w:tcPr>
            <w:tcW w:w="19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74A45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184440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FCB53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EF21E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5EE86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2FE7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772" w:hRule="atLeast"/>
          <w:jc w:val="center"/>
        </w:trPr>
        <w:tc>
          <w:tcPr>
            <w:tcW w:w="19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20C4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44AA45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B1E30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0E6B8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8FE5C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51EA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772" w:hRule="atLeast"/>
          <w:jc w:val="center"/>
        </w:trPr>
        <w:tc>
          <w:tcPr>
            <w:tcW w:w="19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65E47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A8F21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BF25A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FCC0D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D9CEF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01B8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2089" w:hRule="atLeast"/>
          <w:jc w:val="center"/>
        </w:trPr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0D6D1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有何特长及突出业绩</w:t>
            </w:r>
          </w:p>
        </w:tc>
        <w:tc>
          <w:tcPr>
            <w:tcW w:w="79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E1D2A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38E7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1558" w:hRule="atLeast"/>
          <w:jc w:val="center"/>
        </w:trPr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93B2C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  <w:p w14:paraId="6D13F284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奖惩</w:t>
            </w:r>
          </w:p>
          <w:p w14:paraId="558A5E54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情况</w:t>
            </w:r>
          </w:p>
          <w:p w14:paraId="5FFCFDD7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CD42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 w14:paraId="2590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2328" w:hRule="atLeast"/>
          <w:jc w:val="center"/>
        </w:trPr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3D96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审核</w:t>
            </w:r>
          </w:p>
          <w:p w14:paraId="0213B76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9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D0F68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  <w:p w14:paraId="2DFC8AD4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br w:type="textWrapping"/>
            </w:r>
          </w:p>
          <w:p w14:paraId="57B5F07D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  <w:p w14:paraId="534AB8D9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  <w:p w14:paraId="3C33B31D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审核人：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审核日期：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日</w:t>
            </w:r>
          </w:p>
        </w:tc>
      </w:tr>
      <w:tr w14:paraId="0552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" w:type="dxa"/>
          <w:trHeight w:val="928" w:hRule="atLeast"/>
          <w:jc w:val="center"/>
        </w:trPr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9290A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98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F9333">
            <w:pPr>
              <w:spacing w:line="400" w:lineRule="exact"/>
              <w:jc w:val="center"/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</w:tbl>
    <w:p w14:paraId="351D6163">
      <w:pPr>
        <w:pStyle w:val="5"/>
        <w:spacing w:beforeAutospacing="0" w:afterAutospacing="0" w:line="405" w:lineRule="atLeas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  <w:lang w:bidi="ar"/>
        </w:rPr>
        <w:t>说明：此表须如实填写，经审核发现与事实不符的，责任自负。</w:t>
      </w:r>
    </w:p>
    <w:sectPr>
      <w:headerReference r:id="rId3" w:type="default"/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06905">
    <w:pPr>
      <w:pStyle w:val="4"/>
    </w:pPr>
    <w:r>
      <w:rPr>
        <w:sz w:val="18"/>
      </w:rPr>
      <w:pict>
        <v:shape id="PowerPlusWaterMarkObject23601" o:spid="_x0000_s2049" o:spt="136" type="#_x0000_t136" style="position:absolute;left:0pt;height:39.7pt;width:547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112f" focussize="0,0"/>
          <v:stroke on="f"/>
          <v:imagedata o:title=""/>
          <o:lock v:ext="edit" aspectratio="t"/>
          <v:textpath on="t" fitshape="t" fitpath="t" trim="t" xscale="f" string="中科华轨航空产业发展（天津）有限公司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16A77"/>
    <w:rsid w:val="00076CE1"/>
    <w:rsid w:val="00091083"/>
    <w:rsid w:val="000C0C1F"/>
    <w:rsid w:val="00105FDC"/>
    <w:rsid w:val="00115D2E"/>
    <w:rsid w:val="00132D3E"/>
    <w:rsid w:val="00321B10"/>
    <w:rsid w:val="00467222"/>
    <w:rsid w:val="004760F6"/>
    <w:rsid w:val="005636F6"/>
    <w:rsid w:val="00587D2B"/>
    <w:rsid w:val="00740792"/>
    <w:rsid w:val="00795045"/>
    <w:rsid w:val="007E7CCA"/>
    <w:rsid w:val="00904473"/>
    <w:rsid w:val="00962AF5"/>
    <w:rsid w:val="009C3FE9"/>
    <w:rsid w:val="00A808A6"/>
    <w:rsid w:val="00AA4817"/>
    <w:rsid w:val="00B00F00"/>
    <w:rsid w:val="00B24285"/>
    <w:rsid w:val="00BE6F03"/>
    <w:rsid w:val="00C86778"/>
    <w:rsid w:val="00D0193B"/>
    <w:rsid w:val="00D26979"/>
    <w:rsid w:val="00DA12A8"/>
    <w:rsid w:val="00E4678D"/>
    <w:rsid w:val="00FC5E66"/>
    <w:rsid w:val="14522278"/>
    <w:rsid w:val="19A41B2D"/>
    <w:rsid w:val="1D233F68"/>
    <w:rsid w:val="29201409"/>
    <w:rsid w:val="42A47894"/>
    <w:rsid w:val="51B80C66"/>
    <w:rsid w:val="52326C6A"/>
    <w:rsid w:val="5CCC59AE"/>
    <w:rsid w:val="687662FA"/>
    <w:rsid w:val="79A16A77"/>
    <w:rsid w:val="7D140A8C"/>
    <w:rsid w:val="7E071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3790781976aa0216e9ce47cd8b8fec3\&#20107;&#19994;&#21333;&#20301;&#20844;&#24320;&#25307;&#32856;&#20154;&#21592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事业单位公开招聘人员报名表.doc</Template>
  <Pages>2</Pages>
  <Words>282</Words>
  <Characters>282</Characters>
  <Lines>4</Lines>
  <Paragraphs>1</Paragraphs>
  <TotalTime>51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2025-07-09T03:33:00Z</dcterms:created>
  <dc:creator>欣然june</dc:creator>
  <cp:lastModifiedBy>欣然june</cp:lastModifiedBy>
  <dcterms:modified xsi:type="dcterms:W3CDTF">2025-07-09T04:52:16Z</dcterms:modified>
  <dc:title>2017年茂名滨海新区基层医疗卫生机构公开招聘特设岗位全科医生公告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v1.0_mb_BckmYW74eMLxpIaPVzQ5nw==</vt:lpwstr>
  </property>
  <property fmtid="{D5CDD505-2E9C-101B-9397-08002B2CF9AE}" pid="4" name="ICV">
    <vt:lpwstr>FE1A435E7B074CF793300F1095BE2B58_11</vt:lpwstr>
  </property>
  <property fmtid="{D5CDD505-2E9C-101B-9397-08002B2CF9AE}" pid="5" name="KSOTemplateDocerSaveRecord">
    <vt:lpwstr>eyJoZGlkIjoiNGNjZDI0MDkzNTdmYmU3Nzg1NWQ2MzdiOTI5NTY0MTciLCJ1c2VySWQiOiIxMjc5MzA3NjQ0In0=</vt:lpwstr>
  </property>
</Properties>
</file>