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9"/>
        <w:tblW w:w="9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0"/>
        <w:gridCol w:w="1140"/>
        <w:gridCol w:w="930"/>
        <w:gridCol w:w="970"/>
        <w:gridCol w:w="302"/>
        <w:gridCol w:w="1281"/>
        <w:gridCol w:w="233"/>
        <w:gridCol w:w="667"/>
        <w:gridCol w:w="938"/>
      </w:tblGrid>
      <w:tr w14:paraId="65E5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E6EDD3">
            <w:pPr>
              <w:pStyle w:val="2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05" w:right="105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5"/>
                <w:sz w:val="28"/>
                <w:szCs w:val="28"/>
              </w:rPr>
              <w:t>华中农业大学襄阳现代农业研究院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报名信息表</w:t>
            </w:r>
          </w:p>
          <w:bookmarkEnd w:id="0"/>
          <w:p w14:paraId="527137FC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</w:p>
          <w:p w14:paraId="3EC287B5">
            <w:pPr>
              <w:widowControl/>
              <w:jc w:val="left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应聘岗位：</w:t>
            </w:r>
          </w:p>
        </w:tc>
      </w:tr>
      <w:tr w14:paraId="5ACF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5AAE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EAD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FC39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8B52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FE6D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A366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83DA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照片</w:t>
            </w:r>
          </w:p>
        </w:tc>
      </w:tr>
      <w:tr w14:paraId="6E25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E0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 xml:space="preserve">政治 </w:t>
            </w:r>
          </w:p>
          <w:p w14:paraId="640EA4A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7EB3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D59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EA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A6D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婚姻状况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BA7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F35D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6472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A4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B69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CBC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B007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B89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2032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6242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11A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63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身份证号码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4FC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AEFA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921D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8A6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287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通讯</w:t>
            </w:r>
          </w:p>
          <w:p w14:paraId="6E5DFDF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6E6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45D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A1F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2C8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F93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家庭</w:t>
            </w:r>
          </w:p>
          <w:p w14:paraId="00DD48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主要</w:t>
            </w:r>
          </w:p>
          <w:p w14:paraId="63CA31C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成员</w:t>
            </w:r>
          </w:p>
          <w:p w14:paraId="2AB0A956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F7FD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示例：父亲，张XX，XX单位，退休</w:t>
            </w:r>
          </w:p>
          <w:p w14:paraId="4FEFF0E7">
            <w:pPr>
              <w:widowControl/>
              <w:jc w:val="center"/>
              <w:rPr>
                <w:rFonts w:hint="default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丈夫，王XX，XX单位，工程师</w:t>
            </w:r>
          </w:p>
        </w:tc>
      </w:tr>
      <w:tr w14:paraId="7ADC5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75CD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学习</w:t>
            </w:r>
          </w:p>
          <w:p w14:paraId="5B0BBA1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经历</w:t>
            </w:r>
          </w:p>
          <w:p w14:paraId="59B06D50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（从大学阶段开始填写）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D6E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就读院校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639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入校</w:t>
            </w:r>
          </w:p>
          <w:p w14:paraId="000E3614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F7CC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毕业</w:t>
            </w:r>
          </w:p>
          <w:p w14:paraId="50D10DB6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594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4C1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D7C5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学位</w:t>
            </w:r>
          </w:p>
        </w:tc>
      </w:tr>
      <w:tr w14:paraId="33DF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2512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5B93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A83A"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47F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39FC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A25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93F5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397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97C7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D2D0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84A5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0B03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1C9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02E0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21C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B6D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4240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F47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8572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DAAD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3C9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BB8F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D51C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E423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58A5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工作</w:t>
            </w:r>
          </w:p>
          <w:p w14:paraId="3E3AFDB9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经历</w:t>
            </w:r>
          </w:p>
          <w:p w14:paraId="7D761B7C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（由近及远填写）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EAFB"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示例：20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>01-20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，XX公司，工程师</w:t>
            </w:r>
          </w:p>
        </w:tc>
      </w:tr>
      <w:tr w14:paraId="7F51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0BE6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主要</w:t>
            </w:r>
          </w:p>
          <w:p w14:paraId="2A3CD60A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工作</w:t>
            </w:r>
          </w:p>
          <w:p w14:paraId="274F6A9A">
            <w:pPr>
              <w:widowControl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业绩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6E768267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（发表的论文、著作，参与或完成的重点工作，以及其他代表性成果或获奖情况等）</w:t>
            </w:r>
          </w:p>
        </w:tc>
      </w:tr>
      <w:tr w14:paraId="7C8C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D68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相关</w:t>
            </w:r>
          </w:p>
          <w:p w14:paraId="6DE4A38E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资格</w:t>
            </w:r>
          </w:p>
          <w:p w14:paraId="13CF1D1A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A29C"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 w14:paraId="29DF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2D4C">
            <w:pPr>
              <w:widowControl/>
              <w:jc w:val="center"/>
              <w:rPr>
                <w:rFonts w:hint="default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本人兴趣爱好与特长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54E62748"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 w14:paraId="0542C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1AD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其他</w:t>
            </w:r>
          </w:p>
          <w:p w14:paraId="43D2DD0C">
            <w:pPr>
              <w:widowControl/>
              <w:jc w:val="center"/>
              <w:rPr>
                <w:rFonts w:hint="default" w:ascii="宋体" w:hAnsi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说明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</w:tcPr>
          <w:p w14:paraId="276589A9">
            <w:pPr>
              <w:widowControl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（若有直系亲属、三代以内旁系亲属在华中农业大学工作（或退休），或曾在华中农业大学就读研究生，请如实填写。）</w:t>
            </w:r>
          </w:p>
          <w:p w14:paraId="5C407D25">
            <w:pPr>
              <w:widowControl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示例：导师，张XX，华中农业大学XX学院教授</w:t>
            </w:r>
          </w:p>
        </w:tc>
      </w:tr>
      <w:tr w14:paraId="749D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7941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诚信</w:t>
            </w:r>
          </w:p>
          <w:p w14:paraId="416DA41F"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8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02D2C89B">
            <w:pPr>
              <w:widowControl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本人对上述所填内容的真实性负责。如有虚假，即自愿取消应聘资格，产生后果责任自负。                  </w:t>
            </w:r>
          </w:p>
          <w:p w14:paraId="17E05304">
            <w:pPr>
              <w:widowControl/>
              <w:ind w:firstLine="3000" w:firstLineChars="150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承诺人：            日期：</w:t>
            </w:r>
          </w:p>
        </w:tc>
      </w:tr>
    </w:tbl>
    <w:p w14:paraId="01C2005A">
      <w:pPr>
        <w:keepNext w:val="0"/>
        <w:keepLines w:val="0"/>
        <w:pageBreakBefore w:val="0"/>
        <w:widowControl w:val="0"/>
        <w:spacing w:line="20" w:lineRule="exact"/>
      </w:pPr>
    </w:p>
    <w:sectPr>
      <w:pgSz w:w="11906" w:h="16838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DCCA44-3FC0-4FAB-8996-B5749E6608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C88E358-D199-492E-A568-47DCE4E40F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6B79"/>
    <w:rsid w:val="09EE690E"/>
    <w:rsid w:val="0D1348B1"/>
    <w:rsid w:val="11563B20"/>
    <w:rsid w:val="12A615A9"/>
    <w:rsid w:val="2C6F60B1"/>
    <w:rsid w:val="31BB4EA7"/>
    <w:rsid w:val="375813C7"/>
    <w:rsid w:val="3F7911D0"/>
    <w:rsid w:val="438C7FDA"/>
    <w:rsid w:val="461E2D19"/>
    <w:rsid w:val="4D704042"/>
    <w:rsid w:val="52B16FC3"/>
    <w:rsid w:val="554C6EE6"/>
    <w:rsid w:val="5D367161"/>
    <w:rsid w:val="7F8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4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6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1"/>
    <w:qFormat/>
    <w:uiPriority w:val="99"/>
  </w:style>
  <w:style w:type="character" w:customStyle="1" w:styleId="53">
    <w:name w:val="Footer Char"/>
    <w:basedOn w:val="31"/>
    <w:qFormat/>
    <w:uiPriority w:val="99"/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3">
    <w:name w:val="页脚 字符"/>
    <w:basedOn w:val="31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4">
    <w:name w:val="页眉 字符"/>
    <w:basedOn w:val="3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样表-武汉铁路职业技术学院2022年人才引进报名表</Template>
  <Pages>1</Pages>
  <Words>355</Words>
  <Characters>374</Characters>
  <TotalTime>9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2022-03-22T02:03:00Z</dcterms:created>
  <dc:creator>admin</dc:creator>
  <cp:lastModifiedBy>LDP</cp:lastModifiedBy>
  <cp:lastPrinted>2025-07-01T00:35:00Z</cp:lastPrinted>
  <dcterms:modified xsi:type="dcterms:W3CDTF">2025-07-08T01:00:41Z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6CF8AA1822694384B14A0F30C7E95B79_13</vt:lpwstr>
  </property>
  <property fmtid="{D5CDD505-2E9C-101B-9397-08002B2CF9AE}" pid="5" name="KSOTemplateDocerSaveRecord">
    <vt:lpwstr>eyJoZGlkIjoiYjliZWFmNmRkNjMwYTY0N2M5ZGEyY2MzMDIwY2VhYjkiLCJ1c2VySWQiOiIxNDcwMjE1MzczIn0=</vt:lpwstr>
  </property>
</Properties>
</file>