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vertAnchor="text" w:horzAnchor="page" w:tblpX="1088" w:tblpY="-144"/>
        <w:tblOverlap w:val="never"/>
        <w:tblW w:w="987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080"/>
        <w:gridCol w:w="1080"/>
        <w:gridCol w:w="748"/>
        <w:gridCol w:w="196"/>
        <w:gridCol w:w="136"/>
        <w:gridCol w:w="1080"/>
        <w:gridCol w:w="359"/>
        <w:gridCol w:w="721"/>
        <w:gridCol w:w="1080"/>
        <w:gridCol w:w="687"/>
        <w:gridCol w:w="393"/>
        <w:gridCol w:w="1080"/>
        <w:gridCol w:w="1230"/>
      </w:tblGrid>
      <w:tr w:rsidR="00A119D7">
        <w:trPr>
          <w:trHeight w:val="573"/>
        </w:trPr>
        <w:tc>
          <w:tcPr>
            <w:tcW w:w="9870" w:type="dxa"/>
            <w:gridSpan w:val="13"/>
            <w:vAlign w:val="center"/>
          </w:tcPr>
          <w:p w:rsidR="00A119D7" w:rsidRPr="00427BCE" w:rsidRDefault="00A119D7">
            <w:pPr>
              <w:widowControl/>
              <w:jc w:val="center"/>
              <w:textAlignment w:val="center"/>
              <w:rPr>
                <w:rFonts w:ascii="方正小标宋简体" w:eastAsia="方正小标宋简体" w:cs="宋体"/>
                <w:sz w:val="36"/>
                <w:szCs w:val="36"/>
              </w:rPr>
            </w:pPr>
            <w:r w:rsidRPr="00427BCE">
              <w:rPr>
                <w:rFonts w:ascii="方正小标宋简体" w:eastAsia="方正小标宋简体" w:hAnsi="宋体" w:cs="宋体" w:hint="eastAsia"/>
                <w:kern w:val="0"/>
                <w:sz w:val="36"/>
                <w:szCs w:val="36"/>
              </w:rPr>
              <w:t>自贡市第一人民医院</w:t>
            </w:r>
          </w:p>
        </w:tc>
      </w:tr>
      <w:tr w:rsidR="00A119D7" w:rsidTr="00427BCE">
        <w:trPr>
          <w:trHeight w:val="428"/>
        </w:trPr>
        <w:tc>
          <w:tcPr>
            <w:tcW w:w="9870" w:type="dxa"/>
            <w:gridSpan w:val="13"/>
            <w:vAlign w:val="center"/>
          </w:tcPr>
          <w:p w:rsidR="00A119D7" w:rsidRPr="00427BCE" w:rsidRDefault="00A119D7">
            <w:pPr>
              <w:widowControl/>
              <w:jc w:val="center"/>
              <w:textAlignment w:val="center"/>
              <w:rPr>
                <w:rFonts w:ascii="宋体" w:cs="宋体"/>
                <w:sz w:val="36"/>
                <w:szCs w:val="36"/>
              </w:rPr>
            </w:pPr>
            <w:r w:rsidRPr="00427BCE">
              <w:rPr>
                <w:rFonts w:ascii="宋体" w:hAnsi="宋体" w:cs="宋体" w:hint="eastAsia"/>
                <w:kern w:val="0"/>
                <w:sz w:val="32"/>
                <w:szCs w:val="32"/>
              </w:rPr>
              <w:t>招聘工作人员报名表</w:t>
            </w:r>
          </w:p>
        </w:tc>
      </w:tr>
      <w:tr w:rsidR="00A119D7">
        <w:trPr>
          <w:trHeight w:val="6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性别</w:t>
            </w:r>
          </w:p>
        </w:tc>
        <w:tc>
          <w:tcPr>
            <w:tcW w:w="14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民族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  <w:tr w:rsidR="00A119D7">
        <w:trPr>
          <w:trHeight w:val="430"/>
        </w:trPr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2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/>
                <w:kern w:val="0"/>
                <w:sz w:val="22"/>
                <w:szCs w:val="22"/>
              </w:rPr>
              <w:t>1</w:t>
            </w: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寸近期</w:t>
            </w:r>
          </w:p>
        </w:tc>
      </w:tr>
      <w:tr w:rsidR="00A119D7">
        <w:trPr>
          <w:trHeight w:val="495"/>
        </w:trPr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何时、何校毕业</w:t>
            </w:r>
          </w:p>
        </w:tc>
        <w:tc>
          <w:tcPr>
            <w:tcW w:w="6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免冠照片</w:t>
            </w:r>
          </w:p>
        </w:tc>
      </w:tr>
      <w:tr w:rsidR="00A119D7">
        <w:trPr>
          <w:trHeight w:val="495"/>
        </w:trPr>
        <w:tc>
          <w:tcPr>
            <w:tcW w:w="21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学历、学位及专业</w:t>
            </w:r>
          </w:p>
        </w:tc>
        <w:tc>
          <w:tcPr>
            <w:tcW w:w="64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</w:p>
        </w:tc>
      </w:tr>
      <w:tr w:rsidR="00A119D7">
        <w:trPr>
          <w:trHeight w:val="5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申报岗位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sz w:val="22"/>
                <w:szCs w:val="22"/>
              </w:rPr>
              <w:t>是否服从调配</w:t>
            </w:r>
          </w:p>
        </w:tc>
        <w:tc>
          <w:tcPr>
            <w:tcW w:w="5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  <w:tr w:rsidR="00A119D7">
        <w:trPr>
          <w:trHeight w:val="46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kern w:val="0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身高</w:t>
            </w:r>
          </w:p>
        </w:tc>
        <w:tc>
          <w:tcPr>
            <w:tcW w:w="2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sz w:val="22"/>
                <w:szCs w:val="22"/>
              </w:rPr>
              <w:t>体重</w:t>
            </w:r>
          </w:p>
        </w:tc>
        <w:tc>
          <w:tcPr>
            <w:tcW w:w="5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  <w:bookmarkStart w:id="0" w:name="_GoBack"/>
            <w:bookmarkEnd w:id="0"/>
          </w:p>
        </w:tc>
      </w:tr>
      <w:tr w:rsidR="00A119D7" w:rsidTr="00427BCE">
        <w:trPr>
          <w:trHeight w:val="526"/>
        </w:trPr>
        <w:tc>
          <w:tcPr>
            <w:tcW w:w="1080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执业资格</w:t>
            </w:r>
          </w:p>
        </w:tc>
        <w:tc>
          <w:tcPr>
            <w:tcW w:w="324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执业资格获得时间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首次参加工作时间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  <w:tr w:rsidR="00A119D7">
        <w:trPr>
          <w:trHeight w:val="420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职称取得情况</w:t>
            </w:r>
          </w:p>
        </w:tc>
        <w:tc>
          <w:tcPr>
            <w:tcW w:w="3240" w:type="dxa"/>
            <w:gridSpan w:val="5"/>
            <w:vMerge w:val="restart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手机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  <w:tr w:rsidR="00A119D7">
        <w:trPr>
          <w:trHeight w:val="450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40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家庭电话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  <w:tr w:rsidR="00A119D7">
        <w:trPr>
          <w:trHeight w:val="495"/>
        </w:trPr>
        <w:tc>
          <w:tcPr>
            <w:tcW w:w="1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有何特长</w:t>
            </w:r>
          </w:p>
        </w:tc>
        <w:tc>
          <w:tcPr>
            <w:tcW w:w="5400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left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231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  <w:tr w:rsidR="00A119D7" w:rsidTr="00427BCE">
        <w:trPr>
          <w:trHeight w:val="300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个人简历</w:t>
            </w:r>
            <w:r w:rsidRPr="00427BCE">
              <w:rPr>
                <w:rFonts w:ascii="宋体" w:hAnsi="宋体" w:cs="宋体"/>
                <w:kern w:val="0"/>
                <w:sz w:val="22"/>
                <w:szCs w:val="22"/>
              </w:rPr>
              <w:t>(</w:t>
            </w: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学习、工作）及奖惩情况</w:t>
            </w:r>
          </w:p>
        </w:tc>
        <w:tc>
          <w:tcPr>
            <w:tcW w:w="8790" w:type="dxa"/>
            <w:gridSpan w:val="1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left"/>
              <w:rPr>
                <w:rFonts w:ascii="宋体" w:cs="宋体"/>
                <w:sz w:val="22"/>
              </w:rPr>
            </w:pPr>
          </w:p>
        </w:tc>
      </w:tr>
      <w:tr w:rsidR="00A119D7">
        <w:trPr>
          <w:trHeight w:val="49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配偶情况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gridSpan w:val="3"/>
            <w:tcBorders>
              <w:bottom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年龄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学历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1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  <w:tr w:rsidR="00A119D7">
        <w:trPr>
          <w:trHeight w:val="49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2160" w:type="dxa"/>
            <w:gridSpan w:val="4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663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  <w:tr w:rsidR="00A119D7">
        <w:trPr>
          <w:trHeight w:val="49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家庭主要成员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姓名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18"/>
                <w:szCs w:val="18"/>
              </w:rPr>
            </w:pPr>
            <w:r w:rsidRPr="00427BCE">
              <w:rPr>
                <w:rFonts w:ascii="宋体" w:hAnsi="宋体" w:cs="宋体" w:hint="eastAsia"/>
                <w:kern w:val="0"/>
                <w:sz w:val="18"/>
                <w:szCs w:val="18"/>
              </w:rPr>
              <w:t>与本人关系</w:t>
            </w: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工作单位及职务</w:t>
            </w: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widowControl/>
              <w:snapToGrid w:val="0"/>
              <w:jc w:val="center"/>
              <w:textAlignment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kern w:val="0"/>
                <w:sz w:val="22"/>
                <w:szCs w:val="22"/>
              </w:rPr>
              <w:t>居住地址</w:t>
            </w:r>
          </w:p>
        </w:tc>
      </w:tr>
      <w:tr w:rsidR="00A119D7">
        <w:trPr>
          <w:trHeight w:val="49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  <w:tr w:rsidR="00A119D7">
        <w:trPr>
          <w:trHeight w:val="49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  <w:tr w:rsidR="00A119D7">
        <w:trPr>
          <w:trHeight w:val="495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  <w:tc>
          <w:tcPr>
            <w:tcW w:w="3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  <w:tr w:rsidR="00A119D7">
        <w:trPr>
          <w:trHeight w:val="924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sz w:val="22"/>
                <w:szCs w:val="22"/>
              </w:rPr>
              <w:t>承诺</w:t>
            </w:r>
          </w:p>
        </w:tc>
        <w:tc>
          <w:tcPr>
            <w:tcW w:w="8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snapToGrid w:val="0"/>
              <w:rPr>
                <w:rFonts w:ascii="楷体_GB2312" w:eastAsia="楷体_GB2312"/>
                <w:sz w:val="24"/>
              </w:rPr>
            </w:pPr>
            <w:r w:rsidRPr="00427BCE">
              <w:rPr>
                <w:rFonts w:ascii="楷体_GB2312" w:eastAsia="楷体_GB2312" w:hint="eastAsia"/>
                <w:sz w:val="24"/>
              </w:rPr>
              <w:t>以下内容请本人手写后签名确认：</w:t>
            </w:r>
          </w:p>
          <w:p w:rsidR="00A119D7" w:rsidRPr="00427BCE" w:rsidRDefault="00A119D7" w:rsidP="00427BCE">
            <w:pPr>
              <w:snapToGrid w:val="0"/>
              <w:rPr>
                <w:rFonts w:ascii="宋体" w:cs="宋体"/>
                <w:color w:val="FF0000"/>
                <w:sz w:val="22"/>
              </w:rPr>
            </w:pPr>
            <w:r w:rsidRPr="00427BCE">
              <w:rPr>
                <w:rFonts w:ascii="楷体_GB2312" w:eastAsia="楷体_GB2312" w:hint="eastAsia"/>
                <w:color w:val="FF0000"/>
                <w:sz w:val="24"/>
              </w:rPr>
              <w:t>本人对以上内容的真实性、准确性和合法性负责，如有虚假，愿意承担相关责任</w:t>
            </w:r>
          </w:p>
          <w:p w:rsidR="00A119D7" w:rsidRPr="00427BCE" w:rsidRDefault="00A119D7" w:rsidP="00427BCE">
            <w:pPr>
              <w:snapToGrid w:val="0"/>
              <w:rPr>
                <w:rFonts w:ascii="宋体" w:cs="宋体"/>
                <w:color w:val="FF0000"/>
                <w:sz w:val="22"/>
              </w:rPr>
            </w:pPr>
          </w:p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/>
                <w:color w:val="FF0000"/>
                <w:sz w:val="22"/>
                <w:szCs w:val="22"/>
              </w:rPr>
              <w:t xml:space="preserve">                                           </w:t>
            </w:r>
            <w:r w:rsidRPr="00427BCE">
              <w:rPr>
                <w:rFonts w:ascii="宋体" w:hAnsi="宋体" w:cs="宋体" w:hint="eastAsia"/>
                <w:color w:val="FF0000"/>
                <w:sz w:val="22"/>
                <w:szCs w:val="22"/>
              </w:rPr>
              <w:t>填表人：</w:t>
            </w:r>
            <w:r w:rsidRPr="00427BCE">
              <w:rPr>
                <w:rFonts w:ascii="宋体" w:hAnsi="宋体" w:cs="宋体"/>
                <w:color w:val="FF0000"/>
                <w:sz w:val="22"/>
                <w:szCs w:val="22"/>
              </w:rPr>
              <w:t xml:space="preserve">                </w:t>
            </w:r>
            <w:r w:rsidRPr="00427BCE">
              <w:rPr>
                <w:rFonts w:ascii="宋体" w:hAnsi="宋体" w:cs="宋体" w:hint="eastAsia"/>
                <w:color w:val="FF0000"/>
                <w:sz w:val="22"/>
                <w:szCs w:val="22"/>
              </w:rPr>
              <w:t>年</w:t>
            </w:r>
            <w:r w:rsidRPr="00427BCE">
              <w:rPr>
                <w:rFonts w:ascii="宋体" w:hAnsi="宋体" w:cs="宋体"/>
                <w:color w:val="FF0000"/>
                <w:sz w:val="22"/>
                <w:szCs w:val="22"/>
              </w:rPr>
              <w:t xml:space="preserve">   </w:t>
            </w:r>
            <w:r w:rsidRPr="00427BCE">
              <w:rPr>
                <w:rFonts w:ascii="宋体" w:hAnsi="宋体" w:cs="宋体" w:hint="eastAsia"/>
                <w:color w:val="FF0000"/>
                <w:sz w:val="22"/>
                <w:szCs w:val="22"/>
              </w:rPr>
              <w:t>月</w:t>
            </w:r>
            <w:r w:rsidRPr="00427BCE">
              <w:rPr>
                <w:rFonts w:ascii="宋体" w:hAnsi="宋体" w:cs="宋体"/>
                <w:color w:val="FF0000"/>
                <w:sz w:val="22"/>
                <w:szCs w:val="22"/>
              </w:rPr>
              <w:t xml:space="preserve">   </w:t>
            </w:r>
            <w:r w:rsidRPr="00427BCE">
              <w:rPr>
                <w:rFonts w:ascii="宋体" w:hAnsi="宋体" w:cs="宋体" w:hint="eastAsia"/>
                <w:color w:val="FF0000"/>
                <w:sz w:val="22"/>
                <w:szCs w:val="22"/>
              </w:rPr>
              <w:t>日</w:t>
            </w:r>
          </w:p>
        </w:tc>
      </w:tr>
      <w:tr w:rsidR="00A119D7" w:rsidTr="00427BCE">
        <w:trPr>
          <w:trHeight w:val="821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  <w:r w:rsidRPr="00427BCE">
              <w:rPr>
                <w:rFonts w:ascii="宋体" w:hAnsi="宋体" w:cs="宋体" w:hint="eastAsia"/>
                <w:sz w:val="22"/>
                <w:szCs w:val="22"/>
              </w:rPr>
              <w:t>审核情况</w:t>
            </w:r>
          </w:p>
        </w:tc>
        <w:tc>
          <w:tcPr>
            <w:tcW w:w="87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9D7" w:rsidRPr="00427BCE" w:rsidRDefault="00A119D7" w:rsidP="00427BCE">
            <w:pPr>
              <w:snapToGrid w:val="0"/>
              <w:jc w:val="center"/>
              <w:rPr>
                <w:rFonts w:ascii="宋体" w:cs="宋体"/>
                <w:sz w:val="22"/>
              </w:rPr>
            </w:pPr>
          </w:p>
        </w:tc>
      </w:tr>
    </w:tbl>
    <w:p w:rsidR="00A119D7" w:rsidRDefault="00A119D7" w:rsidP="00427BCE">
      <w:pPr>
        <w:snapToGrid w:val="0"/>
      </w:pPr>
    </w:p>
    <w:sectPr w:rsidR="00A119D7" w:rsidSect="00427BCE">
      <w:pgSz w:w="11906" w:h="16838" w:code="9"/>
      <w:pgMar w:top="851" w:right="1474" w:bottom="851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YjExOWNkMDUzYmM2NTgxYmM4N2ExZjY3YTc4NDBhMzUifQ=="/>
    <w:docVar w:name="KSO_WPS_MARK_KEY" w:val="8a4baeed-aa81-47bd-a28a-e921ec9ef3d0"/>
  </w:docVars>
  <w:rsids>
    <w:rsidRoot w:val="01044B04"/>
    <w:rsid w:val="000346BE"/>
    <w:rsid w:val="00235B01"/>
    <w:rsid w:val="002B6BB2"/>
    <w:rsid w:val="003B084D"/>
    <w:rsid w:val="00427BCE"/>
    <w:rsid w:val="006F3AC8"/>
    <w:rsid w:val="00935E2B"/>
    <w:rsid w:val="00A119D7"/>
    <w:rsid w:val="00B038B8"/>
    <w:rsid w:val="00CB3E23"/>
    <w:rsid w:val="00F244E4"/>
    <w:rsid w:val="01044B04"/>
    <w:rsid w:val="01A745C3"/>
    <w:rsid w:val="034A1231"/>
    <w:rsid w:val="04AA2A95"/>
    <w:rsid w:val="05393C2D"/>
    <w:rsid w:val="084E247F"/>
    <w:rsid w:val="08DA7445"/>
    <w:rsid w:val="0B603D20"/>
    <w:rsid w:val="0C506DF9"/>
    <w:rsid w:val="0EEE1CED"/>
    <w:rsid w:val="0F582BD7"/>
    <w:rsid w:val="1139550A"/>
    <w:rsid w:val="135C0CB2"/>
    <w:rsid w:val="157E44CE"/>
    <w:rsid w:val="1A124074"/>
    <w:rsid w:val="1C4851A2"/>
    <w:rsid w:val="1E1C0BEC"/>
    <w:rsid w:val="1E497D6E"/>
    <w:rsid w:val="1F4E6AA6"/>
    <w:rsid w:val="204A6F87"/>
    <w:rsid w:val="20562560"/>
    <w:rsid w:val="20651C85"/>
    <w:rsid w:val="230777B4"/>
    <w:rsid w:val="235150E4"/>
    <w:rsid w:val="23B03C90"/>
    <w:rsid w:val="2494071D"/>
    <w:rsid w:val="24A93F73"/>
    <w:rsid w:val="258B2B5E"/>
    <w:rsid w:val="26643D38"/>
    <w:rsid w:val="274450FD"/>
    <w:rsid w:val="27A0084F"/>
    <w:rsid w:val="27A03DBE"/>
    <w:rsid w:val="28F346A7"/>
    <w:rsid w:val="29A54BC3"/>
    <w:rsid w:val="2BFC524B"/>
    <w:rsid w:val="2BFD25CA"/>
    <w:rsid w:val="2D216CE4"/>
    <w:rsid w:val="2DBC782A"/>
    <w:rsid w:val="2E3C6FA0"/>
    <w:rsid w:val="2E594AB7"/>
    <w:rsid w:val="309125B9"/>
    <w:rsid w:val="30AF49AD"/>
    <w:rsid w:val="328D4204"/>
    <w:rsid w:val="32FB7360"/>
    <w:rsid w:val="334E7A5E"/>
    <w:rsid w:val="33ED3ECB"/>
    <w:rsid w:val="34D536F0"/>
    <w:rsid w:val="34F17626"/>
    <w:rsid w:val="36A726F1"/>
    <w:rsid w:val="374774E1"/>
    <w:rsid w:val="376B4445"/>
    <w:rsid w:val="38724CC5"/>
    <w:rsid w:val="38754104"/>
    <w:rsid w:val="389D0D4D"/>
    <w:rsid w:val="38CC3E32"/>
    <w:rsid w:val="39435955"/>
    <w:rsid w:val="398A1FE8"/>
    <w:rsid w:val="3A407D11"/>
    <w:rsid w:val="3A637740"/>
    <w:rsid w:val="3AE17C31"/>
    <w:rsid w:val="3C4223FE"/>
    <w:rsid w:val="3CC06CF6"/>
    <w:rsid w:val="3E124F2C"/>
    <w:rsid w:val="3EF416E9"/>
    <w:rsid w:val="4311278D"/>
    <w:rsid w:val="440D4EFE"/>
    <w:rsid w:val="45A751AE"/>
    <w:rsid w:val="473C40E2"/>
    <w:rsid w:val="473E5FFC"/>
    <w:rsid w:val="48467885"/>
    <w:rsid w:val="48D80DAB"/>
    <w:rsid w:val="496A01D5"/>
    <w:rsid w:val="4A80729F"/>
    <w:rsid w:val="4C006087"/>
    <w:rsid w:val="4E2351AE"/>
    <w:rsid w:val="4ECF2A55"/>
    <w:rsid w:val="501556A6"/>
    <w:rsid w:val="51941D59"/>
    <w:rsid w:val="51EE5AC1"/>
    <w:rsid w:val="51FE1EC0"/>
    <w:rsid w:val="53D036D0"/>
    <w:rsid w:val="548B06B1"/>
    <w:rsid w:val="550255CE"/>
    <w:rsid w:val="550665AE"/>
    <w:rsid w:val="555575B7"/>
    <w:rsid w:val="56437C1A"/>
    <w:rsid w:val="56E059F3"/>
    <w:rsid w:val="587E0E3D"/>
    <w:rsid w:val="588E5274"/>
    <w:rsid w:val="58CE0F55"/>
    <w:rsid w:val="58DE340B"/>
    <w:rsid w:val="59DA2600"/>
    <w:rsid w:val="59FE6C4A"/>
    <w:rsid w:val="5A2B218E"/>
    <w:rsid w:val="5AD76548"/>
    <w:rsid w:val="5AFB78CB"/>
    <w:rsid w:val="5B753BC9"/>
    <w:rsid w:val="5BDB3F79"/>
    <w:rsid w:val="5C6A32E8"/>
    <w:rsid w:val="5DE40FC4"/>
    <w:rsid w:val="5E617092"/>
    <w:rsid w:val="5EC025B9"/>
    <w:rsid w:val="5F3316BE"/>
    <w:rsid w:val="5F6869A9"/>
    <w:rsid w:val="60B0579E"/>
    <w:rsid w:val="62A11E94"/>
    <w:rsid w:val="631F027B"/>
    <w:rsid w:val="63512519"/>
    <w:rsid w:val="63DD43B8"/>
    <w:rsid w:val="644B29DB"/>
    <w:rsid w:val="64C03DA7"/>
    <w:rsid w:val="64E71DDF"/>
    <w:rsid w:val="67A352F4"/>
    <w:rsid w:val="68A60BFD"/>
    <w:rsid w:val="692A2045"/>
    <w:rsid w:val="6DE00811"/>
    <w:rsid w:val="6E672501"/>
    <w:rsid w:val="6ECF763C"/>
    <w:rsid w:val="6FF7658D"/>
    <w:rsid w:val="71021E58"/>
    <w:rsid w:val="71750341"/>
    <w:rsid w:val="73525BC9"/>
    <w:rsid w:val="73AC1864"/>
    <w:rsid w:val="73C657E9"/>
    <w:rsid w:val="73C97B14"/>
    <w:rsid w:val="74C549BC"/>
    <w:rsid w:val="75A022FB"/>
    <w:rsid w:val="77364240"/>
    <w:rsid w:val="7843180D"/>
    <w:rsid w:val="78875DAC"/>
    <w:rsid w:val="78C86B76"/>
    <w:rsid w:val="79B47691"/>
    <w:rsid w:val="7B793CD6"/>
    <w:rsid w:val="7CAD4863"/>
    <w:rsid w:val="7D041222"/>
    <w:rsid w:val="7D2643E7"/>
    <w:rsid w:val="7D9D7B8F"/>
    <w:rsid w:val="7E7D5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44E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44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F244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61</Words>
  <Characters>353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自贡市第一人民医院</dc:title>
  <dc:subject/>
  <dc:creator>人力资源处</dc:creator>
  <cp:keywords/>
  <dc:description/>
  <cp:lastModifiedBy>bgssfwzh</cp:lastModifiedBy>
  <cp:revision>3</cp:revision>
  <cp:lastPrinted>2022-11-15T02:26:00Z</cp:lastPrinted>
  <dcterms:created xsi:type="dcterms:W3CDTF">2025-07-04T09:36:00Z</dcterms:created>
  <dcterms:modified xsi:type="dcterms:W3CDTF">2025-07-04T09:47:00Z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70BDB7F6C90F4A5BAAE9247A33ABB168_13</vt:lpwstr>
  </property>
</Properties>
</file>