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tbl>
      <w:tblPr>
        <w:tblStyle w:val="10"/>
        <w:tblW w:w="15602" w:type="dxa"/>
        <w:tblInd w:w="-797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67"/>
        <w:gridCol w:w="1350"/>
        <w:gridCol w:w="1395"/>
        <w:gridCol w:w="3750"/>
        <w:gridCol w:w="1515"/>
        <w:gridCol w:w="1800"/>
        <w:gridCol w:w="915"/>
        <w:gridCol w:w="1370"/>
        <w:gridCol w:w="1840"/>
      </w:tblGrid>
      <w:tr w14:paraId="1A8C42D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16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94C96E2">
            <w:pPr>
              <w:widowControl/>
              <w:jc w:val="left"/>
              <w:textAlignment w:val="bottom"/>
              <w:rPr>
                <w:rFonts w:ascii="等线" w:hAnsi="等线" w:eastAsia="等线" w:cs="等线"/>
                <w:color w:val="000000"/>
                <w:sz w:val="28"/>
                <w:szCs w:val="28"/>
              </w:rPr>
            </w:pPr>
            <w:bookmarkStart w:id="0" w:name="_GoBack"/>
            <w:r>
              <w:rPr>
                <w:rFonts w:hint="eastAsia" w:ascii="黑体" w:hAnsi="黑体" w:eastAsia="黑体" w:cs="黑体"/>
                <w:color w:val="000000"/>
                <w:kern w:val="0"/>
                <w:sz w:val="24"/>
                <w:szCs w:val="24"/>
                <w:lang w:bidi="ar"/>
              </w:rPr>
              <w:t>附件1</w:t>
            </w:r>
            <w:bookmarkEnd w:id="0"/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E8C80A6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9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7D44494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37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5C0D14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0F3FA56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8393FE4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91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E0F3C3B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A2D1836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  <w:tc>
          <w:tcPr>
            <w:tcW w:w="18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66AEF81">
            <w:pPr>
              <w:jc w:val="center"/>
              <w:rPr>
                <w:rFonts w:ascii="等线" w:hAnsi="等线" w:eastAsia="等线" w:cs="等线"/>
                <w:color w:val="000000"/>
                <w:sz w:val="22"/>
              </w:rPr>
            </w:pPr>
          </w:p>
        </w:tc>
      </w:tr>
      <w:tr w14:paraId="26A63B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1560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2254CDA">
            <w:pPr>
              <w:widowControl/>
              <w:jc w:val="center"/>
              <w:textAlignment w:val="center"/>
              <w:rPr>
                <w:rFonts w:ascii="微软雅黑" w:hAnsi="微软雅黑" w:eastAsia="微软雅黑" w:cs="微软雅黑"/>
                <w:b/>
                <w:bCs/>
                <w:color w:val="FF0000"/>
                <w:sz w:val="40"/>
                <w:szCs w:val="40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color w:val="000000"/>
                <w:kern w:val="0"/>
                <w:sz w:val="40"/>
                <w:szCs w:val="40"/>
                <w:lang w:bidi="ar"/>
              </w:rPr>
              <w:t>山西电子科技学院</w:t>
            </w:r>
            <w:r>
              <w:rPr>
                <w:rStyle w:val="17"/>
                <w:rFonts w:hint="default"/>
                <w:lang w:bidi="ar"/>
              </w:rPr>
              <w:t>2025年</w:t>
            </w:r>
            <w:r>
              <w:rPr>
                <w:rStyle w:val="17"/>
                <w:rFonts w:hint="default"/>
                <w:highlight w:val="none"/>
                <w:lang w:bidi="ar"/>
              </w:rPr>
              <w:t>第二批</w:t>
            </w:r>
            <w:r>
              <w:rPr>
                <w:rStyle w:val="17"/>
                <w:rFonts w:hint="default"/>
                <w:lang w:bidi="ar"/>
              </w:rPr>
              <w:t xml:space="preserve">公开招聘工作人员岗位表 </w:t>
            </w:r>
          </w:p>
        </w:tc>
      </w:tr>
      <w:tr w14:paraId="3A4BE0A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88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783D2EB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招聘单位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9EE9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招聘岗位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0C69C3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招聘人数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CB8686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专业要求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E48CF0C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学历学位要求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6016E67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年龄要求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3BE6B5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其他</w:t>
            </w:r>
          </w:p>
          <w:p w14:paraId="383DC152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要求</w:t>
            </w: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945C4B4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工作</w:t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br w:type="textWrapping"/>
            </w: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地点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0E8829">
            <w:pPr>
              <w:widowControl/>
              <w:jc w:val="center"/>
              <w:textAlignment w:val="center"/>
              <w:rPr>
                <w:rFonts w:ascii="宋体" w:hAnsi="宋体" w:cs="宋体"/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8"/>
                <w:szCs w:val="28"/>
                <w:lang w:bidi="ar"/>
              </w:rPr>
              <w:t>备注</w:t>
            </w:r>
          </w:p>
        </w:tc>
      </w:tr>
      <w:tr w14:paraId="5DCB65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6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8222FE3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山西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电子科技</w:t>
            </w:r>
          </w:p>
          <w:p w14:paraId="73FA7A7B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9D68BE3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专技1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FB6A4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4"/>
              </w:rPr>
              <w:t>1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527ABC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信息与通信工程（一级学科）</w:t>
            </w:r>
          </w:p>
          <w:p w14:paraId="5C2F43D9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电子与通信工程（专业学位）</w:t>
            </w:r>
          </w:p>
          <w:p w14:paraId="71FE6AB9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通信工程（专业学位）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38F6AE7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硕士研究生</w:t>
            </w:r>
          </w:p>
          <w:p w14:paraId="05B2DE8F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4F82B6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DD0073F">
            <w:pPr>
              <w:widowControl/>
              <w:jc w:val="left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AD3323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临汾市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F23729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专任教师岗位</w:t>
            </w:r>
          </w:p>
        </w:tc>
      </w:tr>
      <w:tr w14:paraId="6E16C6F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3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0F6CF16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山西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电子科技</w:t>
            </w:r>
          </w:p>
          <w:p w14:paraId="0A0CE561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A94E10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专技2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B3C56C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3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8C4CAA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电子科学与技术（一级学科）</w:t>
            </w:r>
          </w:p>
          <w:p w14:paraId="46DA0D9E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光电信息工程（专业学位）</w:t>
            </w:r>
          </w:p>
          <w:p w14:paraId="66CF000D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新一代电子信息技术（专业学位）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69F08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硕士研究生</w:t>
            </w:r>
          </w:p>
          <w:p w14:paraId="412B7BC3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AED591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B216F4">
            <w:pPr>
              <w:jc w:val="left"/>
              <w:rPr>
                <w:rFonts w:ascii="仿宋_GB2312" w:hAnsi="等线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17A3CC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临汾市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8E3DC24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专任教师岗位</w:t>
            </w:r>
          </w:p>
        </w:tc>
      </w:tr>
      <w:tr w14:paraId="1EE2EA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0DB67B0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山西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电子科技</w:t>
            </w:r>
          </w:p>
          <w:p w14:paraId="6C437C85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BA33F9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专技3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57BCD7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sz w:val="24"/>
                <w:szCs w:val="24"/>
              </w:rPr>
              <w:t>2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52D4DE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集成电路科学与工程（一级学科）</w:t>
            </w:r>
          </w:p>
          <w:p w14:paraId="76A6347B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集成电路（二级学科）</w:t>
            </w:r>
          </w:p>
          <w:p w14:paraId="0C79DB46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集成电路工程（专业学位）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1CC09D9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硕士研究生</w:t>
            </w:r>
          </w:p>
          <w:p w14:paraId="03C60FF1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90EA9C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900982F">
            <w:pPr>
              <w:jc w:val="left"/>
              <w:rPr>
                <w:rFonts w:ascii="仿宋_GB2312" w:hAnsi="等线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5DE0198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临汾市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F29BBD9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专任教师岗位</w:t>
            </w:r>
          </w:p>
        </w:tc>
      </w:tr>
      <w:tr w14:paraId="60308A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12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1A202C4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山西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电子科技</w:t>
            </w:r>
          </w:p>
          <w:p w14:paraId="7B2C7ECA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BA12DC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专技5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AF5D1A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5B7AEA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人工智能（二级学科）</w:t>
            </w:r>
          </w:p>
          <w:p w14:paraId="0B5E5781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人工智能（专业学位）</w:t>
            </w:r>
          </w:p>
          <w:p w14:paraId="09B5346A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大数据技术与工程（专业学位）</w:t>
            </w:r>
          </w:p>
          <w:p w14:paraId="11D5A6FB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数据科学和信息技术（二级学科）</w:t>
            </w:r>
          </w:p>
          <w:p w14:paraId="124E6B8D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大数据科学与技术（二级学科）</w:t>
            </w:r>
          </w:p>
          <w:p w14:paraId="6503EDC9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大数据与数据科学（二级学科）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BB1B57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硕士研究生</w:t>
            </w:r>
          </w:p>
          <w:p w14:paraId="035F5945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52357B7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D126CD4">
            <w:pPr>
              <w:jc w:val="left"/>
              <w:rPr>
                <w:rFonts w:ascii="仿宋_GB2312" w:hAnsi="等线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B5C7683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临汾市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6990122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专任教师岗位</w:t>
            </w:r>
          </w:p>
        </w:tc>
      </w:tr>
      <w:tr w14:paraId="501F6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3" w:hRule="atLeast"/>
        </w:trPr>
        <w:tc>
          <w:tcPr>
            <w:tcW w:w="16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3E03BFF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山西</w:t>
            </w: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电子科技</w:t>
            </w:r>
          </w:p>
          <w:p w14:paraId="622BD1A1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学院</w:t>
            </w:r>
          </w:p>
        </w:tc>
        <w:tc>
          <w:tcPr>
            <w:tcW w:w="13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FCC59B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专技6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89C43F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2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E10154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网络空间安全（一级学科）</w:t>
            </w:r>
          </w:p>
          <w:p w14:paraId="51E3FDBC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网络安全技术与工程（二级学科）</w:t>
            </w:r>
          </w:p>
          <w:p w14:paraId="428C762C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网络空间安全与保密（二级学科）</w:t>
            </w:r>
          </w:p>
          <w:p w14:paraId="0FBF5D79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网络与信息安全（专业学位）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E5F4D8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硕士研究生</w:t>
            </w:r>
          </w:p>
          <w:p w14:paraId="15AEB03E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学历学位</w:t>
            </w: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B02ADAB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35周岁及以下</w:t>
            </w: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412DC1A">
            <w:pPr>
              <w:jc w:val="left"/>
              <w:rPr>
                <w:rFonts w:ascii="仿宋_GB2312" w:hAnsi="等线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F2753E2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临汾市</w:t>
            </w: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FFEDF99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kern w:val="0"/>
                <w:sz w:val="24"/>
                <w:szCs w:val="24"/>
                <w:lang w:bidi="ar"/>
              </w:rPr>
              <w:t>专任教师岗位</w:t>
            </w:r>
          </w:p>
        </w:tc>
      </w:tr>
      <w:tr w14:paraId="06046A0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8" w:hRule="atLeast"/>
        </w:trPr>
        <w:tc>
          <w:tcPr>
            <w:tcW w:w="301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8E4D654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ascii="仿宋_GB2312" w:hAnsi="等线" w:eastAsia="仿宋_GB2312" w:cs="仿宋_GB2312"/>
                <w:b/>
                <w:bCs/>
                <w:kern w:val="0"/>
                <w:sz w:val="24"/>
                <w:szCs w:val="24"/>
                <w:lang w:bidi="ar"/>
              </w:rPr>
              <w:t>合计</w:t>
            </w:r>
          </w:p>
        </w:tc>
        <w:tc>
          <w:tcPr>
            <w:tcW w:w="13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CCF05BD">
            <w:pPr>
              <w:widowControl/>
              <w:jc w:val="center"/>
              <w:textAlignment w:val="center"/>
              <w:rPr>
                <w:rFonts w:ascii="仿宋_GB2312" w:hAnsi="等线" w:eastAsia="仿宋_GB2312" w:cs="仿宋_GB2312"/>
                <w:b/>
                <w:bCs/>
                <w:sz w:val="24"/>
                <w:szCs w:val="24"/>
              </w:rPr>
            </w:pPr>
            <w:r>
              <w:rPr>
                <w:rFonts w:hint="eastAsia" w:ascii="仿宋_GB2312" w:hAnsi="等线" w:eastAsia="仿宋_GB2312" w:cs="仿宋_GB2312"/>
                <w:b/>
                <w:bCs/>
                <w:sz w:val="24"/>
                <w:szCs w:val="24"/>
              </w:rPr>
              <w:t>10</w:t>
            </w:r>
          </w:p>
        </w:tc>
        <w:tc>
          <w:tcPr>
            <w:tcW w:w="37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1B2890C">
            <w:pPr>
              <w:rPr>
                <w:rFonts w:ascii="仿宋_GB2312" w:hAnsi="等线" w:eastAsia="仿宋_GB2312" w:cs="仿宋_GB2312"/>
                <w:sz w:val="24"/>
                <w:szCs w:val="24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662E4AE"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</w:p>
        </w:tc>
        <w:tc>
          <w:tcPr>
            <w:tcW w:w="18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695684">
            <w:pPr>
              <w:jc w:val="left"/>
              <w:rPr>
                <w:rFonts w:ascii="仿宋_GB2312" w:hAnsi="等线" w:eastAsia="仿宋_GB2312" w:cs="仿宋_GB2312"/>
                <w:sz w:val="24"/>
                <w:szCs w:val="24"/>
              </w:rPr>
            </w:pPr>
          </w:p>
        </w:tc>
        <w:tc>
          <w:tcPr>
            <w:tcW w:w="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CCFB39E">
            <w:pPr>
              <w:rPr>
                <w:rFonts w:ascii="仿宋_GB2312" w:hAnsi="等线" w:eastAsia="仿宋_GB2312" w:cs="仿宋_GB2312"/>
                <w:sz w:val="24"/>
                <w:szCs w:val="24"/>
              </w:rPr>
            </w:pPr>
          </w:p>
        </w:tc>
        <w:tc>
          <w:tcPr>
            <w:tcW w:w="13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7CD8CD2"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</w:p>
        </w:tc>
        <w:tc>
          <w:tcPr>
            <w:tcW w:w="18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370A976">
            <w:pPr>
              <w:jc w:val="center"/>
              <w:rPr>
                <w:rFonts w:ascii="仿宋_GB2312" w:hAnsi="等线" w:eastAsia="仿宋_GB2312" w:cs="仿宋_GB2312"/>
                <w:sz w:val="24"/>
                <w:szCs w:val="24"/>
              </w:rPr>
            </w:pPr>
          </w:p>
        </w:tc>
      </w:tr>
      <w:tr w14:paraId="1BE93B2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3" w:hRule="atLeast"/>
        </w:trPr>
        <w:tc>
          <w:tcPr>
            <w:tcW w:w="15602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C11C147">
            <w:pPr>
              <w:widowControl/>
              <w:ind w:firstLine="560" w:firstLineChars="200"/>
              <w:jc w:val="left"/>
              <w:textAlignment w:val="center"/>
              <w:rPr>
                <w:rFonts w:ascii="仿宋_GB2312" w:hAnsi="等线" w:eastAsia="仿宋_GB2312" w:cs="仿宋_GB2312"/>
                <w:color w:val="000000"/>
                <w:sz w:val="28"/>
                <w:szCs w:val="28"/>
              </w:rPr>
            </w:pPr>
            <w:r>
              <w:rPr>
                <w:rFonts w:ascii="仿宋_GB2312" w:hAnsi="等线" w:eastAsia="仿宋_GB2312" w:cs="仿宋_GB2312"/>
                <w:color w:val="000000"/>
                <w:kern w:val="0"/>
                <w:sz w:val="28"/>
                <w:szCs w:val="28"/>
                <w:lang w:bidi="ar"/>
              </w:rPr>
              <w:t xml:space="preserve">备注：本岗位表中专业名称参考目录为：学位授予和人才培养学科目录，研究生教育学科专业目录，中国研究生招生信息网专业库、硕士目录                  </w:t>
            </w:r>
          </w:p>
        </w:tc>
      </w:tr>
    </w:tbl>
    <w:p w14:paraId="638B835D">
      <w:pPr>
        <w:widowControl/>
        <w:rPr>
          <w:rFonts w:hint="eastAsia"/>
          <w:sz w:val="18"/>
          <w:szCs w:val="18"/>
        </w:rPr>
      </w:pPr>
    </w:p>
    <w:sectPr>
      <w:footerReference r:id="rId3" w:type="default"/>
      <w:footerReference r:id="rId4" w:type="even"/>
      <w:pgSz w:w="16838" w:h="11906" w:orient="landscape"/>
      <w:pgMar w:top="1474" w:right="1440" w:bottom="1588" w:left="1440" w:header="851" w:footer="992" w:gutter="0"/>
      <w:pgNumType w:fmt="numberInDash" w:start="16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B66B808-F7E2-4BC8-B1EE-DA1272A54BBC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A8C0E084-3285-4A40-8057-DAC9E00CE936}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  <w:embedRegular r:id="rId3" w:fontKey="{07C2B90F-8987-4801-9577-C225FCF778A8}"/>
  </w:font>
  <w:font w:name="等线">
    <w:altName w:val="微软雅黑"/>
    <w:panose1 w:val="02010600030101010101"/>
    <w:charset w:val="86"/>
    <w:family w:val="auto"/>
    <w:pitch w:val="default"/>
    <w:sig w:usb0="00000000" w:usb1="00000000" w:usb2="00000016" w:usb3="00000000" w:csb0="0004000F" w:csb1="00000000"/>
    <w:embedRegular r:id="rId4" w:fontKey="{4C08FD92-3D2E-4FD4-96E5-FDBA53B13B9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B3ED1DA">
    <w:pPr>
      <w:pStyle w:val="5"/>
      <w:jc w:val="right"/>
      <w:rPr>
        <w:rFonts w:ascii="宋体" w:hAnsi="宋体"/>
        <w:sz w:val="28"/>
        <w:szCs w:val="28"/>
      </w:rPr>
    </w:pPr>
  </w:p>
  <w:p w14:paraId="3761DA4A"/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319F9F0">
    <w:pPr>
      <w:pStyle w:val="5"/>
    </w:pPr>
    <w:r>
      <w:rPr>
        <w:rFonts w:hint="eastAsia" w:ascii="宋体" w:hAnsi="宋体"/>
        <w:sz w:val="28"/>
        <w:szCs w:val="28"/>
      </w:rPr>
      <w:t>14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attachedTemplate r:id="rId1"/>
  <w:documentProtection w:enforcement="0"/>
  <w:defaultTabStop w:val="420"/>
  <w:evenAndOddHeaders w:val="1"/>
  <w:drawingGridHorizontalSpacing w:val="105"/>
  <w:drawingGridVerticalSpacing w:val="156"/>
  <w:noPunctuationKerning w:val="1"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2A27"/>
    <w:rsid w:val="000032F6"/>
    <w:rsid w:val="0001597E"/>
    <w:rsid w:val="000172E7"/>
    <w:rsid w:val="00017D8F"/>
    <w:rsid w:val="00020406"/>
    <w:rsid w:val="000226B7"/>
    <w:rsid w:val="00022D06"/>
    <w:rsid w:val="0002381B"/>
    <w:rsid w:val="000265B0"/>
    <w:rsid w:val="00026F19"/>
    <w:rsid w:val="00027B46"/>
    <w:rsid w:val="00032F40"/>
    <w:rsid w:val="000368EC"/>
    <w:rsid w:val="00043E3E"/>
    <w:rsid w:val="00044335"/>
    <w:rsid w:val="00045226"/>
    <w:rsid w:val="000458D8"/>
    <w:rsid w:val="0004764A"/>
    <w:rsid w:val="00053907"/>
    <w:rsid w:val="000605E6"/>
    <w:rsid w:val="00062079"/>
    <w:rsid w:val="000713F1"/>
    <w:rsid w:val="00071FA3"/>
    <w:rsid w:val="00073200"/>
    <w:rsid w:val="00073F53"/>
    <w:rsid w:val="00075444"/>
    <w:rsid w:val="000779F7"/>
    <w:rsid w:val="00092E15"/>
    <w:rsid w:val="00093B38"/>
    <w:rsid w:val="000A3E7C"/>
    <w:rsid w:val="000A4789"/>
    <w:rsid w:val="000A4897"/>
    <w:rsid w:val="000A6F6F"/>
    <w:rsid w:val="000A75F2"/>
    <w:rsid w:val="000B2C9E"/>
    <w:rsid w:val="000B5043"/>
    <w:rsid w:val="000D1C7E"/>
    <w:rsid w:val="000D21A8"/>
    <w:rsid w:val="000D64BA"/>
    <w:rsid w:val="000D6B9D"/>
    <w:rsid w:val="000E0904"/>
    <w:rsid w:val="000E0EA4"/>
    <w:rsid w:val="000E1D90"/>
    <w:rsid w:val="000E1ED1"/>
    <w:rsid w:val="000E2ABF"/>
    <w:rsid w:val="000E511B"/>
    <w:rsid w:val="000E6374"/>
    <w:rsid w:val="000F15BD"/>
    <w:rsid w:val="001019BF"/>
    <w:rsid w:val="00101F72"/>
    <w:rsid w:val="0010511E"/>
    <w:rsid w:val="0010759E"/>
    <w:rsid w:val="00112820"/>
    <w:rsid w:val="0012230C"/>
    <w:rsid w:val="0012462F"/>
    <w:rsid w:val="001271B8"/>
    <w:rsid w:val="00134E0D"/>
    <w:rsid w:val="00136A08"/>
    <w:rsid w:val="001402F2"/>
    <w:rsid w:val="00143D63"/>
    <w:rsid w:val="00145018"/>
    <w:rsid w:val="001463D7"/>
    <w:rsid w:val="0015026C"/>
    <w:rsid w:val="00151C4E"/>
    <w:rsid w:val="0015365E"/>
    <w:rsid w:val="001545A2"/>
    <w:rsid w:val="00164186"/>
    <w:rsid w:val="00172A27"/>
    <w:rsid w:val="00174EB3"/>
    <w:rsid w:val="00176181"/>
    <w:rsid w:val="00176566"/>
    <w:rsid w:val="0018078A"/>
    <w:rsid w:val="001842CE"/>
    <w:rsid w:val="0018649D"/>
    <w:rsid w:val="0018791E"/>
    <w:rsid w:val="0019101E"/>
    <w:rsid w:val="00192705"/>
    <w:rsid w:val="0019396F"/>
    <w:rsid w:val="00194812"/>
    <w:rsid w:val="0019687D"/>
    <w:rsid w:val="00196B40"/>
    <w:rsid w:val="00196FBE"/>
    <w:rsid w:val="001A0D98"/>
    <w:rsid w:val="001A0FE0"/>
    <w:rsid w:val="001A111A"/>
    <w:rsid w:val="001A1852"/>
    <w:rsid w:val="001A3B8E"/>
    <w:rsid w:val="001A6D4E"/>
    <w:rsid w:val="001B2936"/>
    <w:rsid w:val="001B29C4"/>
    <w:rsid w:val="001B3CAC"/>
    <w:rsid w:val="001B65D5"/>
    <w:rsid w:val="001B7BFD"/>
    <w:rsid w:val="001C038D"/>
    <w:rsid w:val="001C0666"/>
    <w:rsid w:val="001C0D8F"/>
    <w:rsid w:val="001C226D"/>
    <w:rsid w:val="001C71C8"/>
    <w:rsid w:val="001C7EA6"/>
    <w:rsid w:val="001D19D6"/>
    <w:rsid w:val="001D750A"/>
    <w:rsid w:val="001D7DAA"/>
    <w:rsid w:val="001F06BB"/>
    <w:rsid w:val="001F2FC5"/>
    <w:rsid w:val="001F69CD"/>
    <w:rsid w:val="001F69DC"/>
    <w:rsid w:val="00203DFB"/>
    <w:rsid w:val="002056CB"/>
    <w:rsid w:val="00210C3E"/>
    <w:rsid w:val="002130BB"/>
    <w:rsid w:val="0022236F"/>
    <w:rsid w:val="002225F8"/>
    <w:rsid w:val="00231DCA"/>
    <w:rsid w:val="00234A5C"/>
    <w:rsid w:val="00236656"/>
    <w:rsid w:val="0023673F"/>
    <w:rsid w:val="00242963"/>
    <w:rsid w:val="0025056F"/>
    <w:rsid w:val="00251409"/>
    <w:rsid w:val="0025506D"/>
    <w:rsid w:val="0025627D"/>
    <w:rsid w:val="0025797A"/>
    <w:rsid w:val="00257E1D"/>
    <w:rsid w:val="002624E2"/>
    <w:rsid w:val="00270B08"/>
    <w:rsid w:val="00270B5B"/>
    <w:rsid w:val="00271734"/>
    <w:rsid w:val="00272E5F"/>
    <w:rsid w:val="00274B84"/>
    <w:rsid w:val="00284687"/>
    <w:rsid w:val="0028497B"/>
    <w:rsid w:val="00292DC2"/>
    <w:rsid w:val="00294CF0"/>
    <w:rsid w:val="00297EC3"/>
    <w:rsid w:val="002A5642"/>
    <w:rsid w:val="002B55B9"/>
    <w:rsid w:val="002B7EF2"/>
    <w:rsid w:val="002C17D0"/>
    <w:rsid w:val="002C6530"/>
    <w:rsid w:val="002D6CEB"/>
    <w:rsid w:val="002E200E"/>
    <w:rsid w:val="002E7D8E"/>
    <w:rsid w:val="002F00C1"/>
    <w:rsid w:val="002F11E4"/>
    <w:rsid w:val="002F175A"/>
    <w:rsid w:val="002F265D"/>
    <w:rsid w:val="002F4146"/>
    <w:rsid w:val="002F5036"/>
    <w:rsid w:val="002F5D3F"/>
    <w:rsid w:val="003046AA"/>
    <w:rsid w:val="00305507"/>
    <w:rsid w:val="00306A12"/>
    <w:rsid w:val="0030788D"/>
    <w:rsid w:val="003215FD"/>
    <w:rsid w:val="0032227F"/>
    <w:rsid w:val="0032245B"/>
    <w:rsid w:val="0032643F"/>
    <w:rsid w:val="0033567A"/>
    <w:rsid w:val="00336CEA"/>
    <w:rsid w:val="00337D3C"/>
    <w:rsid w:val="00342498"/>
    <w:rsid w:val="0034333E"/>
    <w:rsid w:val="003445DD"/>
    <w:rsid w:val="00345D14"/>
    <w:rsid w:val="00360E2C"/>
    <w:rsid w:val="0036130D"/>
    <w:rsid w:val="003678F4"/>
    <w:rsid w:val="00367A17"/>
    <w:rsid w:val="003702F9"/>
    <w:rsid w:val="00370FE4"/>
    <w:rsid w:val="00371704"/>
    <w:rsid w:val="0037789F"/>
    <w:rsid w:val="00380CBE"/>
    <w:rsid w:val="00383C1F"/>
    <w:rsid w:val="003853AF"/>
    <w:rsid w:val="003A310E"/>
    <w:rsid w:val="003A70AD"/>
    <w:rsid w:val="003B4C04"/>
    <w:rsid w:val="003B7A85"/>
    <w:rsid w:val="003C2ACD"/>
    <w:rsid w:val="003D3457"/>
    <w:rsid w:val="003E1649"/>
    <w:rsid w:val="003E6FAC"/>
    <w:rsid w:val="003E759B"/>
    <w:rsid w:val="003E7D69"/>
    <w:rsid w:val="003F654E"/>
    <w:rsid w:val="00402981"/>
    <w:rsid w:val="004037D2"/>
    <w:rsid w:val="00406706"/>
    <w:rsid w:val="00410099"/>
    <w:rsid w:val="004112AD"/>
    <w:rsid w:val="00412134"/>
    <w:rsid w:val="00414DA9"/>
    <w:rsid w:val="004205A3"/>
    <w:rsid w:val="00422ECA"/>
    <w:rsid w:val="004268F0"/>
    <w:rsid w:val="00441302"/>
    <w:rsid w:val="0044173D"/>
    <w:rsid w:val="004447E1"/>
    <w:rsid w:val="00452251"/>
    <w:rsid w:val="004526E0"/>
    <w:rsid w:val="004649AC"/>
    <w:rsid w:val="0046778B"/>
    <w:rsid w:val="00470111"/>
    <w:rsid w:val="00471A47"/>
    <w:rsid w:val="00471E80"/>
    <w:rsid w:val="00476CB5"/>
    <w:rsid w:val="0048038B"/>
    <w:rsid w:val="004816B1"/>
    <w:rsid w:val="00481B1C"/>
    <w:rsid w:val="00484809"/>
    <w:rsid w:val="00484C3E"/>
    <w:rsid w:val="004875D5"/>
    <w:rsid w:val="00491541"/>
    <w:rsid w:val="00493998"/>
    <w:rsid w:val="0049714B"/>
    <w:rsid w:val="004A1445"/>
    <w:rsid w:val="004A3932"/>
    <w:rsid w:val="004A79D6"/>
    <w:rsid w:val="004B2AC9"/>
    <w:rsid w:val="004B5C17"/>
    <w:rsid w:val="004B728F"/>
    <w:rsid w:val="004D167E"/>
    <w:rsid w:val="004F07A0"/>
    <w:rsid w:val="004F1985"/>
    <w:rsid w:val="004F4D4D"/>
    <w:rsid w:val="004F5C18"/>
    <w:rsid w:val="004F5FBC"/>
    <w:rsid w:val="005023C2"/>
    <w:rsid w:val="00504513"/>
    <w:rsid w:val="005053DF"/>
    <w:rsid w:val="005061EC"/>
    <w:rsid w:val="00511AFC"/>
    <w:rsid w:val="00514E80"/>
    <w:rsid w:val="00515DBA"/>
    <w:rsid w:val="00531E38"/>
    <w:rsid w:val="005336D2"/>
    <w:rsid w:val="00536A5B"/>
    <w:rsid w:val="005373B7"/>
    <w:rsid w:val="005375F9"/>
    <w:rsid w:val="00540651"/>
    <w:rsid w:val="005406B1"/>
    <w:rsid w:val="00555693"/>
    <w:rsid w:val="005600B0"/>
    <w:rsid w:val="005618C7"/>
    <w:rsid w:val="005728A5"/>
    <w:rsid w:val="00576439"/>
    <w:rsid w:val="00577579"/>
    <w:rsid w:val="00577CF7"/>
    <w:rsid w:val="005966A6"/>
    <w:rsid w:val="00597B07"/>
    <w:rsid w:val="005A058B"/>
    <w:rsid w:val="005A15B7"/>
    <w:rsid w:val="005A6327"/>
    <w:rsid w:val="005A7A88"/>
    <w:rsid w:val="005B207A"/>
    <w:rsid w:val="005B5BF1"/>
    <w:rsid w:val="005B72ED"/>
    <w:rsid w:val="005C7AA1"/>
    <w:rsid w:val="005D169F"/>
    <w:rsid w:val="005D4789"/>
    <w:rsid w:val="005D6100"/>
    <w:rsid w:val="005D61A5"/>
    <w:rsid w:val="005E0BA8"/>
    <w:rsid w:val="005E3E8B"/>
    <w:rsid w:val="005E51D9"/>
    <w:rsid w:val="005F083E"/>
    <w:rsid w:val="005F0B61"/>
    <w:rsid w:val="005F1EE2"/>
    <w:rsid w:val="005F28F9"/>
    <w:rsid w:val="005F4B26"/>
    <w:rsid w:val="005F705D"/>
    <w:rsid w:val="005F7413"/>
    <w:rsid w:val="00606DE3"/>
    <w:rsid w:val="006105BB"/>
    <w:rsid w:val="00613C08"/>
    <w:rsid w:val="00616894"/>
    <w:rsid w:val="0062284E"/>
    <w:rsid w:val="006307FF"/>
    <w:rsid w:val="00631682"/>
    <w:rsid w:val="00632437"/>
    <w:rsid w:val="006336BC"/>
    <w:rsid w:val="00641A3D"/>
    <w:rsid w:val="00642FB3"/>
    <w:rsid w:val="006435D0"/>
    <w:rsid w:val="0064367D"/>
    <w:rsid w:val="00650A79"/>
    <w:rsid w:val="00653C83"/>
    <w:rsid w:val="00660042"/>
    <w:rsid w:val="006601B9"/>
    <w:rsid w:val="006621D1"/>
    <w:rsid w:val="00664DB0"/>
    <w:rsid w:val="006650A9"/>
    <w:rsid w:val="006726E5"/>
    <w:rsid w:val="0067383D"/>
    <w:rsid w:val="00673938"/>
    <w:rsid w:val="00674AED"/>
    <w:rsid w:val="00675DCE"/>
    <w:rsid w:val="0068212D"/>
    <w:rsid w:val="00682CF0"/>
    <w:rsid w:val="00684437"/>
    <w:rsid w:val="00684DDF"/>
    <w:rsid w:val="00690441"/>
    <w:rsid w:val="006907D1"/>
    <w:rsid w:val="006A047C"/>
    <w:rsid w:val="006A3A19"/>
    <w:rsid w:val="006A5611"/>
    <w:rsid w:val="006A5E88"/>
    <w:rsid w:val="006A7C3B"/>
    <w:rsid w:val="006B1046"/>
    <w:rsid w:val="006B2B28"/>
    <w:rsid w:val="006C1A85"/>
    <w:rsid w:val="006C33E7"/>
    <w:rsid w:val="006C5D6C"/>
    <w:rsid w:val="006C71F6"/>
    <w:rsid w:val="006C7459"/>
    <w:rsid w:val="006D4BFA"/>
    <w:rsid w:val="006D6A60"/>
    <w:rsid w:val="006E22FB"/>
    <w:rsid w:val="006E2AEE"/>
    <w:rsid w:val="006E7703"/>
    <w:rsid w:val="006E77DB"/>
    <w:rsid w:val="006F197C"/>
    <w:rsid w:val="0070570B"/>
    <w:rsid w:val="00705F0B"/>
    <w:rsid w:val="0070628A"/>
    <w:rsid w:val="00706F23"/>
    <w:rsid w:val="007106A6"/>
    <w:rsid w:val="00711D17"/>
    <w:rsid w:val="0071310D"/>
    <w:rsid w:val="00713F8E"/>
    <w:rsid w:val="00717640"/>
    <w:rsid w:val="00723AE2"/>
    <w:rsid w:val="00733614"/>
    <w:rsid w:val="00735BE0"/>
    <w:rsid w:val="007370C7"/>
    <w:rsid w:val="00737D51"/>
    <w:rsid w:val="00744304"/>
    <w:rsid w:val="00744AD7"/>
    <w:rsid w:val="007476C2"/>
    <w:rsid w:val="00754C70"/>
    <w:rsid w:val="00755560"/>
    <w:rsid w:val="00760603"/>
    <w:rsid w:val="0076380B"/>
    <w:rsid w:val="00767A53"/>
    <w:rsid w:val="007704BE"/>
    <w:rsid w:val="00770964"/>
    <w:rsid w:val="00772F2F"/>
    <w:rsid w:val="007768E8"/>
    <w:rsid w:val="00782168"/>
    <w:rsid w:val="00783685"/>
    <w:rsid w:val="0078545B"/>
    <w:rsid w:val="00787002"/>
    <w:rsid w:val="00787062"/>
    <w:rsid w:val="00795271"/>
    <w:rsid w:val="00796879"/>
    <w:rsid w:val="007A53AE"/>
    <w:rsid w:val="007B2499"/>
    <w:rsid w:val="007B28AA"/>
    <w:rsid w:val="007B5204"/>
    <w:rsid w:val="007B6C19"/>
    <w:rsid w:val="007B7C2A"/>
    <w:rsid w:val="007C1C95"/>
    <w:rsid w:val="007C4D1C"/>
    <w:rsid w:val="007C54AF"/>
    <w:rsid w:val="007D3C69"/>
    <w:rsid w:val="007D53C4"/>
    <w:rsid w:val="007D5579"/>
    <w:rsid w:val="007D66FE"/>
    <w:rsid w:val="007D76BE"/>
    <w:rsid w:val="007E0C22"/>
    <w:rsid w:val="007E1903"/>
    <w:rsid w:val="007E2A39"/>
    <w:rsid w:val="007E361A"/>
    <w:rsid w:val="007E415E"/>
    <w:rsid w:val="008039D6"/>
    <w:rsid w:val="00804AD0"/>
    <w:rsid w:val="00804F08"/>
    <w:rsid w:val="00810B57"/>
    <w:rsid w:val="0081273E"/>
    <w:rsid w:val="00815781"/>
    <w:rsid w:val="00815D6F"/>
    <w:rsid w:val="00822339"/>
    <w:rsid w:val="00824ED8"/>
    <w:rsid w:val="00826BD7"/>
    <w:rsid w:val="00827CFF"/>
    <w:rsid w:val="008325CD"/>
    <w:rsid w:val="00833010"/>
    <w:rsid w:val="008352EE"/>
    <w:rsid w:val="00843F62"/>
    <w:rsid w:val="00850EED"/>
    <w:rsid w:val="00853899"/>
    <w:rsid w:val="0087191F"/>
    <w:rsid w:val="00874728"/>
    <w:rsid w:val="008755D9"/>
    <w:rsid w:val="00876AAC"/>
    <w:rsid w:val="00885F14"/>
    <w:rsid w:val="008948A0"/>
    <w:rsid w:val="0089492F"/>
    <w:rsid w:val="008A1A1B"/>
    <w:rsid w:val="008A2A80"/>
    <w:rsid w:val="008A331E"/>
    <w:rsid w:val="008A3D45"/>
    <w:rsid w:val="008B283E"/>
    <w:rsid w:val="008B520E"/>
    <w:rsid w:val="008B7C2D"/>
    <w:rsid w:val="008C32DC"/>
    <w:rsid w:val="008C45D3"/>
    <w:rsid w:val="008D53C7"/>
    <w:rsid w:val="008D6DC9"/>
    <w:rsid w:val="008D7048"/>
    <w:rsid w:val="008D7FD3"/>
    <w:rsid w:val="008E009A"/>
    <w:rsid w:val="008E06B4"/>
    <w:rsid w:val="008E3FA6"/>
    <w:rsid w:val="008F2E0C"/>
    <w:rsid w:val="008F5554"/>
    <w:rsid w:val="00901B40"/>
    <w:rsid w:val="00903A49"/>
    <w:rsid w:val="00904A6E"/>
    <w:rsid w:val="00905A2D"/>
    <w:rsid w:val="0091062A"/>
    <w:rsid w:val="009151E1"/>
    <w:rsid w:val="0091600E"/>
    <w:rsid w:val="00922298"/>
    <w:rsid w:val="009314EE"/>
    <w:rsid w:val="00934016"/>
    <w:rsid w:val="00935EEA"/>
    <w:rsid w:val="009460C5"/>
    <w:rsid w:val="00946BAD"/>
    <w:rsid w:val="00947234"/>
    <w:rsid w:val="009613E5"/>
    <w:rsid w:val="00961BE0"/>
    <w:rsid w:val="00962A01"/>
    <w:rsid w:val="00962AFB"/>
    <w:rsid w:val="00966445"/>
    <w:rsid w:val="009669D7"/>
    <w:rsid w:val="00966CC7"/>
    <w:rsid w:val="00970A67"/>
    <w:rsid w:val="00985BA8"/>
    <w:rsid w:val="0099035C"/>
    <w:rsid w:val="00993FA1"/>
    <w:rsid w:val="0099790E"/>
    <w:rsid w:val="00997D8A"/>
    <w:rsid w:val="009A34A9"/>
    <w:rsid w:val="009A73B0"/>
    <w:rsid w:val="009B2B22"/>
    <w:rsid w:val="009B5181"/>
    <w:rsid w:val="009B6F30"/>
    <w:rsid w:val="009B7C15"/>
    <w:rsid w:val="009C0F49"/>
    <w:rsid w:val="009C32C8"/>
    <w:rsid w:val="009C4629"/>
    <w:rsid w:val="009C5A6C"/>
    <w:rsid w:val="009C6CE9"/>
    <w:rsid w:val="009C74C0"/>
    <w:rsid w:val="009D263B"/>
    <w:rsid w:val="009D399E"/>
    <w:rsid w:val="009D5E56"/>
    <w:rsid w:val="009E2A29"/>
    <w:rsid w:val="009F1D0C"/>
    <w:rsid w:val="009F2E40"/>
    <w:rsid w:val="00A04991"/>
    <w:rsid w:val="00A04DC2"/>
    <w:rsid w:val="00A0543C"/>
    <w:rsid w:val="00A113B7"/>
    <w:rsid w:val="00A14CA1"/>
    <w:rsid w:val="00A20470"/>
    <w:rsid w:val="00A215D7"/>
    <w:rsid w:val="00A22A28"/>
    <w:rsid w:val="00A30F21"/>
    <w:rsid w:val="00A31618"/>
    <w:rsid w:val="00A35A9E"/>
    <w:rsid w:val="00A37375"/>
    <w:rsid w:val="00A43F9A"/>
    <w:rsid w:val="00A464C8"/>
    <w:rsid w:val="00A55974"/>
    <w:rsid w:val="00A55C73"/>
    <w:rsid w:val="00A6027D"/>
    <w:rsid w:val="00A62788"/>
    <w:rsid w:val="00A62951"/>
    <w:rsid w:val="00A641B1"/>
    <w:rsid w:val="00A72358"/>
    <w:rsid w:val="00A727C3"/>
    <w:rsid w:val="00A80083"/>
    <w:rsid w:val="00A84223"/>
    <w:rsid w:val="00A92B74"/>
    <w:rsid w:val="00A930DF"/>
    <w:rsid w:val="00AA1235"/>
    <w:rsid w:val="00AA141A"/>
    <w:rsid w:val="00AA7242"/>
    <w:rsid w:val="00AB2CC1"/>
    <w:rsid w:val="00AB5E7F"/>
    <w:rsid w:val="00AB6166"/>
    <w:rsid w:val="00AC5AF9"/>
    <w:rsid w:val="00AD4FBC"/>
    <w:rsid w:val="00AE0B45"/>
    <w:rsid w:val="00AE5797"/>
    <w:rsid w:val="00AE7740"/>
    <w:rsid w:val="00AF053C"/>
    <w:rsid w:val="00AF1CDE"/>
    <w:rsid w:val="00B032CB"/>
    <w:rsid w:val="00B04749"/>
    <w:rsid w:val="00B0495B"/>
    <w:rsid w:val="00B05EEF"/>
    <w:rsid w:val="00B124A5"/>
    <w:rsid w:val="00B1542A"/>
    <w:rsid w:val="00B20A2A"/>
    <w:rsid w:val="00B20EE2"/>
    <w:rsid w:val="00B21071"/>
    <w:rsid w:val="00B215C1"/>
    <w:rsid w:val="00B32CFB"/>
    <w:rsid w:val="00B359A3"/>
    <w:rsid w:val="00B36D84"/>
    <w:rsid w:val="00B4010E"/>
    <w:rsid w:val="00B40AD7"/>
    <w:rsid w:val="00B426B4"/>
    <w:rsid w:val="00B4401B"/>
    <w:rsid w:val="00B4582D"/>
    <w:rsid w:val="00B50313"/>
    <w:rsid w:val="00B50B15"/>
    <w:rsid w:val="00B57000"/>
    <w:rsid w:val="00B61BA9"/>
    <w:rsid w:val="00B62252"/>
    <w:rsid w:val="00B646EE"/>
    <w:rsid w:val="00B659DD"/>
    <w:rsid w:val="00B66F59"/>
    <w:rsid w:val="00B73D37"/>
    <w:rsid w:val="00B80AB1"/>
    <w:rsid w:val="00B81501"/>
    <w:rsid w:val="00B876A4"/>
    <w:rsid w:val="00B8777E"/>
    <w:rsid w:val="00B93541"/>
    <w:rsid w:val="00B950FC"/>
    <w:rsid w:val="00B95237"/>
    <w:rsid w:val="00B96327"/>
    <w:rsid w:val="00B9727A"/>
    <w:rsid w:val="00BA01AC"/>
    <w:rsid w:val="00BA61AE"/>
    <w:rsid w:val="00BA6270"/>
    <w:rsid w:val="00BB1B90"/>
    <w:rsid w:val="00BB5F2A"/>
    <w:rsid w:val="00BB5F38"/>
    <w:rsid w:val="00BB66C3"/>
    <w:rsid w:val="00BC211E"/>
    <w:rsid w:val="00BC3562"/>
    <w:rsid w:val="00BC373E"/>
    <w:rsid w:val="00BC6691"/>
    <w:rsid w:val="00BD0F93"/>
    <w:rsid w:val="00BD245E"/>
    <w:rsid w:val="00BD3362"/>
    <w:rsid w:val="00BD498C"/>
    <w:rsid w:val="00BD5337"/>
    <w:rsid w:val="00BE123B"/>
    <w:rsid w:val="00BE2E27"/>
    <w:rsid w:val="00BE3026"/>
    <w:rsid w:val="00BE590E"/>
    <w:rsid w:val="00BE5FFD"/>
    <w:rsid w:val="00BF154F"/>
    <w:rsid w:val="00BF403B"/>
    <w:rsid w:val="00C05114"/>
    <w:rsid w:val="00C10F53"/>
    <w:rsid w:val="00C113D5"/>
    <w:rsid w:val="00C26DFA"/>
    <w:rsid w:val="00C371F9"/>
    <w:rsid w:val="00C40208"/>
    <w:rsid w:val="00C4294D"/>
    <w:rsid w:val="00C46F50"/>
    <w:rsid w:val="00C503CC"/>
    <w:rsid w:val="00C61400"/>
    <w:rsid w:val="00C71E5C"/>
    <w:rsid w:val="00C72DFA"/>
    <w:rsid w:val="00C82454"/>
    <w:rsid w:val="00C85930"/>
    <w:rsid w:val="00C90E99"/>
    <w:rsid w:val="00C92A8C"/>
    <w:rsid w:val="00CA4CAD"/>
    <w:rsid w:val="00CA6B73"/>
    <w:rsid w:val="00CB1D01"/>
    <w:rsid w:val="00CB4D8D"/>
    <w:rsid w:val="00CC23F3"/>
    <w:rsid w:val="00CC53B1"/>
    <w:rsid w:val="00CC6830"/>
    <w:rsid w:val="00CD1954"/>
    <w:rsid w:val="00CD1A31"/>
    <w:rsid w:val="00CD3BB8"/>
    <w:rsid w:val="00CD4C93"/>
    <w:rsid w:val="00CD5059"/>
    <w:rsid w:val="00CD73DF"/>
    <w:rsid w:val="00CE22A1"/>
    <w:rsid w:val="00CE34ED"/>
    <w:rsid w:val="00CF0413"/>
    <w:rsid w:val="00CF6E2F"/>
    <w:rsid w:val="00D018AC"/>
    <w:rsid w:val="00D02660"/>
    <w:rsid w:val="00D028FB"/>
    <w:rsid w:val="00D02B03"/>
    <w:rsid w:val="00D02EBD"/>
    <w:rsid w:val="00D12708"/>
    <w:rsid w:val="00D12878"/>
    <w:rsid w:val="00D17834"/>
    <w:rsid w:val="00D20BA4"/>
    <w:rsid w:val="00D2254F"/>
    <w:rsid w:val="00D227BD"/>
    <w:rsid w:val="00D2600C"/>
    <w:rsid w:val="00D263F7"/>
    <w:rsid w:val="00D26C4F"/>
    <w:rsid w:val="00D3515F"/>
    <w:rsid w:val="00D42869"/>
    <w:rsid w:val="00D43419"/>
    <w:rsid w:val="00D444AE"/>
    <w:rsid w:val="00D44A53"/>
    <w:rsid w:val="00D55B16"/>
    <w:rsid w:val="00D6054A"/>
    <w:rsid w:val="00D67731"/>
    <w:rsid w:val="00D7033F"/>
    <w:rsid w:val="00D7093B"/>
    <w:rsid w:val="00D7114E"/>
    <w:rsid w:val="00D80E0B"/>
    <w:rsid w:val="00D846EC"/>
    <w:rsid w:val="00D858B7"/>
    <w:rsid w:val="00D86FF3"/>
    <w:rsid w:val="00D90616"/>
    <w:rsid w:val="00D92B14"/>
    <w:rsid w:val="00D92F1E"/>
    <w:rsid w:val="00D9596A"/>
    <w:rsid w:val="00DA178A"/>
    <w:rsid w:val="00DA26DC"/>
    <w:rsid w:val="00DA6F35"/>
    <w:rsid w:val="00DA6FBB"/>
    <w:rsid w:val="00DB196C"/>
    <w:rsid w:val="00DB76A2"/>
    <w:rsid w:val="00DC5531"/>
    <w:rsid w:val="00DC5575"/>
    <w:rsid w:val="00DE0E48"/>
    <w:rsid w:val="00DE33F2"/>
    <w:rsid w:val="00DF0BB2"/>
    <w:rsid w:val="00DF7021"/>
    <w:rsid w:val="00E0150D"/>
    <w:rsid w:val="00E15A55"/>
    <w:rsid w:val="00E17E72"/>
    <w:rsid w:val="00E27472"/>
    <w:rsid w:val="00E30E93"/>
    <w:rsid w:val="00E40189"/>
    <w:rsid w:val="00E40373"/>
    <w:rsid w:val="00E47276"/>
    <w:rsid w:val="00E531E3"/>
    <w:rsid w:val="00E55FC2"/>
    <w:rsid w:val="00E6143C"/>
    <w:rsid w:val="00E67EA2"/>
    <w:rsid w:val="00E71FB5"/>
    <w:rsid w:val="00E76D36"/>
    <w:rsid w:val="00E77E1E"/>
    <w:rsid w:val="00E832E8"/>
    <w:rsid w:val="00E872CC"/>
    <w:rsid w:val="00E877A6"/>
    <w:rsid w:val="00E909EF"/>
    <w:rsid w:val="00E93BA1"/>
    <w:rsid w:val="00E95500"/>
    <w:rsid w:val="00E97EA3"/>
    <w:rsid w:val="00EA0B3E"/>
    <w:rsid w:val="00EA3A4E"/>
    <w:rsid w:val="00EA5DBB"/>
    <w:rsid w:val="00EA67F0"/>
    <w:rsid w:val="00EB36CE"/>
    <w:rsid w:val="00EB57EC"/>
    <w:rsid w:val="00EB5FDE"/>
    <w:rsid w:val="00EB7227"/>
    <w:rsid w:val="00EB7457"/>
    <w:rsid w:val="00EB7512"/>
    <w:rsid w:val="00EC1F76"/>
    <w:rsid w:val="00EC3835"/>
    <w:rsid w:val="00EC5779"/>
    <w:rsid w:val="00EC6ECF"/>
    <w:rsid w:val="00ED3E3F"/>
    <w:rsid w:val="00ED62BB"/>
    <w:rsid w:val="00ED6D3A"/>
    <w:rsid w:val="00ED7A34"/>
    <w:rsid w:val="00ED7BAB"/>
    <w:rsid w:val="00EE2F23"/>
    <w:rsid w:val="00EE36F4"/>
    <w:rsid w:val="00EE3EC6"/>
    <w:rsid w:val="00EE45B2"/>
    <w:rsid w:val="00EE641E"/>
    <w:rsid w:val="00EE65AD"/>
    <w:rsid w:val="00EF25C0"/>
    <w:rsid w:val="00EF3212"/>
    <w:rsid w:val="00EF3606"/>
    <w:rsid w:val="00EF3846"/>
    <w:rsid w:val="00EF3FE6"/>
    <w:rsid w:val="00EF51E6"/>
    <w:rsid w:val="00F02DB9"/>
    <w:rsid w:val="00F04E79"/>
    <w:rsid w:val="00F060FF"/>
    <w:rsid w:val="00F07F64"/>
    <w:rsid w:val="00F12C4C"/>
    <w:rsid w:val="00F22FA3"/>
    <w:rsid w:val="00F24564"/>
    <w:rsid w:val="00F268FD"/>
    <w:rsid w:val="00F31A96"/>
    <w:rsid w:val="00F44588"/>
    <w:rsid w:val="00F53044"/>
    <w:rsid w:val="00F530FE"/>
    <w:rsid w:val="00F62392"/>
    <w:rsid w:val="00F625AF"/>
    <w:rsid w:val="00F645C2"/>
    <w:rsid w:val="00F64E9C"/>
    <w:rsid w:val="00F71F70"/>
    <w:rsid w:val="00F75DC1"/>
    <w:rsid w:val="00F76794"/>
    <w:rsid w:val="00F806E5"/>
    <w:rsid w:val="00F80FD3"/>
    <w:rsid w:val="00F84D35"/>
    <w:rsid w:val="00F8530F"/>
    <w:rsid w:val="00F853C1"/>
    <w:rsid w:val="00F87EA5"/>
    <w:rsid w:val="00F9176C"/>
    <w:rsid w:val="00F9275D"/>
    <w:rsid w:val="00F96316"/>
    <w:rsid w:val="00F973E8"/>
    <w:rsid w:val="00FA0AB9"/>
    <w:rsid w:val="00FA22A8"/>
    <w:rsid w:val="00FA59EE"/>
    <w:rsid w:val="00FB1FFF"/>
    <w:rsid w:val="00FC025E"/>
    <w:rsid w:val="00FC04A9"/>
    <w:rsid w:val="00FC3962"/>
    <w:rsid w:val="00FD6A07"/>
    <w:rsid w:val="00FD6E0F"/>
    <w:rsid w:val="00FF7901"/>
    <w:rsid w:val="014836CF"/>
    <w:rsid w:val="04EF3743"/>
    <w:rsid w:val="0B0B182B"/>
    <w:rsid w:val="0B582BD0"/>
    <w:rsid w:val="0C165A64"/>
    <w:rsid w:val="0EC847DC"/>
    <w:rsid w:val="114C66F9"/>
    <w:rsid w:val="123E374A"/>
    <w:rsid w:val="135B0E75"/>
    <w:rsid w:val="17C4348D"/>
    <w:rsid w:val="19A12E09"/>
    <w:rsid w:val="19EE25B2"/>
    <w:rsid w:val="1C3E30E2"/>
    <w:rsid w:val="1C827473"/>
    <w:rsid w:val="1FD504CB"/>
    <w:rsid w:val="20841B24"/>
    <w:rsid w:val="2191214A"/>
    <w:rsid w:val="24681644"/>
    <w:rsid w:val="26207C03"/>
    <w:rsid w:val="266E10C8"/>
    <w:rsid w:val="267E2BBD"/>
    <w:rsid w:val="26A51CDE"/>
    <w:rsid w:val="28732366"/>
    <w:rsid w:val="2B5446D0"/>
    <w:rsid w:val="2BBB474F"/>
    <w:rsid w:val="2C520C10"/>
    <w:rsid w:val="2EC216DF"/>
    <w:rsid w:val="34AC3955"/>
    <w:rsid w:val="353C420B"/>
    <w:rsid w:val="356B4AF0"/>
    <w:rsid w:val="3AB24E4C"/>
    <w:rsid w:val="3B163750"/>
    <w:rsid w:val="3D646231"/>
    <w:rsid w:val="3DC94AAA"/>
    <w:rsid w:val="41546D80"/>
    <w:rsid w:val="423D7815"/>
    <w:rsid w:val="42DF267A"/>
    <w:rsid w:val="4447497A"/>
    <w:rsid w:val="455A2469"/>
    <w:rsid w:val="47264BB4"/>
    <w:rsid w:val="48DA3628"/>
    <w:rsid w:val="49E222EA"/>
    <w:rsid w:val="49F51FBF"/>
    <w:rsid w:val="4A4536BD"/>
    <w:rsid w:val="4B555BCF"/>
    <w:rsid w:val="4B5A4212"/>
    <w:rsid w:val="4E4230CD"/>
    <w:rsid w:val="50D763E3"/>
    <w:rsid w:val="514835CE"/>
    <w:rsid w:val="54437C1F"/>
    <w:rsid w:val="55C723EE"/>
    <w:rsid w:val="5A1A0E56"/>
    <w:rsid w:val="5B101A77"/>
    <w:rsid w:val="5B1F6672"/>
    <w:rsid w:val="5BBC1352"/>
    <w:rsid w:val="5C583771"/>
    <w:rsid w:val="5FDAE684"/>
    <w:rsid w:val="61333E65"/>
    <w:rsid w:val="613D4CE3"/>
    <w:rsid w:val="62467BC8"/>
    <w:rsid w:val="62756275"/>
    <w:rsid w:val="63073425"/>
    <w:rsid w:val="644B5969"/>
    <w:rsid w:val="64AD3F2E"/>
    <w:rsid w:val="64FE29DC"/>
    <w:rsid w:val="66B772E6"/>
    <w:rsid w:val="69050686"/>
    <w:rsid w:val="6A9C10A0"/>
    <w:rsid w:val="6B767770"/>
    <w:rsid w:val="6E5D3012"/>
    <w:rsid w:val="6F0C6A0E"/>
    <w:rsid w:val="708A15C7"/>
    <w:rsid w:val="71415D47"/>
    <w:rsid w:val="71D3381F"/>
    <w:rsid w:val="72605598"/>
    <w:rsid w:val="737F3D5A"/>
    <w:rsid w:val="7C0E53E1"/>
    <w:rsid w:val="7DAB14FB"/>
    <w:rsid w:val="7FBE3832"/>
    <w:rsid w:val="7FC20D7E"/>
    <w:rsid w:val="F33FE8D9"/>
    <w:rsid w:val="FFAD1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nhideWhenUsed="0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qFormat="1" w:unhideWhenUsed="0" w:uiPriority="0" w:semiHidden="0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iPriority="3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2"/>
      <w:lang w:val="en-US" w:eastAsia="zh-CN" w:bidi="ar-SA"/>
    </w:rPr>
  </w:style>
  <w:style w:type="paragraph" w:styleId="2">
    <w:name w:val="heading 2"/>
    <w:basedOn w:val="1"/>
    <w:next w:val="1"/>
    <w:qFormat/>
    <w:uiPriority w:val="9"/>
    <w:pPr>
      <w:keepNext/>
      <w:keepLines/>
      <w:spacing w:before="260" w:after="260" w:line="413" w:lineRule="auto"/>
      <w:outlineLvl w:val="1"/>
    </w:pPr>
    <w:rPr>
      <w:rFonts w:ascii="Arial" w:hAnsi="Arial" w:eastAsia="黑体"/>
      <w:b/>
      <w:sz w:val="32"/>
    </w:rPr>
  </w:style>
  <w:style w:type="character" w:default="1" w:styleId="11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3"/>
    <w:qFormat/>
    <w:uiPriority w:val="0"/>
    <w:pPr>
      <w:jc w:val="left"/>
    </w:pPr>
    <w:rPr>
      <w:rFonts w:cs="Times New Roman"/>
      <w:szCs w:val="24"/>
    </w:rPr>
  </w:style>
  <w:style w:type="paragraph" w:styleId="4">
    <w:name w:val="Balloon Text"/>
    <w:basedOn w:val="1"/>
    <w:link w:val="14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rFonts w:ascii="Times New Roman" w:hAnsi="Times New Roman"/>
      <w:sz w:val="18"/>
    </w:rPr>
  </w:style>
  <w:style w:type="paragraph" w:styleId="7">
    <w:name w:val="HTML Preformatted"/>
    <w:basedOn w:val="1"/>
    <w:link w:val="16"/>
    <w:unhideWhenUsed/>
    <w:qFormat/>
    <w:uiPriority w:val="99"/>
    <w:rPr>
      <w:rFonts w:ascii="Courier New" w:hAnsi="Courier New" w:eastAsia="仿宋_GB2312" w:cs="Courier New"/>
      <w:snapToGrid w:val="0"/>
      <w:color w:val="000000"/>
      <w:kern w:val="0"/>
      <w:sz w:val="20"/>
      <w:szCs w:val="32"/>
    </w:rPr>
  </w:style>
  <w:style w:type="paragraph" w:styleId="8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9">
    <w:name w:val="Body Text First Indent 2"/>
    <w:qFormat/>
    <w:uiPriority w:val="0"/>
    <w:pPr>
      <w:ind w:firstLine="420" w:firstLineChars="200"/>
    </w:pPr>
    <w:rPr>
      <w:rFonts w:ascii="Times New Roman" w:hAnsi="Times New Roman" w:eastAsia="宋体" w:cs="Times New Roman"/>
      <w:lang w:val="en-US" w:eastAsia="zh-CN" w:bidi="ar-SA"/>
    </w:rPr>
  </w:style>
  <w:style w:type="character" w:styleId="12">
    <w:name w:val="Hyperlink"/>
    <w:qFormat/>
    <w:uiPriority w:val="0"/>
    <w:rPr>
      <w:color w:val="0000FF"/>
      <w:u w:val="single"/>
    </w:rPr>
  </w:style>
  <w:style w:type="character" w:customStyle="1" w:styleId="13">
    <w:name w:val="批注文字 Char"/>
    <w:link w:val="3"/>
    <w:qFormat/>
    <w:uiPriority w:val="0"/>
    <w:rPr>
      <w:rFonts w:ascii="Calibri" w:hAnsi="Calibri"/>
      <w:kern w:val="2"/>
      <w:sz w:val="21"/>
      <w:szCs w:val="24"/>
    </w:rPr>
  </w:style>
  <w:style w:type="character" w:customStyle="1" w:styleId="14">
    <w:name w:val="批注框文本 Char"/>
    <w:link w:val="4"/>
    <w:semiHidden/>
    <w:qFormat/>
    <w:uiPriority w:val="99"/>
    <w:rPr>
      <w:rFonts w:ascii="Calibri" w:hAnsi="Calibri" w:cs="黑体"/>
      <w:kern w:val="2"/>
      <w:sz w:val="18"/>
      <w:szCs w:val="18"/>
    </w:rPr>
  </w:style>
  <w:style w:type="character" w:customStyle="1" w:styleId="15">
    <w:name w:val="页脚 Char"/>
    <w:link w:val="5"/>
    <w:qFormat/>
    <w:uiPriority w:val="99"/>
    <w:rPr>
      <w:rFonts w:ascii="Calibri" w:hAnsi="Calibri" w:cs="黑体"/>
      <w:kern w:val="2"/>
      <w:sz w:val="18"/>
      <w:szCs w:val="22"/>
    </w:rPr>
  </w:style>
  <w:style w:type="character" w:customStyle="1" w:styleId="16">
    <w:name w:val="HTML 预设格式 Char"/>
    <w:link w:val="7"/>
    <w:qFormat/>
    <w:uiPriority w:val="99"/>
    <w:rPr>
      <w:rFonts w:ascii="Courier New" w:hAnsi="Courier New" w:eastAsia="仿宋_GB2312" w:cs="Courier New"/>
      <w:snapToGrid/>
      <w:color w:val="000000"/>
      <w:szCs w:val="32"/>
    </w:rPr>
  </w:style>
  <w:style w:type="character" w:customStyle="1" w:styleId="17">
    <w:name w:val="font41"/>
    <w:basedOn w:val="11"/>
    <w:qFormat/>
    <w:uiPriority w:val="0"/>
    <w:rPr>
      <w:rFonts w:hint="eastAsia" w:ascii="微软雅黑" w:hAnsi="微软雅黑" w:eastAsia="微软雅黑" w:cs="微软雅黑"/>
      <w:b/>
      <w:bCs/>
      <w:color w:val="000000"/>
      <w:sz w:val="40"/>
      <w:szCs w:val="40"/>
      <w:u w:val="none"/>
    </w:rPr>
  </w:style>
  <w:style w:type="character" w:customStyle="1" w:styleId="18">
    <w:name w:val="font131"/>
    <w:basedOn w:val="11"/>
    <w:qFormat/>
    <w:uiPriority w:val="0"/>
    <w:rPr>
      <w:rFonts w:hint="default" w:ascii="仿宋_GB2312" w:eastAsia="仿宋_GB2312" w:cs="仿宋_GB2312"/>
      <w:color w:val="000000"/>
      <w:sz w:val="28"/>
      <w:szCs w:val="28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\AppData\Local\Kingsoft\WPS%20Office\12.1.0.21171\office6\Normal.wp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Normal.wpt</Template>
  <Company>HP Inc.</Company>
  <Pages>2</Pages>
  <Words>553</Words>
  <Characters>562</Characters>
  <Lines>4</Lines>
  <Paragraphs>1</Paragraphs>
  <TotalTime>7</TotalTime>
  <ScaleCrop>false</ScaleCrop>
  <LinksUpToDate>false</LinksUpToDate>
  <CharactersWithSpaces>581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2018-07-10T16:19:00Z</dcterms:created>
  <dc:creator>w7</dc:creator>
  <cp:lastModifiedBy>高儿</cp:lastModifiedBy>
  <cp:lastPrinted>2020-07-10T11:21:00Z</cp:lastPrinted>
  <dcterms:modified xsi:type="dcterms:W3CDTF">2025-07-01T03:05:11Z</dcterms:modified>
  <dc:title>*****单位</dc:title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KSOTemplateDocerSaveRecord">
    <vt:lpwstr>eyJoZGlkIjoiNTA2NDhiN2YwYzAxM2M1Y2YyY2RjNWNiYmI5NjcwZGUiLCJ1c2VySWQiOiI0NDM3Njk2MDMifQ==</vt:lpwstr>
  </property>
  <property fmtid="{D5CDD505-2E9C-101B-9397-08002B2CF9AE}" pid="4" name="ICV">
    <vt:lpwstr>75B5C4FC3DEA4558AC5CC3FA728ED5F6_13</vt:lpwstr>
  </property>
</Properties>
</file>