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374"/>
        <w:gridCol w:w="1470"/>
        <w:gridCol w:w="725"/>
        <w:gridCol w:w="1362"/>
        <w:gridCol w:w="1402"/>
        <w:gridCol w:w="2055"/>
        <w:gridCol w:w="1125"/>
        <w:gridCol w:w="2953"/>
      </w:tblGrid>
      <w:tr w14:paraId="7667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8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C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3C560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温州国际贸易中心有限公司</w:t>
            </w:r>
          </w:p>
          <w:p w14:paraId="139C4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第一批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招聘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劳务派遣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人员一览表</w:t>
            </w:r>
          </w:p>
          <w:p w14:paraId="5E4B42E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 w14:paraId="7737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1565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B701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3BAF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7A99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招聘</w:t>
            </w:r>
          </w:p>
          <w:p w14:paraId="18D86A4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8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DA4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岗  位  要  求</w:t>
            </w:r>
          </w:p>
        </w:tc>
      </w:tr>
      <w:tr w14:paraId="639D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7E423"/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0A333"/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96AB"/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4642"/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E5E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出生年限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244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  <w:p w14:paraId="1200315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57E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29BE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户籍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ED76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  <w:t>其他要求</w:t>
            </w:r>
          </w:p>
        </w:tc>
      </w:tr>
      <w:tr w14:paraId="010A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C5B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1A845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温州国际贸易中心有限公司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C67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物业综合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A6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5645F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4115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356E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337B8"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无要求</w:t>
            </w:r>
          </w:p>
        </w:tc>
        <w:tc>
          <w:tcPr>
            <w:tcW w:w="2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1C35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</w:tbl>
    <w:p w14:paraId="448B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textAlignment w:val="auto"/>
        <w:rPr>
          <w:rFonts w:hint="eastAsia" w:ascii="仿宋_GB2312" w:hAnsi="宋体" w:eastAsia="仿宋_GB2312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4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C3B5D70-3C86-4BD4-9E4D-A377A11FD6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2B52E3-1AB9-4411-958B-7CF385387839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E1OTFmMjUwMWJiNWFhNDY3NGQ4NzQ4OTQwNTA1OGMifQ=="/>
  </w:docVars>
  <w:rsids>
    <w:rsidRoot w:val="00000000"/>
    <w:rsid w:val="0002117A"/>
    <w:rsid w:val="009049D8"/>
    <w:rsid w:val="01545792"/>
    <w:rsid w:val="018F6A3E"/>
    <w:rsid w:val="01E054EB"/>
    <w:rsid w:val="01FC5E8B"/>
    <w:rsid w:val="020236B3"/>
    <w:rsid w:val="026F4C3F"/>
    <w:rsid w:val="043D6C25"/>
    <w:rsid w:val="04785EAF"/>
    <w:rsid w:val="04912ACD"/>
    <w:rsid w:val="066F6F6C"/>
    <w:rsid w:val="07CD6512"/>
    <w:rsid w:val="08C416C3"/>
    <w:rsid w:val="08CE2541"/>
    <w:rsid w:val="09804A38"/>
    <w:rsid w:val="09866978"/>
    <w:rsid w:val="0D8544BC"/>
    <w:rsid w:val="0D9D6031"/>
    <w:rsid w:val="0DC3019B"/>
    <w:rsid w:val="0F486C4E"/>
    <w:rsid w:val="0F9D4A1B"/>
    <w:rsid w:val="11BA7B07"/>
    <w:rsid w:val="11CC15E8"/>
    <w:rsid w:val="125E66E4"/>
    <w:rsid w:val="12C14EC5"/>
    <w:rsid w:val="12CD386A"/>
    <w:rsid w:val="12E070F9"/>
    <w:rsid w:val="1477442C"/>
    <w:rsid w:val="15485429"/>
    <w:rsid w:val="15634011"/>
    <w:rsid w:val="15B36D47"/>
    <w:rsid w:val="17B9260F"/>
    <w:rsid w:val="17EB1E47"/>
    <w:rsid w:val="197902A7"/>
    <w:rsid w:val="19DD2193"/>
    <w:rsid w:val="1A0F6516"/>
    <w:rsid w:val="1A165AF6"/>
    <w:rsid w:val="1A246465"/>
    <w:rsid w:val="1A3A7A37"/>
    <w:rsid w:val="1A9F3D3E"/>
    <w:rsid w:val="1AFD2812"/>
    <w:rsid w:val="1B2129A5"/>
    <w:rsid w:val="1B3935BD"/>
    <w:rsid w:val="1B4346C9"/>
    <w:rsid w:val="1CD63A2C"/>
    <w:rsid w:val="1D300C7D"/>
    <w:rsid w:val="1D716CE1"/>
    <w:rsid w:val="1DD0420E"/>
    <w:rsid w:val="1EA47B74"/>
    <w:rsid w:val="1F5B22FD"/>
    <w:rsid w:val="1F5D27AF"/>
    <w:rsid w:val="20915419"/>
    <w:rsid w:val="20A0611A"/>
    <w:rsid w:val="212B7E74"/>
    <w:rsid w:val="21A34113"/>
    <w:rsid w:val="21CF3DA1"/>
    <w:rsid w:val="22115DF1"/>
    <w:rsid w:val="22407BB4"/>
    <w:rsid w:val="22552F34"/>
    <w:rsid w:val="2335523F"/>
    <w:rsid w:val="2469098B"/>
    <w:rsid w:val="25207829"/>
    <w:rsid w:val="254D0E8E"/>
    <w:rsid w:val="25E22D30"/>
    <w:rsid w:val="261E020C"/>
    <w:rsid w:val="268F110A"/>
    <w:rsid w:val="285D2B42"/>
    <w:rsid w:val="296543A4"/>
    <w:rsid w:val="299A404E"/>
    <w:rsid w:val="29F15C38"/>
    <w:rsid w:val="2ACB6D8B"/>
    <w:rsid w:val="2B073965"/>
    <w:rsid w:val="2BD05A1B"/>
    <w:rsid w:val="2C4C53A8"/>
    <w:rsid w:val="2CC80ED2"/>
    <w:rsid w:val="2D0F6B01"/>
    <w:rsid w:val="2D7B23E8"/>
    <w:rsid w:val="2D83304B"/>
    <w:rsid w:val="2D972D55"/>
    <w:rsid w:val="2DCA6811"/>
    <w:rsid w:val="2F7B047E"/>
    <w:rsid w:val="2F971030"/>
    <w:rsid w:val="30D2231F"/>
    <w:rsid w:val="313E79B5"/>
    <w:rsid w:val="31B732C3"/>
    <w:rsid w:val="324975F3"/>
    <w:rsid w:val="32B514D4"/>
    <w:rsid w:val="3301513E"/>
    <w:rsid w:val="334D2131"/>
    <w:rsid w:val="34046E4C"/>
    <w:rsid w:val="34FB1589"/>
    <w:rsid w:val="362F3D70"/>
    <w:rsid w:val="365C268B"/>
    <w:rsid w:val="37060F75"/>
    <w:rsid w:val="3747333B"/>
    <w:rsid w:val="3990609F"/>
    <w:rsid w:val="3A480249"/>
    <w:rsid w:val="3AFE01B5"/>
    <w:rsid w:val="3B4E4C98"/>
    <w:rsid w:val="3B530501"/>
    <w:rsid w:val="3B712735"/>
    <w:rsid w:val="3BB371F1"/>
    <w:rsid w:val="3E366633"/>
    <w:rsid w:val="3F731171"/>
    <w:rsid w:val="42022339"/>
    <w:rsid w:val="431E13F4"/>
    <w:rsid w:val="431E7646"/>
    <w:rsid w:val="43F403A7"/>
    <w:rsid w:val="44A43B7B"/>
    <w:rsid w:val="44C51D66"/>
    <w:rsid w:val="453E5D7D"/>
    <w:rsid w:val="45FD1795"/>
    <w:rsid w:val="47EC7D13"/>
    <w:rsid w:val="47F92430"/>
    <w:rsid w:val="49465201"/>
    <w:rsid w:val="49B303BC"/>
    <w:rsid w:val="4A4A2ACF"/>
    <w:rsid w:val="4D1725A6"/>
    <w:rsid w:val="4D785BA5"/>
    <w:rsid w:val="4E7C16C5"/>
    <w:rsid w:val="508036EE"/>
    <w:rsid w:val="510936E3"/>
    <w:rsid w:val="5119769F"/>
    <w:rsid w:val="51E41A5B"/>
    <w:rsid w:val="52384C20"/>
    <w:rsid w:val="5246001F"/>
    <w:rsid w:val="529A2D92"/>
    <w:rsid w:val="52BB0A0D"/>
    <w:rsid w:val="5309222D"/>
    <w:rsid w:val="530A54F1"/>
    <w:rsid w:val="53B611D5"/>
    <w:rsid w:val="53C25DCC"/>
    <w:rsid w:val="548D0188"/>
    <w:rsid w:val="54F2448F"/>
    <w:rsid w:val="54F55D2D"/>
    <w:rsid w:val="55676C2B"/>
    <w:rsid w:val="55CC1183"/>
    <w:rsid w:val="56552F27"/>
    <w:rsid w:val="566E3FE9"/>
    <w:rsid w:val="57964D51"/>
    <w:rsid w:val="57975E71"/>
    <w:rsid w:val="58E6430A"/>
    <w:rsid w:val="5B640B83"/>
    <w:rsid w:val="5C515F3F"/>
    <w:rsid w:val="5E420235"/>
    <w:rsid w:val="5E801A7A"/>
    <w:rsid w:val="5EFD0600"/>
    <w:rsid w:val="5F225970"/>
    <w:rsid w:val="5F706A96"/>
    <w:rsid w:val="61CF0031"/>
    <w:rsid w:val="62B11FE8"/>
    <w:rsid w:val="62F01ED5"/>
    <w:rsid w:val="63100901"/>
    <w:rsid w:val="63B9001D"/>
    <w:rsid w:val="65200BA4"/>
    <w:rsid w:val="65AB66C0"/>
    <w:rsid w:val="66C51A03"/>
    <w:rsid w:val="66DE2AC5"/>
    <w:rsid w:val="67106737"/>
    <w:rsid w:val="671D35ED"/>
    <w:rsid w:val="674F21B2"/>
    <w:rsid w:val="679413D5"/>
    <w:rsid w:val="69765236"/>
    <w:rsid w:val="6990454A"/>
    <w:rsid w:val="6A8D0A8A"/>
    <w:rsid w:val="6F0E7CBF"/>
    <w:rsid w:val="6F5E0C47"/>
    <w:rsid w:val="706109EE"/>
    <w:rsid w:val="71843F8A"/>
    <w:rsid w:val="71C56D5B"/>
    <w:rsid w:val="72E8331C"/>
    <w:rsid w:val="73275399"/>
    <w:rsid w:val="745D64DE"/>
    <w:rsid w:val="75A14C78"/>
    <w:rsid w:val="7657019E"/>
    <w:rsid w:val="77971085"/>
    <w:rsid w:val="78041B5D"/>
    <w:rsid w:val="7C8F0691"/>
    <w:rsid w:val="7CCA16C9"/>
    <w:rsid w:val="7E152E18"/>
    <w:rsid w:val="7EDC7492"/>
    <w:rsid w:val="7F097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1192</Words>
  <Characters>1268</Characters>
  <Lines>77</Lines>
  <Paragraphs>44</Paragraphs>
  <TotalTime>5</TotalTime>
  <ScaleCrop>false</ScaleCrop>
  <LinksUpToDate>false</LinksUpToDate>
  <CharactersWithSpaces>1374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DELL</dc:creator>
  <cp:lastModifiedBy>Mu</cp:lastModifiedBy>
  <cp:lastPrinted>2025-06-25T07:00:00Z</cp:lastPrinted>
  <dcterms:modified xsi:type="dcterms:W3CDTF">2025-06-27T01:45:26Z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B2D61C94B1A54CCB86BD974286D714FA_13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