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sz w:val="32"/>
          <w:szCs w:val="32"/>
          <w:shd w:val="clear" w:color="auto" w:fill="FFFFFF"/>
          <w:lang w:val="en-US" w:eastAsia="zh-CN"/>
        </w:rPr>
        <w:t>2</w:t>
      </w:r>
    </w:p>
    <w:tbl>
      <w:tblPr>
        <w:tblStyle w:val="4"/>
        <w:tblW w:w="10335" w:type="dxa"/>
        <w:tblInd w:w="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60"/>
        <w:gridCol w:w="1140"/>
        <w:gridCol w:w="930"/>
        <w:gridCol w:w="1500"/>
        <w:gridCol w:w="300"/>
        <w:gridCol w:w="1755"/>
        <w:gridCol w:w="1072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33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武汉警官职业学院2025年公开招聘编制外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合同制教师岗位报名表</w:t>
            </w:r>
          </w:p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  <w:t xml:space="preserve"> 岗位序号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应聘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  <w:t xml:space="preserve">部门：                   岗位名称：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  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白底彩色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政  治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面  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民  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  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健康状况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应聘部门及岗位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号  码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职业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资格/职称证书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/专业技能证书名称及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通  讯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地  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电子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邮箱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经历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（从大学阶段开始填写）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就读院校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入校时间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经历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（由近及远填写）</w:t>
            </w:r>
          </w:p>
        </w:tc>
        <w:tc>
          <w:tcPr>
            <w:tcW w:w="93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示例：20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01-20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，XX公司，工程师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主要科研成果及获奖情况</w:t>
            </w:r>
          </w:p>
        </w:tc>
        <w:tc>
          <w:tcPr>
            <w:tcW w:w="9330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ind w:left="550" w:hanging="550" w:hangingChars="2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论文、著作：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25" w:hanging="525" w:hangingChars="250"/>
            </w:pPr>
          </w:p>
        </w:tc>
        <w:tc>
          <w:tcPr>
            <w:tcW w:w="9330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ind w:left="550" w:hanging="550" w:hangingChars="25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left="550" w:hanging="550" w:hangingChars="25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50" w:hanging="550" w:hangingChars="25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30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ind w:left="550" w:hanging="550" w:hangingChars="25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其他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成果（获奖）情况：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诚信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承诺</w:t>
            </w:r>
          </w:p>
        </w:tc>
        <w:tc>
          <w:tcPr>
            <w:tcW w:w="9330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本人对上述所填内容的真实性负责，如有虚假，即自愿取消应聘资格。                                                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是否接受调剂到相近专业： 是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    </w:t>
            </w:r>
          </w:p>
          <w:p>
            <w:pPr>
              <w:widowControl/>
              <w:ind w:left="6672" w:leftChars="2496" w:hanging="1430" w:hangingChars="650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承诺人：            日期：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资格审查意见</w:t>
            </w:r>
          </w:p>
        </w:tc>
        <w:tc>
          <w:tcPr>
            <w:tcW w:w="9330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left="550" w:hanging="550" w:hangingChars="25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left="655" w:leftChars="312" w:firstLine="4510" w:firstLineChars="2050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部门（单位）：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335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注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：A4双面打印，不另加附页。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426" w:right="1800" w:bottom="28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zUsImhkaWQiOiIyMjU2MTE4NDExY2NmOGVkNTNmMzhjYzE5YWE1MDQ1OSIsInVzZXJDb3VudCI6Mjh9"/>
    <w:docVar w:name="KSO_WPS_MARK_KEY" w:val="96fe9bc1-fe4b-47ac-b2c5-5ade26741559"/>
  </w:docVars>
  <w:rsids>
    <w:rsidRoot w:val="64C12008"/>
    <w:rsid w:val="00004CF3"/>
    <w:rsid w:val="0011110A"/>
    <w:rsid w:val="001A0261"/>
    <w:rsid w:val="00285386"/>
    <w:rsid w:val="00315FDC"/>
    <w:rsid w:val="003977DC"/>
    <w:rsid w:val="00551068"/>
    <w:rsid w:val="00575BDC"/>
    <w:rsid w:val="005B2B88"/>
    <w:rsid w:val="006317D3"/>
    <w:rsid w:val="006454D4"/>
    <w:rsid w:val="006A77FA"/>
    <w:rsid w:val="006E14BB"/>
    <w:rsid w:val="00751467"/>
    <w:rsid w:val="00883327"/>
    <w:rsid w:val="009626BA"/>
    <w:rsid w:val="00A97F9D"/>
    <w:rsid w:val="00B67926"/>
    <w:rsid w:val="00D363F2"/>
    <w:rsid w:val="00D70067"/>
    <w:rsid w:val="00DB6345"/>
    <w:rsid w:val="00E56C5B"/>
    <w:rsid w:val="00F04885"/>
    <w:rsid w:val="03D1158F"/>
    <w:rsid w:val="041E64A4"/>
    <w:rsid w:val="0668006C"/>
    <w:rsid w:val="0A36214C"/>
    <w:rsid w:val="0BF119C4"/>
    <w:rsid w:val="123743A0"/>
    <w:rsid w:val="1288550F"/>
    <w:rsid w:val="13BD38DE"/>
    <w:rsid w:val="13FB64CC"/>
    <w:rsid w:val="15FC7B45"/>
    <w:rsid w:val="170D11CC"/>
    <w:rsid w:val="18DA0A8E"/>
    <w:rsid w:val="18FD09C1"/>
    <w:rsid w:val="19737D7C"/>
    <w:rsid w:val="1A11228E"/>
    <w:rsid w:val="1A600DC2"/>
    <w:rsid w:val="1B527002"/>
    <w:rsid w:val="1BA35F62"/>
    <w:rsid w:val="1BBB6955"/>
    <w:rsid w:val="1D563274"/>
    <w:rsid w:val="1E9432B6"/>
    <w:rsid w:val="1FB21E1D"/>
    <w:rsid w:val="217001E2"/>
    <w:rsid w:val="22FC7281"/>
    <w:rsid w:val="23922691"/>
    <w:rsid w:val="241F234B"/>
    <w:rsid w:val="2658764F"/>
    <w:rsid w:val="28515C41"/>
    <w:rsid w:val="28F460B0"/>
    <w:rsid w:val="2B2D0EF2"/>
    <w:rsid w:val="2C2873B0"/>
    <w:rsid w:val="2D80355B"/>
    <w:rsid w:val="30C7104E"/>
    <w:rsid w:val="358636D8"/>
    <w:rsid w:val="35BD0E12"/>
    <w:rsid w:val="36981915"/>
    <w:rsid w:val="36FB1EA4"/>
    <w:rsid w:val="373F3FD8"/>
    <w:rsid w:val="3E137650"/>
    <w:rsid w:val="3E3100AD"/>
    <w:rsid w:val="3E3454A7"/>
    <w:rsid w:val="3EF07BFF"/>
    <w:rsid w:val="3FAE4393"/>
    <w:rsid w:val="4305555C"/>
    <w:rsid w:val="445C6678"/>
    <w:rsid w:val="445F3A72"/>
    <w:rsid w:val="45A32F19"/>
    <w:rsid w:val="46F91A62"/>
    <w:rsid w:val="48DA5DBD"/>
    <w:rsid w:val="4CAF130F"/>
    <w:rsid w:val="4D2211D8"/>
    <w:rsid w:val="4E8D6D9C"/>
    <w:rsid w:val="52582BB3"/>
    <w:rsid w:val="53AA2830"/>
    <w:rsid w:val="548D0188"/>
    <w:rsid w:val="5AFA0E29"/>
    <w:rsid w:val="5B155CF6"/>
    <w:rsid w:val="5E29725E"/>
    <w:rsid w:val="5EF050D1"/>
    <w:rsid w:val="621C17F2"/>
    <w:rsid w:val="62B6794C"/>
    <w:rsid w:val="64C12008"/>
    <w:rsid w:val="674A1F08"/>
    <w:rsid w:val="6C2C6080"/>
    <w:rsid w:val="6EDE2421"/>
    <w:rsid w:val="705D2CAC"/>
    <w:rsid w:val="74E219D2"/>
    <w:rsid w:val="75CD6255"/>
    <w:rsid w:val="76C96FED"/>
    <w:rsid w:val="77287CBB"/>
    <w:rsid w:val="777A67DE"/>
    <w:rsid w:val="7CB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&#24352;&#19990;&#22855;\9.&#20844;&#24320;&#25307;&#32856;\01-2022&#24180;&#20154;&#25165;&#24341;&#36827;\03-&#25307;&#32856;&#25253;&#21517;\&#26679;&#34920;-&#27494;&#27721;&#38081;&#36335;&#32844;&#19994;&#25216;&#26415;&#23398;&#38498;2022&#24180;&#20154;&#25165;&#24341;&#36827;&#25253;&#21517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样表-武汉铁路职业技术学院2022年人才引进报名表</Template>
  <Pages>1</Pages>
  <Words>74</Words>
  <Characters>427</Characters>
  <Lines>3</Lines>
  <Paragraphs>1</Paragraphs>
  <TotalTime>1</TotalTime>
  <ScaleCrop>false</ScaleCrop>
  <LinksUpToDate>false</LinksUpToDate>
  <CharactersWithSpaces>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2022-03-22T02:03:00Z</dcterms:created>
  <cp:lastPrinted>2025-06-24T02:09:00Z</cp:lastPrinted>
  <dcterms:modified xsi:type="dcterms:W3CDTF">2025-06-24T06:14:03Z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v1.0_mb_/PtcbRJWupwG2ItKR7oA5w==</vt:lpwstr>
  </property>
  <property fmtid="{D5CDD505-2E9C-101B-9397-08002B2CF9AE}" pid="4" name="ICV">
    <vt:lpwstr>3BB2B595AC03440EBA8E629D289D0F77_13</vt:lpwstr>
  </property>
</Properties>
</file>