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36"/>
        <w:gridCol w:w="861"/>
        <w:gridCol w:w="787"/>
        <w:gridCol w:w="827"/>
        <w:gridCol w:w="768"/>
        <w:gridCol w:w="1293"/>
        <w:gridCol w:w="969"/>
        <w:gridCol w:w="976"/>
        <w:gridCol w:w="1575"/>
      </w:tblGrid>
      <w:tr w14:paraId="041B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7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F6AB">
            <w:pPr>
              <w:widowControl/>
              <w:spacing w:line="240" w:lineRule="auto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厦门市翔安火炬实验学校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年公开招聘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在编教师报名表</w:t>
            </w:r>
          </w:p>
        </w:tc>
      </w:tr>
      <w:tr w14:paraId="7E32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22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0F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□幼儿园 □小学 □初中 □职专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5D6D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D2BB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EEF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C3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B4E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55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21A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569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C9ED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A7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1F1B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18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政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治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面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貌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F59BF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2D9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英语</w:t>
            </w:r>
          </w:p>
          <w:p w14:paraId="754EC4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等级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7D15B"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72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普通话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等级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E1F7C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A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CE18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35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婚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状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况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BB245"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2D1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户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籍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所在地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4D882"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2C3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民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族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0A82E"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AE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D87F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D5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教师资格证类别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34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88F4A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□幼儿园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□小学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□中学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EBB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教师资格证学科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及证书号码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CB3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86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331C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99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  码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2B3E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B8C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</w:t>
            </w:r>
          </w:p>
        </w:tc>
        <w:tc>
          <w:tcPr>
            <w:tcW w:w="48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3A5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F72F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B2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EAC72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A96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A6317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85C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3DB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A94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EF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A2E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B9D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135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C0C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主修专业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85E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学历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学位</w:t>
            </w:r>
          </w:p>
        </w:tc>
      </w:tr>
      <w:tr w14:paraId="7A0C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EB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6C6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2FC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204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5F4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3C1C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37AE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C3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8E4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1E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8F8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21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E9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427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4F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9B2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7D2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590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A66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B36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8CD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90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个人简历（自高中起的学习、工作经历）</w:t>
            </w:r>
          </w:p>
        </w:tc>
        <w:tc>
          <w:tcPr>
            <w:tcW w:w="95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E76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DAF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C9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学习、工作期间所获主要荣誉</w:t>
            </w:r>
          </w:p>
        </w:tc>
        <w:tc>
          <w:tcPr>
            <w:tcW w:w="959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BB8700F">
            <w:pPr>
              <w:widowControl/>
              <w:ind w:left="500" w:hanging="500" w:hangingChars="2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D9C3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E72E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47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7FAEC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03F75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报考人签名：</w:t>
            </w:r>
          </w:p>
        </w:tc>
      </w:tr>
      <w:tr w14:paraId="10D90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915B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6F703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E4FA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2CBB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1415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D8BCA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F65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  月      日</w:t>
            </w:r>
          </w:p>
        </w:tc>
      </w:tr>
      <w:tr w14:paraId="0879F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E650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初审</w:t>
            </w:r>
          </w:p>
          <w:p w14:paraId="5DB41C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01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620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审查人员签名：</w:t>
            </w:r>
          </w:p>
          <w:p w14:paraId="61C7A2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年      月      日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B66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复审</w:t>
            </w:r>
          </w:p>
          <w:p w14:paraId="6AF684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81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987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审查人员签名:</w:t>
            </w:r>
          </w:p>
          <w:p w14:paraId="0E4F04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年      月      日</w:t>
            </w:r>
          </w:p>
        </w:tc>
      </w:tr>
      <w:tr w14:paraId="6658C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AF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17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88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49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7E3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77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C8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5F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4D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707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A6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14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A5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87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06F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75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9DE8A7B"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说明：1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.审查部分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由招聘单位填写；2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考生必须如实填写以上内容，考生参加考核资格以资格复审结果为准，如填报虚假信息者，取消录取聘用资格</w:t>
            </w:r>
          </w:p>
          <w:p w14:paraId="58FA2B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请考生打印并妥善保存该报名表，在现场报名资格审查时进行登记确认。</w:t>
            </w:r>
          </w:p>
        </w:tc>
      </w:tr>
    </w:tbl>
    <w:p w14:paraId="24F1C161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94ACD"/>
    <w:rsid w:val="0011110A"/>
    <w:rsid w:val="001A0261"/>
    <w:rsid w:val="002202F3"/>
    <w:rsid w:val="002C2D41"/>
    <w:rsid w:val="00315FDC"/>
    <w:rsid w:val="00350DFB"/>
    <w:rsid w:val="003977DC"/>
    <w:rsid w:val="00435804"/>
    <w:rsid w:val="00475AAB"/>
    <w:rsid w:val="00575BDC"/>
    <w:rsid w:val="00611BDC"/>
    <w:rsid w:val="006317D3"/>
    <w:rsid w:val="009626BA"/>
    <w:rsid w:val="00992204"/>
    <w:rsid w:val="009B2C82"/>
    <w:rsid w:val="009D6F8F"/>
    <w:rsid w:val="00BC489E"/>
    <w:rsid w:val="00C56137"/>
    <w:rsid w:val="00CE50D1"/>
    <w:rsid w:val="00D00415"/>
    <w:rsid w:val="00D0053D"/>
    <w:rsid w:val="00D363F2"/>
    <w:rsid w:val="00E56C5B"/>
    <w:rsid w:val="0BF119C4"/>
    <w:rsid w:val="123743A0"/>
    <w:rsid w:val="13013A9E"/>
    <w:rsid w:val="1F0625B6"/>
    <w:rsid w:val="20D94EF4"/>
    <w:rsid w:val="327E2231"/>
    <w:rsid w:val="3A7D0D6E"/>
    <w:rsid w:val="3EF07BFF"/>
    <w:rsid w:val="3FB119B3"/>
    <w:rsid w:val="41F22CC3"/>
    <w:rsid w:val="45A32F19"/>
    <w:rsid w:val="47994ACD"/>
    <w:rsid w:val="4E8D6D9C"/>
    <w:rsid w:val="6C872CF4"/>
    <w:rsid w:val="772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eHuang\AppData\Roaming\kingsoft\office6\templates\download\87d03983-d816-44a3-85ec-03951f531eb1\&#20844;&#24320;&#25307;&#32856;&#22312;&#32534;&#25945;&#24072;&#25253;&#21517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公开招聘在编教师报名登记表.docx</Template>
  <Pages>1</Pages>
  <Words>391</Words>
  <Characters>394</Characters>
  <Lines>4</Lines>
  <Paragraphs>1</Paragraphs>
  <TotalTime>4</TotalTime>
  <ScaleCrop>false</ScaleCrop>
  <LinksUpToDate>false</LinksUpToDate>
  <CharactersWithSpaces>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2025-06-09T08:29:00Z</dcterms:created>
  <dcterms:modified xsi:type="dcterms:W3CDTF">2025-06-09T08:36:27Z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v1.0_mb_+hxfQiNFVG89Vlu5TPGQqg==</vt:lpwstr>
  </property>
  <property fmtid="{D5CDD505-2E9C-101B-9397-08002B2CF9AE}" pid="4" name="ICV">
    <vt:lpwstr>F2834FDA86CC4DB58EF871164D77E3EF_11</vt:lpwstr>
  </property>
  <property fmtid="{D5CDD505-2E9C-101B-9397-08002B2CF9AE}" pid="5" name="KSOTemplateDocerSaveRecord">
    <vt:lpwstr>eyJoZGlkIjoiYTc2ZGZiNzZiNDVlOGViOWVmM2JhOTY0NGJkNjUyYzgiLCJ1c2VySWQiOiI0MzQ4NDY2MjUifQ==</vt:lpwstr>
  </property>
</Properties>
</file>