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CA2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 w14:paraId="18B124A4">
      <w:pPr>
        <w:adjustRightInd w:val="0"/>
        <w:snapToGrid w:val="0"/>
        <w:spacing w:line="640" w:lineRule="exact"/>
        <w:jc w:val="center"/>
        <w:rPr>
          <w:rFonts w:ascii="方正小标宋_GBK" w:hAnsi="宋体" w:eastAsia="方正小标宋_GBK" w:cs="Times New Roman"/>
          <w:color w:val="000000"/>
          <w:spacing w:val="-20"/>
          <w:w w:val="97"/>
          <w:kern w:val="0"/>
          <w:sz w:val="40"/>
          <w:szCs w:val="40"/>
        </w:rPr>
      </w:pPr>
      <w:r>
        <w:rPr>
          <w:rFonts w:hint="eastAsia" w:ascii="方正小标宋_GBK" w:hAnsi="宋体" w:eastAsia="方正小标宋_GBK" w:cs="方正小标宋_GBK"/>
          <w:color w:val="000000"/>
          <w:spacing w:val="-20"/>
          <w:w w:val="97"/>
          <w:kern w:val="0"/>
          <w:sz w:val="40"/>
          <w:szCs w:val="40"/>
          <w:lang w:val="en-US" w:eastAsia="zh-CN"/>
        </w:rPr>
        <w:t>青川县</w:t>
      </w:r>
      <w:r>
        <w:rPr>
          <w:rFonts w:hint="eastAsia" w:ascii="方正小标宋_GBK" w:hAnsi="宋体" w:eastAsia="方正小标宋_GBK" w:cs="方正小标宋_GBK"/>
          <w:color w:val="000000"/>
          <w:spacing w:val="-20"/>
          <w:w w:val="97"/>
          <w:kern w:val="0"/>
          <w:sz w:val="40"/>
          <w:szCs w:val="40"/>
        </w:rPr>
        <w:t>2025年考核招聘定向培养乡村振兴急需紧缺专业大学本科生报</w:t>
      </w:r>
      <w:bookmarkStart w:id="0" w:name="_GoBack"/>
      <w:bookmarkEnd w:id="0"/>
      <w:r>
        <w:rPr>
          <w:rFonts w:hint="eastAsia" w:ascii="方正小标宋_GBK" w:hAnsi="宋体" w:eastAsia="方正小标宋_GBK" w:cs="方正小标宋_GBK"/>
          <w:color w:val="000000"/>
          <w:spacing w:val="-20"/>
          <w:w w:val="97"/>
          <w:kern w:val="0"/>
          <w:sz w:val="40"/>
          <w:szCs w:val="40"/>
        </w:rPr>
        <w:t>名表</w:t>
      </w:r>
    </w:p>
    <w:p w14:paraId="38275B39"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5"/>
        <w:tblW w:w="61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074"/>
        <w:gridCol w:w="1276"/>
        <w:gridCol w:w="1024"/>
        <w:gridCol w:w="1389"/>
        <w:gridCol w:w="632"/>
        <w:gridCol w:w="1931"/>
        <w:gridCol w:w="1806"/>
      </w:tblGrid>
      <w:tr w14:paraId="63A1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6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582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EE92D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192FE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4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C1DD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EF1F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C388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290B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1085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ED9B"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9096C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787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6D18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D5FA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45F5C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57BA80"/>
        </w:tc>
      </w:tr>
      <w:tr w14:paraId="349A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50D7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3E2E5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54BF7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416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C2447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78AD0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793047"/>
        </w:tc>
      </w:tr>
      <w:tr w14:paraId="6F01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6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A5D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13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353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294BF"/>
        </w:tc>
      </w:tr>
      <w:tr w14:paraId="6CF9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13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678B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98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389E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C67D9"/>
        </w:tc>
      </w:tr>
      <w:tr w14:paraId="1AED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3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2E2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863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200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县（区）</w:t>
            </w:r>
          </w:p>
        </w:tc>
      </w:tr>
      <w:tr w14:paraId="2407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13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4C6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签约服务地</w:t>
            </w:r>
          </w:p>
        </w:tc>
        <w:tc>
          <w:tcPr>
            <w:tcW w:w="176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1BF6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4C589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AE1B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70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  <w:jc w:val="center"/>
        </w:trPr>
        <w:tc>
          <w:tcPr>
            <w:tcW w:w="62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D6A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学习简历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（从高中起填）</w:t>
            </w:r>
          </w:p>
        </w:tc>
        <w:tc>
          <w:tcPr>
            <w:tcW w:w="437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30986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8EE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6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7021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  <w:p w14:paraId="79483704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8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4DFA3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50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127C102">
            <w:pPr>
              <w:widowControl/>
              <w:ind w:right="120"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029BFC2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本人声明：上述填写内容真实完整。如有不实，本人愿承担全部责任。</w:t>
            </w:r>
          </w:p>
          <w:p w14:paraId="11255D06">
            <w:pPr>
              <w:widowControl/>
              <w:ind w:right="120" w:firstLine="4920" w:firstLineChars="20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B6ED0A">
            <w:pPr>
              <w:widowControl/>
              <w:ind w:left="0" w:right="120" w:firstLine="5520" w:firstLineChars="23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填报人（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手写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签字）：</w:t>
            </w:r>
          </w:p>
          <w:p w14:paraId="2FBF38E4">
            <w:pPr>
              <w:widowControl/>
              <w:ind w:right="120" w:firstLine="5520" w:firstLineChars="23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E2822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9B1527E"/>
    <w:rsid w:val="54277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307ABD1-151A-4A2E-840C-252359BC96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152</Words>
  <Characters>155</Characters>
  <Lines>0</Lines>
  <Paragraphs>5</Paragraphs>
  <TotalTime>0</TotalTime>
  <ScaleCrop>false</ScaleCrop>
  <LinksUpToDate>false</LinksUpToDate>
  <CharactersWithSpaces>193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2023-04-20T18:13:00Z</dcterms:created>
  <dc:creator>user</dc:creator>
  <cp:lastModifiedBy>RUNNING</cp:lastModifiedBy>
  <dcterms:modified xsi:type="dcterms:W3CDTF">2025-06-17T03:55:23Z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9FEC97FB546A85FC0C8D2066DF1B49A2</vt:lpwstr>
  </property>
  <property fmtid="{D5CDD505-2E9C-101B-9397-08002B2CF9AE}" pid="4" name="KSOTemplateDocerSaveRecord">
    <vt:lpwstr>eyJoZGlkIjoiZjg4ODc0NWQ0MWJmYzZmMDVjMjM2ZGRlZmU4NmE1YWEiLCJ1c2VySWQiOiIxMDAyMjkwNjY0In0=</vt:lpwstr>
  </property>
</Properties>
</file>