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2CA46">
      <w:pPr>
        <w:spacing w:beforeAutospacing="0" w:afterAutospacing="0" w:line="560" w:lineRule="exact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附件5</w:t>
      </w:r>
    </w:p>
    <w:p w14:paraId="14C573BE">
      <w:pPr>
        <w:pStyle w:val="30"/>
        <w:rPr>
          <w:rFonts w:hint="eastAsia"/>
          <w:lang w:val="en-US" w:eastAsia="zh-CN"/>
        </w:rPr>
      </w:pPr>
    </w:p>
    <w:p w14:paraId="209CBF67">
      <w:pPr>
        <w:keepNext w:val="0"/>
        <w:keepLines w:val="0"/>
        <w:pageBreakBefore w:val="0"/>
        <w:widowControl/>
        <w:suppressLineNumbers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0"/>
          <w:szCs w:val="40"/>
          <w:u w:val="none"/>
          <w:lang w:val="en-US" w:eastAsia="zh-CN" w:bidi="ar"/>
        </w:rPr>
        <w:t>乌兰察布丰镇循环经济开发区2025年专职</w:t>
      </w:r>
    </w:p>
    <w:p w14:paraId="73716DB8">
      <w:pPr>
        <w:keepNext w:val="0"/>
        <w:keepLines w:val="0"/>
        <w:pageBreakBefore w:val="0"/>
        <w:widowControl/>
        <w:suppressLineNumbers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0"/>
          <w:szCs w:val="40"/>
          <w:u w:val="none"/>
          <w:lang w:val="en-US" w:eastAsia="zh-CN" w:bidi="ar"/>
        </w:rPr>
        <w:t>消防员招录体能测试承诺书</w:t>
      </w:r>
    </w:p>
    <w:p w14:paraId="0B5E9CDC">
      <w:pPr>
        <w:spacing w:beforeAutospacing="0" w:afterAutospacing="0" w:line="560" w:lineRule="exact"/>
        <w:ind w:left="0"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</w:p>
    <w:p w14:paraId="20676C1E">
      <w:pPr>
        <w:spacing w:beforeAutospacing="0" w:afterAutospacing="0"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本人自愿参加本次专职消防员招录体能测试，本人承诺身体健康，无重大疾病，能够按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乌兰察布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丰镇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循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环经济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发区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专职消防员招录体能测试项目及标准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要求参加本次体能测试，对测试环境和条件等因素无异议，且已知悉测试要求、注意事项和纪律规定，并愿自觉遵守。</w:t>
      </w:r>
    </w:p>
    <w:p w14:paraId="20D63380">
      <w:pPr>
        <w:spacing w:beforeAutospacing="0" w:afterAutospacing="0"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在体能测试过程中产生的一切后果，本人将自行承担相应责任，不追究此次体能测评的组织者、工作人员、裁判人员的任何法律责任。</w:t>
      </w:r>
    </w:p>
    <w:p w14:paraId="708F5B62">
      <w:pPr>
        <w:spacing w:beforeAutospacing="0" w:afterAutospacing="0" w:line="560" w:lineRule="exact"/>
        <w:ind w:firstLine="6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</w:p>
    <w:p w14:paraId="36ACCAAB">
      <w:pPr>
        <w:spacing w:beforeAutospacing="0" w:afterAutospacing="0" w:line="560" w:lineRule="exact"/>
        <w:ind w:firstLine="6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</w:p>
    <w:p w14:paraId="09FDC043">
      <w:pPr>
        <w:spacing w:beforeAutospacing="0" w:afterAutospacing="0" w:line="560" w:lineRule="exact"/>
        <w:ind w:firstLine="6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</w:p>
    <w:p w14:paraId="4A72F6F2">
      <w:pPr>
        <w:spacing w:beforeAutospacing="0" w:afterAutospacing="0" w:line="560" w:lineRule="exact"/>
        <w:ind w:firstLine="6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</w:p>
    <w:p w14:paraId="59B394A7">
      <w:pPr>
        <w:spacing w:beforeAutospacing="0" w:afterAutospacing="0" w:line="560" w:lineRule="exact"/>
        <w:ind w:firstLine="5120" w:firstLineChars="16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  <w:t xml:space="preserve">承诺人签字：        </w:t>
      </w:r>
    </w:p>
    <w:p w14:paraId="2ECAF7B7">
      <w:pPr>
        <w:spacing w:beforeAutospacing="0" w:afterAutospacing="0" w:line="560" w:lineRule="exact"/>
        <w:ind w:firstLine="6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  <w:t xml:space="preserve">  </w:t>
      </w:r>
    </w:p>
    <w:p w14:paraId="2AF855F1">
      <w:pPr>
        <w:spacing w:beforeAutospacing="0" w:afterAutospacing="0" w:line="560" w:lineRule="exact"/>
        <w:ind w:firstLine="672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  <w:t>年   月   日</w:t>
      </w:r>
    </w:p>
    <w:sectPr>
      <w:footerReference r:id="rId3" w:type="default"/>
      <w:pgSz w:w="11906" w:h="16838" w:orient="landscape"/>
      <w:pgMar w:top="1587" w:right="1587" w:bottom="1587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2BC2"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DECEE">
                          <w:pPr>
                            <w:pStyle w:val="2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dRpwI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DECEE">
                    <w:pPr>
                      <w:pStyle w:val="2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732EC"/>
    <w:rsid w:val="07E032AE"/>
    <w:rsid w:val="120732EC"/>
    <w:rsid w:val="21D37FA0"/>
    <w:rsid w:val="348D3F48"/>
    <w:rsid w:val="38E54D64"/>
    <w:rsid w:val="454B2EC8"/>
    <w:rsid w:val="46BE6448"/>
    <w:rsid w:val="65926C8E"/>
    <w:rsid w:val="6C2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4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5"/>
    <w:unhideWhenUsed/>
    <w:qFormat/>
    <w:uiPriority w:val="99"/>
    <w:pPr>
      <w:spacing w:after="12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0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Body Text First Indent"/>
    <w:basedOn w:val="14"/>
    <w:next w:val="1"/>
    <w:unhideWhenUsed/>
    <w:qFormat/>
    <w:uiPriority w:val="99"/>
    <w:pPr>
      <w:ind w:firstLine="420"/>
    </w:p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5">
    <w:name w:val="Strong"/>
    <w:basedOn w:val="34"/>
    <w:qFormat/>
    <w:uiPriority w:val="0"/>
    <w:rPr>
      <w:b/>
    </w:rPr>
  </w:style>
  <w:style w:type="character" w:styleId="36">
    <w:name w:val="endnote reference"/>
    <w:basedOn w:val="34"/>
    <w:semiHidden/>
    <w:unhideWhenUsed/>
    <w:qFormat/>
    <w:uiPriority w:val="99"/>
    <w:rPr>
      <w:vertAlign w:val="superscript"/>
    </w:rPr>
  </w:style>
  <w:style w:type="character" w:styleId="37">
    <w:name w:val="page number"/>
    <w:basedOn w:val="34"/>
    <w:qFormat/>
    <w:uiPriority w:val="0"/>
  </w:style>
  <w:style w:type="character" w:styleId="38">
    <w:name w:val="Emphasis"/>
    <w:basedOn w:val="34"/>
    <w:qFormat/>
    <w:uiPriority w:val="0"/>
    <w:rPr>
      <w:i/>
    </w:rPr>
  </w:style>
  <w:style w:type="character" w:styleId="39">
    <w:name w:val="Hyperlink"/>
    <w:basedOn w:val="34"/>
    <w:qFormat/>
    <w:uiPriority w:val="0"/>
    <w:rPr>
      <w:color w:val="0000FF"/>
      <w:u w:val="single"/>
    </w:rPr>
  </w:style>
  <w:style w:type="character" w:styleId="40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41">
    <w:name w:val="Heading 1 Char"/>
    <w:basedOn w:val="34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2">
    <w:name w:val="Heading 2 Char"/>
    <w:basedOn w:val="34"/>
    <w:qFormat/>
    <w:uiPriority w:val="9"/>
    <w:rPr>
      <w:rFonts w:ascii="等线" w:hAnsi="等线" w:eastAsia="等线" w:cs="等线"/>
      <w:sz w:val="34"/>
    </w:rPr>
  </w:style>
  <w:style w:type="character" w:customStyle="1" w:styleId="43">
    <w:name w:val="Heading 3 Char"/>
    <w:basedOn w:val="34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4">
    <w:name w:val="Heading 4 Char"/>
    <w:basedOn w:val="34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5">
    <w:name w:val="Heading 5 Char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6">
    <w:name w:val="Heading 6 Char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7">
    <w:name w:val="Heading 7 Char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8">
    <w:name w:val="Heading 8 Char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9">
    <w:name w:val="Heading 9 Char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0">
    <w:name w:val="List Paragraph"/>
    <w:basedOn w:val="1"/>
    <w:qFormat/>
    <w:uiPriority w:val="34"/>
    <w:pPr>
      <w:ind w:left="720"/>
      <w:contextualSpacing/>
    </w:p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2">
    <w:name w:val="Title Char"/>
    <w:basedOn w:val="34"/>
    <w:qFormat/>
    <w:uiPriority w:val="10"/>
    <w:rPr>
      <w:sz w:val="48"/>
      <w:szCs w:val="48"/>
    </w:rPr>
  </w:style>
  <w:style w:type="character" w:customStyle="1" w:styleId="53">
    <w:name w:val="Subtitle Char"/>
    <w:basedOn w:val="34"/>
    <w:link w:val="24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4"/>
    <w:qFormat/>
    <w:uiPriority w:val="99"/>
  </w:style>
  <w:style w:type="character" w:customStyle="1" w:styleId="59">
    <w:name w:val="Footer Char"/>
    <w:basedOn w:val="34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5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9">
    <w:name w:val="font01"/>
    <w:basedOn w:val="3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0">
    <w:name w:val="font71"/>
    <w:basedOn w:val="34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1">
    <w:name w:val="标题 1 Char"/>
    <w:link w:val="2"/>
    <w:qFormat/>
    <w:uiPriority w:val="0"/>
    <w:rPr>
      <w:b/>
      <w:sz w:val="44"/>
    </w:rPr>
  </w:style>
  <w:style w:type="table" w:customStyle="1" w:styleId="19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93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customStyle="1" w:styleId="194">
    <w:name w:val="BodyText"/>
    <w:basedOn w:val="1"/>
    <w:qFormat/>
    <w:uiPriority w:val="0"/>
    <w:pPr>
      <w:jc w:val="center"/>
    </w:pPr>
    <w:rPr>
      <w:rFonts w:ascii="楷体_GB2312" w:hAnsi="Calibri" w:eastAsia="楷体_GB231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848\Desktop\2025&#24180;&#24230;&#20844;&#24320;&#25307;&#32856;&#19987;&#32844;&#28040;&#38450;&#21592;&#20307;&#33021;&#27979;&#35797;&#25215;&#35834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2025年度公开招聘专职消防员体能测试承诺书.dotx</Template>
  <Pages>1</Pages>
  <Words>213</Words>
  <Characters>216</Characters>
  <TotalTime>2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2025-05-30T05:19:00Z</dcterms:created>
  <dc:creator>马鸣春</dc:creator>
  <cp:lastModifiedBy>Eason  Hao</cp:lastModifiedBy>
  <cp:lastPrinted>2025-06-09T13:31:00Z</cp:lastPrinted>
  <dcterms:modified xsi:type="dcterms:W3CDTF">2025-06-12T08:51:55Z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8C2116071E8B4581B9C74F78E475C48C_11</vt:lpwstr>
  </property>
  <property fmtid="{D5CDD505-2E9C-101B-9397-08002B2CF9AE}" pid="4" name="KSOTemplateDocerSaveRecord">
    <vt:lpwstr>eyJoZGlkIjoiMDI2ZjMyOGNjMTI1NGY3NjJhZTUyNDljNmZiN2ZiZDAiLCJ1c2VySWQiOiI0MDUxOTQ4NzUifQ==</vt:lpwstr>
  </property>
  <property fmtid="{D5CDD505-2E9C-101B-9397-08002B2CF9AE}" pid="5" name="KSOSaveFontToCloudKey">
    <vt:lpwstr>466483864_cloud</vt:lpwstr>
  </property>
</Properties>
</file>