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623"/>
        <w:gridCol w:w="1635"/>
        <w:gridCol w:w="1365"/>
        <w:gridCol w:w="1365"/>
        <w:gridCol w:w="1171"/>
        <w:gridCol w:w="1359"/>
      </w:tblGrid>
      <w:tr w14:paraId="3C76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104F6"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文成县公证处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编外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公证工作人员招聘报名表</w:t>
            </w:r>
            <w:bookmarkEnd w:id="0"/>
          </w:p>
        </w:tc>
      </w:tr>
      <w:tr w14:paraId="3EC8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017E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5464D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025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86FB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4505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照片粘贴处</w:t>
            </w:r>
          </w:p>
        </w:tc>
      </w:tr>
      <w:tr w14:paraId="3852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D78E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4AA8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2C4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EBF6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B7CB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9453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A1BD3"/>
        </w:tc>
      </w:tr>
      <w:tr w14:paraId="0455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4311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5CBE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ED2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1E18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0D2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CEF7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412A5"/>
        </w:tc>
      </w:tr>
      <w:tr w14:paraId="5E4D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7E0F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687C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B3B8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7F7D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0480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3934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是否已通过法律职业资格证书考试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BC68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240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5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1B01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0ACE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B8C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户籍所在地及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376C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B8813"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联系电话</w:t>
            </w:r>
          </w:p>
        </w:tc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F328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5415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BA0D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个人学习和工作简历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02C8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起年月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72D6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至年月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95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单位或学校名称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AB29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从事何工作及职务</w:t>
            </w:r>
          </w:p>
        </w:tc>
      </w:tr>
      <w:tr w14:paraId="2F70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E8041"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3B421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AAA3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1EF3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2E56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3823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FA3A1"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0AF2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B518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5612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1F0F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2867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A44C4"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D3D0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AC06F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1E04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C93DD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0A90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5044B"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E9D2D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8BC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18F81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AAF36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56B9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61E1D"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8CFAC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A358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C2B3E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C9B7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5D26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DFEDD"/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2546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2FA90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4514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40D81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4D1F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B90E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D9F1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63BBF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66A1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熟悉专业和特长</w:t>
            </w:r>
          </w:p>
        </w:tc>
        <w:tc>
          <w:tcPr>
            <w:tcW w:w="8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622D1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14:paraId="3E2F5081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14:paraId="15B0A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58F61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本人声明：上述填写内容真实完整，服从用人单位的分配安排，如有不实，本人愿意承担取消招聘资格的责任。</w:t>
            </w:r>
          </w:p>
          <w:p w14:paraId="3B32F506">
            <w:pPr>
              <w:widowControl/>
              <w:ind w:firstLine="1920" w:firstLineChars="800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1897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C493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招聘单位审核意见</w:t>
            </w:r>
          </w:p>
        </w:tc>
        <w:tc>
          <w:tcPr>
            <w:tcW w:w="8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4E0E7">
            <w:pPr>
              <w:widowControl/>
              <w:wordWrap w:val="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)      </w:t>
            </w:r>
          </w:p>
          <w:p w14:paraId="20D309AC">
            <w:pPr>
              <w:widowControl/>
              <w:wordWrap w:val="0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</w:tbl>
    <w:p w14:paraId="77227000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DM1MTM5NTgwOTQ4MTdlYmQzMzcyMDYyNWVkZWY0MjEifQ=="/>
  </w:docVars>
  <w:rsids>
    <w:rsidRoot w:val="00000000"/>
    <w:rsid w:val="09E45024"/>
    <w:rsid w:val="10BC5375"/>
    <w:rsid w:val="25567A82"/>
    <w:rsid w:val="46827EEC"/>
    <w:rsid w:val="59BB25E3"/>
    <w:rsid w:val="683E1A6D"/>
    <w:rsid w:val="7D2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heading 1 Char"/>
    <w:basedOn w:val="9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1">
    <w:name w:val="heading 2 Char"/>
    <w:basedOn w:val="9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heading 3 Char"/>
    <w:basedOn w:val="9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897201EC-0D7F-4380-9333-1131FF8B0E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1096</Words>
  <Characters>1153</Characters>
  <Lines>0</Lines>
  <Paragraphs>30</Paragraphs>
  <TotalTime>171</TotalTime>
  <ScaleCrop>false</ScaleCrop>
  <LinksUpToDate>false</LinksUpToDate>
  <CharactersWithSpaces>1239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2024-03-11T07:40:00Z</dcterms:created>
  <dc:creator>郑柳青</dc:creator>
  <cp:lastModifiedBy>dell</cp:lastModifiedBy>
  <cp:lastPrinted>2025-06-11T02:54:00Z</cp:lastPrinted>
  <dcterms:modified xsi:type="dcterms:W3CDTF">2025-06-12T09:27:20Z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482F88D7BA8240C3AD180085CF50BF92_12</vt:lpwstr>
  </property>
  <property fmtid="{D5CDD505-2E9C-101B-9397-08002B2CF9AE}" pid="4" name="KSOTemplateDocerSaveRecord">
    <vt:lpwstr>eyJoZGlkIjoiNTJhZjk1YzExOGQxODA3NTMzNGY0ZTE1MjRlMGJjYmQifQ==</vt:lpwstr>
  </property>
</Properties>
</file>