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b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b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</w:p>
    <w:tbl>
      <w:tblPr>
        <w:tblStyle w:val="7"/>
        <w:tblpPr w:leftFromText="180" w:rightFromText="180" w:vertAnchor="page" w:horzAnchor="page" w:tblpX="1097" w:tblpY="2070"/>
        <w:tblOverlap w:val="never"/>
        <w:tblW w:w="96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173"/>
        <w:gridCol w:w="1062"/>
        <w:gridCol w:w="1455"/>
        <w:gridCol w:w="2212"/>
        <w:gridCol w:w="473"/>
        <w:gridCol w:w="17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61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奇台县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总工会面向社会公开招聘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编制外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社会化工会工作者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报名表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（第二批）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1寸照片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族   别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  <w:t>xx省xx市xx小区x栋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成员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个人简历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eastAsia="仿宋_GB2312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说明：1.从大学起开始填写，个人经历需要连贯，不出现中断；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3" w:firstLineChars="300"/>
              <w:jc w:val="both"/>
              <w:rPr>
                <w:rFonts w:hint="eastAsia" w:eastAsia="仿宋_GB2312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2.如待业（未由单位缴纳社保）等情况需如实填写。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主要工作成绩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或获得荣誉、取得资格证书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811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填写信息属实承诺</w:t>
            </w:r>
          </w:p>
        </w:tc>
        <w:tc>
          <w:tcPr>
            <w:tcW w:w="811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本人承诺，符合本次报考条件，本表所填写的信息真实有效，与档案材料一致，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如提供资料不实或填写有误，随时取消资格，责任自负。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8115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540" w:firstLineChars="70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填表人签名（手签）：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请如实、认真填写此表，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如发现所填信息与本人情况不符的，取消考试资格</w:t>
            </w:r>
            <w:bookmarkStart w:id="0" w:name="_GoBack"/>
            <w:bookmarkEnd w:id="0"/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jkyNzQzMjk3YTYyZWM3NTg2MjcwNmI0ODNhMGMifQ=="/>
  </w:docVars>
  <w:rsids>
    <w:rsidRoot w:val="4E983F93"/>
    <w:rsid w:val="001C5587"/>
    <w:rsid w:val="00246326"/>
    <w:rsid w:val="003033AE"/>
    <w:rsid w:val="003A4E52"/>
    <w:rsid w:val="003C0ED6"/>
    <w:rsid w:val="004902AE"/>
    <w:rsid w:val="004E56F8"/>
    <w:rsid w:val="004E59D7"/>
    <w:rsid w:val="00586357"/>
    <w:rsid w:val="006218C4"/>
    <w:rsid w:val="006647C3"/>
    <w:rsid w:val="00835FAE"/>
    <w:rsid w:val="00855EF2"/>
    <w:rsid w:val="008746DE"/>
    <w:rsid w:val="00BA4506"/>
    <w:rsid w:val="01BB34C4"/>
    <w:rsid w:val="01D0522F"/>
    <w:rsid w:val="02251939"/>
    <w:rsid w:val="027740A2"/>
    <w:rsid w:val="035506ED"/>
    <w:rsid w:val="03B778F0"/>
    <w:rsid w:val="04726746"/>
    <w:rsid w:val="04811667"/>
    <w:rsid w:val="049C711D"/>
    <w:rsid w:val="04BF4BE9"/>
    <w:rsid w:val="04CC7252"/>
    <w:rsid w:val="04E64F6A"/>
    <w:rsid w:val="04EE3C72"/>
    <w:rsid w:val="077B0190"/>
    <w:rsid w:val="07E364D9"/>
    <w:rsid w:val="07EC5371"/>
    <w:rsid w:val="08E2024B"/>
    <w:rsid w:val="08ED360C"/>
    <w:rsid w:val="09807EA9"/>
    <w:rsid w:val="0999487E"/>
    <w:rsid w:val="0B420FC5"/>
    <w:rsid w:val="0C221ACB"/>
    <w:rsid w:val="0D721F5D"/>
    <w:rsid w:val="0E437F74"/>
    <w:rsid w:val="0ED451AB"/>
    <w:rsid w:val="10A8447F"/>
    <w:rsid w:val="10B16388"/>
    <w:rsid w:val="10BF492E"/>
    <w:rsid w:val="10C53739"/>
    <w:rsid w:val="12BC0416"/>
    <w:rsid w:val="12EF58EF"/>
    <w:rsid w:val="131F45BD"/>
    <w:rsid w:val="13606A7C"/>
    <w:rsid w:val="14181E26"/>
    <w:rsid w:val="14335182"/>
    <w:rsid w:val="1518253F"/>
    <w:rsid w:val="157943A0"/>
    <w:rsid w:val="15896518"/>
    <w:rsid w:val="17CF7FC9"/>
    <w:rsid w:val="17D17365"/>
    <w:rsid w:val="17D71E7C"/>
    <w:rsid w:val="17E62B4C"/>
    <w:rsid w:val="190F33D3"/>
    <w:rsid w:val="1A1E3DAC"/>
    <w:rsid w:val="1AB538EA"/>
    <w:rsid w:val="1AD42565"/>
    <w:rsid w:val="1C037ECC"/>
    <w:rsid w:val="1C094304"/>
    <w:rsid w:val="1C876F6E"/>
    <w:rsid w:val="1C981AC0"/>
    <w:rsid w:val="1D951888"/>
    <w:rsid w:val="1E137895"/>
    <w:rsid w:val="1ECE4BF1"/>
    <w:rsid w:val="1EF94CF5"/>
    <w:rsid w:val="20FE68AF"/>
    <w:rsid w:val="224A16D5"/>
    <w:rsid w:val="23402078"/>
    <w:rsid w:val="23815A04"/>
    <w:rsid w:val="2450094D"/>
    <w:rsid w:val="24D6060D"/>
    <w:rsid w:val="250D3103"/>
    <w:rsid w:val="2565318A"/>
    <w:rsid w:val="25DC015A"/>
    <w:rsid w:val="264D2F6A"/>
    <w:rsid w:val="268F5395"/>
    <w:rsid w:val="26C41C33"/>
    <w:rsid w:val="26DA17C3"/>
    <w:rsid w:val="270E35F5"/>
    <w:rsid w:val="270E55FF"/>
    <w:rsid w:val="285A39B0"/>
    <w:rsid w:val="28D472A8"/>
    <w:rsid w:val="29557D33"/>
    <w:rsid w:val="2A342805"/>
    <w:rsid w:val="2AF539D6"/>
    <w:rsid w:val="2B230E2E"/>
    <w:rsid w:val="2B7C1790"/>
    <w:rsid w:val="2CC12633"/>
    <w:rsid w:val="2CC91938"/>
    <w:rsid w:val="2D0F1064"/>
    <w:rsid w:val="2D25207E"/>
    <w:rsid w:val="2EBD02B4"/>
    <w:rsid w:val="2F8512FC"/>
    <w:rsid w:val="2FAD2601"/>
    <w:rsid w:val="312671C7"/>
    <w:rsid w:val="32085614"/>
    <w:rsid w:val="329A0D70"/>
    <w:rsid w:val="32B97128"/>
    <w:rsid w:val="330635AF"/>
    <w:rsid w:val="331E58B2"/>
    <w:rsid w:val="33306DBA"/>
    <w:rsid w:val="33350D8C"/>
    <w:rsid w:val="34342157"/>
    <w:rsid w:val="35391BBA"/>
    <w:rsid w:val="357E72C2"/>
    <w:rsid w:val="359D0A22"/>
    <w:rsid w:val="36631BDE"/>
    <w:rsid w:val="37A06532"/>
    <w:rsid w:val="38C13F52"/>
    <w:rsid w:val="39197C5B"/>
    <w:rsid w:val="3A105A69"/>
    <w:rsid w:val="3CA04A4B"/>
    <w:rsid w:val="3CE72F1C"/>
    <w:rsid w:val="3EED5973"/>
    <w:rsid w:val="3F05265D"/>
    <w:rsid w:val="3F052975"/>
    <w:rsid w:val="3F3E29CB"/>
    <w:rsid w:val="3FDB27A9"/>
    <w:rsid w:val="40541274"/>
    <w:rsid w:val="405A3D78"/>
    <w:rsid w:val="436170D9"/>
    <w:rsid w:val="44387177"/>
    <w:rsid w:val="44994C09"/>
    <w:rsid w:val="452D46BA"/>
    <w:rsid w:val="468133FD"/>
    <w:rsid w:val="46B53060"/>
    <w:rsid w:val="46CD108F"/>
    <w:rsid w:val="46FE1EDD"/>
    <w:rsid w:val="492C3F14"/>
    <w:rsid w:val="49B34182"/>
    <w:rsid w:val="49E26A08"/>
    <w:rsid w:val="49EE4397"/>
    <w:rsid w:val="4A023217"/>
    <w:rsid w:val="4A914E51"/>
    <w:rsid w:val="4B4C0183"/>
    <w:rsid w:val="4B6A285E"/>
    <w:rsid w:val="4CB561DB"/>
    <w:rsid w:val="4CC6376C"/>
    <w:rsid w:val="4D250152"/>
    <w:rsid w:val="4D897B27"/>
    <w:rsid w:val="4E983F93"/>
    <w:rsid w:val="4F2A1A86"/>
    <w:rsid w:val="4F77B8F4"/>
    <w:rsid w:val="4FB83A7B"/>
    <w:rsid w:val="51ED060C"/>
    <w:rsid w:val="52B87B19"/>
    <w:rsid w:val="531863D5"/>
    <w:rsid w:val="54F44C6A"/>
    <w:rsid w:val="55031D06"/>
    <w:rsid w:val="550A6F12"/>
    <w:rsid w:val="553B5148"/>
    <w:rsid w:val="55C6060F"/>
    <w:rsid w:val="55E36AE8"/>
    <w:rsid w:val="57B71430"/>
    <w:rsid w:val="57CD6BE4"/>
    <w:rsid w:val="57D14BC8"/>
    <w:rsid w:val="57FE6C7E"/>
    <w:rsid w:val="58D209D2"/>
    <w:rsid w:val="59C04E33"/>
    <w:rsid w:val="5A281AE8"/>
    <w:rsid w:val="5A772961"/>
    <w:rsid w:val="5CC4606F"/>
    <w:rsid w:val="5CD24891"/>
    <w:rsid w:val="5EC86EAE"/>
    <w:rsid w:val="5F5C4CC1"/>
    <w:rsid w:val="5FF04786"/>
    <w:rsid w:val="603C144B"/>
    <w:rsid w:val="60C705F7"/>
    <w:rsid w:val="60ED41CF"/>
    <w:rsid w:val="61426093"/>
    <w:rsid w:val="62981BC0"/>
    <w:rsid w:val="62D92A92"/>
    <w:rsid w:val="62EF501B"/>
    <w:rsid w:val="642D6705"/>
    <w:rsid w:val="64761F11"/>
    <w:rsid w:val="64B708C3"/>
    <w:rsid w:val="64D13B3E"/>
    <w:rsid w:val="65811733"/>
    <w:rsid w:val="659A2E67"/>
    <w:rsid w:val="66212EA3"/>
    <w:rsid w:val="66912E1B"/>
    <w:rsid w:val="66BF3421"/>
    <w:rsid w:val="672720E6"/>
    <w:rsid w:val="674B3416"/>
    <w:rsid w:val="67992D7C"/>
    <w:rsid w:val="67D05096"/>
    <w:rsid w:val="67DE4F99"/>
    <w:rsid w:val="67ED5242"/>
    <w:rsid w:val="682368A4"/>
    <w:rsid w:val="683B6136"/>
    <w:rsid w:val="68406E08"/>
    <w:rsid w:val="68815DFE"/>
    <w:rsid w:val="68C174F8"/>
    <w:rsid w:val="692E5410"/>
    <w:rsid w:val="69A52F7B"/>
    <w:rsid w:val="69D16911"/>
    <w:rsid w:val="69E62D80"/>
    <w:rsid w:val="69F213FA"/>
    <w:rsid w:val="69F75374"/>
    <w:rsid w:val="6A046FA5"/>
    <w:rsid w:val="6A1A1096"/>
    <w:rsid w:val="6A512A26"/>
    <w:rsid w:val="6AF415D1"/>
    <w:rsid w:val="6AF90F8A"/>
    <w:rsid w:val="6B646870"/>
    <w:rsid w:val="6C214396"/>
    <w:rsid w:val="6C3E697C"/>
    <w:rsid w:val="6D855F07"/>
    <w:rsid w:val="6E5E0172"/>
    <w:rsid w:val="6F3A0A3A"/>
    <w:rsid w:val="70032F71"/>
    <w:rsid w:val="701B08E6"/>
    <w:rsid w:val="709325D6"/>
    <w:rsid w:val="70CC53D1"/>
    <w:rsid w:val="712A2E06"/>
    <w:rsid w:val="7189509A"/>
    <w:rsid w:val="722005EC"/>
    <w:rsid w:val="729A7B94"/>
    <w:rsid w:val="74A15304"/>
    <w:rsid w:val="752C423D"/>
    <w:rsid w:val="753519E7"/>
    <w:rsid w:val="757E7496"/>
    <w:rsid w:val="75A41F2D"/>
    <w:rsid w:val="75C0189F"/>
    <w:rsid w:val="75E968FE"/>
    <w:rsid w:val="76E41F4F"/>
    <w:rsid w:val="772B1CE8"/>
    <w:rsid w:val="77CA1F20"/>
    <w:rsid w:val="78401292"/>
    <w:rsid w:val="78CC7511"/>
    <w:rsid w:val="79441DE4"/>
    <w:rsid w:val="798A3753"/>
    <w:rsid w:val="79D26D00"/>
    <w:rsid w:val="7A2268FF"/>
    <w:rsid w:val="7AE55D93"/>
    <w:rsid w:val="7AEE5132"/>
    <w:rsid w:val="7BB814FB"/>
    <w:rsid w:val="7BD34BDE"/>
    <w:rsid w:val="7CB41EA6"/>
    <w:rsid w:val="7D4B6209"/>
    <w:rsid w:val="7DB14A76"/>
    <w:rsid w:val="7E92109B"/>
    <w:rsid w:val="7F2748DC"/>
    <w:rsid w:val="7F443067"/>
    <w:rsid w:val="7F4A55C5"/>
    <w:rsid w:val="7F55502D"/>
    <w:rsid w:val="7FEC2C63"/>
    <w:rsid w:val="7FF70B6D"/>
    <w:rsid w:val="F73EFF4F"/>
    <w:rsid w:val="FBBFD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Default"/>
    <w:next w:val="2"/>
    <w:qFormat/>
    <w:uiPriority w:val="99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Date Char"/>
    <w:basedOn w:val="9"/>
    <w:link w:val="3"/>
    <w:semiHidden/>
    <w:qFormat/>
    <w:uiPriority w:val="99"/>
    <w:rPr>
      <w:szCs w:val="24"/>
    </w:rPr>
  </w:style>
  <w:style w:type="character" w:customStyle="1" w:styleId="14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322</Words>
  <Characters>330</Characters>
  <Lines>0</Lines>
  <Paragraphs>0</Paragraphs>
  <TotalTime>0</TotalTime>
  <ScaleCrop>false</ScaleCrop>
  <LinksUpToDate>false</LinksUpToDate>
  <CharactersWithSpaces>364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2021-08-17T02:39:00Z</dcterms:created>
  <dc:creator>昌吉市总工会</dc:creator>
  <cp:lastModifiedBy>Administrator</cp:lastModifiedBy>
  <cp:lastPrinted>2025-06-11T12:57:00Z</cp:lastPrinted>
  <dcterms:modified xsi:type="dcterms:W3CDTF">2025-06-11T13:06:56Z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22B5B48C3A7B45E08279FE0598DD3A9E_13</vt:lpwstr>
  </property>
  <property fmtid="{D5CDD505-2E9C-101B-9397-08002B2CF9AE}" pid="4" name="KSOTemplateDocerSaveRecord">
    <vt:lpwstr>eyJoZGlkIjoiN2NhZTExZjI1ZDlhOTkyMzIzOTQ4NWMxMzFiNTg3MWMiLCJ1c2VySWQiOiIyOTA4MDA4ODQifQ==</vt:lpwstr>
  </property>
</Properties>
</file>