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5AA22">
      <w:pPr>
        <w:overflowPunct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C5FEEF5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黄陵县公开选拔高新技术产业开发区（工业园区）内设机构正科级领导干部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tbl>
      <w:tblPr>
        <w:tblStyle w:val="7"/>
        <w:tblpPr w:leftFromText="180" w:rightFromText="180" w:vertAnchor="text" w:horzAnchor="page" w:tblpX="158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16"/>
        <w:gridCol w:w="820"/>
        <w:gridCol w:w="1400"/>
        <w:gridCol w:w="940"/>
        <w:gridCol w:w="1737"/>
        <w:gridCol w:w="1700"/>
      </w:tblGrid>
      <w:tr w14:paraId="72C8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575ED28B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516" w:type="dxa"/>
            <w:vAlign w:val="center"/>
          </w:tcPr>
          <w:p w14:paraId="6BBFF868">
            <w:pPr>
              <w:overflowPunct w:val="0"/>
              <w:spacing w:line="2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EA9ACC9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400" w:type="dxa"/>
            <w:vAlign w:val="center"/>
          </w:tcPr>
          <w:p w14:paraId="0E56705E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2521755B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</w:t>
            </w:r>
          </w:p>
          <w:p w14:paraId="0F9FE82C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年月</w:t>
            </w:r>
          </w:p>
        </w:tc>
        <w:tc>
          <w:tcPr>
            <w:tcW w:w="1737" w:type="dxa"/>
            <w:vAlign w:val="center"/>
          </w:tcPr>
          <w:p w14:paraId="049A97BC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9BBC02B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照片</w:t>
            </w:r>
          </w:p>
        </w:tc>
      </w:tr>
      <w:tr w14:paraId="7912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7EA62876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14:paraId="476B2024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73BCE6DB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400" w:type="dxa"/>
            <w:vAlign w:val="center"/>
          </w:tcPr>
          <w:p w14:paraId="30F16156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372FEACC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入党</w:t>
            </w:r>
          </w:p>
          <w:p w14:paraId="444F63AF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时间</w:t>
            </w:r>
          </w:p>
        </w:tc>
        <w:tc>
          <w:tcPr>
            <w:tcW w:w="1737" w:type="dxa"/>
            <w:vAlign w:val="center"/>
          </w:tcPr>
          <w:p w14:paraId="34B006AB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FFC9CA5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C20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gridSpan w:val="2"/>
            <w:vAlign w:val="center"/>
          </w:tcPr>
          <w:p w14:paraId="4E369588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第一学历</w:t>
            </w:r>
          </w:p>
          <w:p w14:paraId="1F1364F0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毕业院校及专业</w:t>
            </w:r>
          </w:p>
        </w:tc>
        <w:tc>
          <w:tcPr>
            <w:tcW w:w="4897" w:type="dxa"/>
            <w:gridSpan w:val="4"/>
            <w:vAlign w:val="center"/>
          </w:tcPr>
          <w:p w14:paraId="46141F8F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0D0B78A9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0C0C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gridSpan w:val="2"/>
            <w:vAlign w:val="center"/>
          </w:tcPr>
          <w:p w14:paraId="59818DEF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最高学历</w:t>
            </w:r>
          </w:p>
          <w:p w14:paraId="5A2EF07A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毕业院校及专业</w:t>
            </w:r>
          </w:p>
        </w:tc>
        <w:tc>
          <w:tcPr>
            <w:tcW w:w="4897" w:type="dxa"/>
            <w:gridSpan w:val="4"/>
            <w:vAlign w:val="center"/>
          </w:tcPr>
          <w:p w14:paraId="55CC4C50">
            <w:pPr>
              <w:overflowPunct w:val="0"/>
              <w:spacing w:line="2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9988AA8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520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 w14:paraId="45E56E96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职称</w:t>
            </w:r>
          </w:p>
        </w:tc>
        <w:tc>
          <w:tcPr>
            <w:tcW w:w="1516" w:type="dxa"/>
            <w:vAlign w:val="center"/>
          </w:tcPr>
          <w:p w14:paraId="0DD04264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098FBE43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特长</w:t>
            </w:r>
          </w:p>
        </w:tc>
        <w:tc>
          <w:tcPr>
            <w:tcW w:w="1400" w:type="dxa"/>
            <w:vAlign w:val="center"/>
          </w:tcPr>
          <w:p w14:paraId="6A82D233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37C6E1C5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</w:t>
            </w:r>
          </w:p>
          <w:p w14:paraId="63D003FA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号码</w:t>
            </w:r>
          </w:p>
        </w:tc>
        <w:tc>
          <w:tcPr>
            <w:tcW w:w="3437" w:type="dxa"/>
            <w:gridSpan w:val="2"/>
            <w:vAlign w:val="center"/>
          </w:tcPr>
          <w:p w14:paraId="3E357D9D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E59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5" w:type="dxa"/>
            <w:gridSpan w:val="3"/>
            <w:vAlign w:val="center"/>
          </w:tcPr>
          <w:p w14:paraId="75F8E787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及职务</w:t>
            </w:r>
          </w:p>
        </w:tc>
        <w:tc>
          <w:tcPr>
            <w:tcW w:w="5777" w:type="dxa"/>
            <w:gridSpan w:val="4"/>
            <w:vAlign w:val="center"/>
          </w:tcPr>
          <w:p w14:paraId="68D7154F">
            <w:pPr>
              <w:overflowPunct w:val="0"/>
              <w:spacing w:line="30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22B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15" w:type="dxa"/>
            <w:gridSpan w:val="3"/>
            <w:vAlign w:val="center"/>
          </w:tcPr>
          <w:p w14:paraId="7716CEE5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竞聘岗位</w:t>
            </w:r>
          </w:p>
        </w:tc>
        <w:tc>
          <w:tcPr>
            <w:tcW w:w="5777" w:type="dxa"/>
            <w:gridSpan w:val="4"/>
            <w:vAlign w:val="center"/>
          </w:tcPr>
          <w:p w14:paraId="22AEACE4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7F96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15" w:type="dxa"/>
            <w:gridSpan w:val="3"/>
            <w:vAlign w:val="center"/>
          </w:tcPr>
          <w:p w14:paraId="766A7A87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是否服从组织安排</w:t>
            </w:r>
          </w:p>
        </w:tc>
        <w:tc>
          <w:tcPr>
            <w:tcW w:w="5777" w:type="dxa"/>
            <w:gridSpan w:val="4"/>
            <w:vAlign w:val="center"/>
          </w:tcPr>
          <w:p w14:paraId="6DEB8693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是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Cs w:val="21"/>
              </w:rPr>
              <w:t>否</w:t>
            </w:r>
          </w:p>
        </w:tc>
      </w:tr>
      <w:tr w14:paraId="2EFB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</w:trPr>
        <w:tc>
          <w:tcPr>
            <w:tcW w:w="879" w:type="dxa"/>
            <w:vAlign w:val="center"/>
          </w:tcPr>
          <w:p w14:paraId="5199E5E3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简</w:t>
            </w:r>
          </w:p>
          <w:p w14:paraId="18150784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9CE0274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F41227C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30D4E31D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721990F2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历</w:t>
            </w:r>
          </w:p>
        </w:tc>
        <w:tc>
          <w:tcPr>
            <w:tcW w:w="8113" w:type="dxa"/>
            <w:gridSpan w:val="6"/>
            <w:vAlign w:val="center"/>
          </w:tcPr>
          <w:p w14:paraId="59DA83B5">
            <w:pPr>
              <w:overflowPunct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736"/>
      </w:tblGrid>
      <w:tr w14:paraId="2719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2325" w:type="dxa"/>
            <w:vAlign w:val="center"/>
          </w:tcPr>
          <w:p w14:paraId="059AF3C9">
            <w:pPr>
              <w:overflowPunct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ED4A85E">
            <w:pPr>
              <w:overflowPunct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24870F62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奖惩</w:t>
            </w:r>
          </w:p>
          <w:p w14:paraId="6C65E044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</w:p>
          <w:p w14:paraId="532AA7DB">
            <w:pPr>
              <w:overflowPunct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CB80DD3">
            <w:pPr>
              <w:overflowPunct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736" w:type="dxa"/>
            <w:vAlign w:val="center"/>
          </w:tcPr>
          <w:p w14:paraId="2676654F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1F3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325" w:type="dxa"/>
            <w:vAlign w:val="center"/>
          </w:tcPr>
          <w:p w14:paraId="135E0134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860F3F2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A7B4C66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考核</w:t>
            </w:r>
          </w:p>
          <w:p w14:paraId="472EDBD1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</w:p>
          <w:p w14:paraId="6BB3B6F1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87E2978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736" w:type="dxa"/>
          </w:tcPr>
          <w:p w14:paraId="4B09CC6A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（近三年考核结果）</w:t>
            </w:r>
          </w:p>
        </w:tc>
      </w:tr>
      <w:tr w14:paraId="37E5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325" w:type="dxa"/>
            <w:vMerge w:val="restart"/>
            <w:vAlign w:val="center"/>
          </w:tcPr>
          <w:p w14:paraId="14F026CA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审查</w:t>
            </w:r>
          </w:p>
          <w:p w14:paraId="5C0CC86E">
            <w:pPr>
              <w:overflowPunct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意见</w:t>
            </w:r>
          </w:p>
        </w:tc>
        <w:tc>
          <w:tcPr>
            <w:tcW w:w="6736" w:type="dxa"/>
            <w:vAlign w:val="center"/>
          </w:tcPr>
          <w:p w14:paraId="717214E0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所在单位负责人意见：</w:t>
            </w:r>
          </w:p>
          <w:p w14:paraId="4097CB50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1A5F924F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F7C96CC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9B1EF7E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A3D9761">
            <w:pPr>
              <w:overflowPunct w:val="0"/>
              <w:spacing w:line="360" w:lineRule="exact"/>
              <w:ind w:firstLine="3570" w:firstLineChars="17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 月    日</w:t>
            </w:r>
          </w:p>
        </w:tc>
      </w:tr>
      <w:tr w14:paraId="0258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2325" w:type="dxa"/>
            <w:vMerge w:val="continue"/>
            <w:vAlign w:val="center"/>
          </w:tcPr>
          <w:p w14:paraId="0C063E1C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736" w:type="dxa"/>
            <w:vAlign w:val="center"/>
          </w:tcPr>
          <w:p w14:paraId="66895E15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县委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组织部意见：</w:t>
            </w:r>
          </w:p>
          <w:p w14:paraId="3EEB4863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6344C1FF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FD35124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48DCB56F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5629379E">
            <w:pPr>
              <w:overflowPunct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  <w:p w14:paraId="06478F81">
            <w:pPr>
              <w:overflowPunct w:val="0"/>
              <w:spacing w:line="360" w:lineRule="exact"/>
              <w:ind w:firstLine="3360" w:firstLineChars="16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 月    日</w:t>
            </w:r>
          </w:p>
        </w:tc>
      </w:tr>
    </w:tbl>
    <w:p w14:paraId="2A530E6B">
      <w:pPr>
        <w:overflowPunct w:val="0"/>
        <w:spacing w:line="20" w:lineRule="exact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474" w:bottom="1701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6A6784A-786F-4409-8571-9B228CBC2E9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C779CF-2271-4265-B364-1936208143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396E0015-E54A-4FC5-B323-AAFF225707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8DC80D3-71E7-4CAA-9F16-6949D5F81A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8BCA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FB2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FFB2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jRkYzM2YmQ3MzU4ZWVhMDc0NmM0NTgxZTA5OGYifQ=="/>
    <w:docVar w:name="KSO_WPS_MARK_KEY" w:val="ab678d1d-9132-4b81-9537-ef0f2773543a"/>
  </w:docVars>
  <w:rsids>
    <w:rsidRoot w:val="0DB5492C"/>
    <w:rsid w:val="000B296A"/>
    <w:rsid w:val="00566323"/>
    <w:rsid w:val="006342A9"/>
    <w:rsid w:val="006D154B"/>
    <w:rsid w:val="00735EAA"/>
    <w:rsid w:val="00763C71"/>
    <w:rsid w:val="00906CE0"/>
    <w:rsid w:val="00A42012"/>
    <w:rsid w:val="00C358C9"/>
    <w:rsid w:val="00C5728D"/>
    <w:rsid w:val="00C8120B"/>
    <w:rsid w:val="00CD6B9F"/>
    <w:rsid w:val="00E400F4"/>
    <w:rsid w:val="00E67B8E"/>
    <w:rsid w:val="00E76599"/>
    <w:rsid w:val="01BD5233"/>
    <w:rsid w:val="0200000A"/>
    <w:rsid w:val="032C6A7E"/>
    <w:rsid w:val="042D0294"/>
    <w:rsid w:val="04A47A17"/>
    <w:rsid w:val="04B0389B"/>
    <w:rsid w:val="04C66C3A"/>
    <w:rsid w:val="04CD61FB"/>
    <w:rsid w:val="04F05A45"/>
    <w:rsid w:val="051F1261"/>
    <w:rsid w:val="05844FE2"/>
    <w:rsid w:val="060043AE"/>
    <w:rsid w:val="060379FA"/>
    <w:rsid w:val="0721282E"/>
    <w:rsid w:val="07C92227"/>
    <w:rsid w:val="07D653C6"/>
    <w:rsid w:val="087D78D2"/>
    <w:rsid w:val="088D6C39"/>
    <w:rsid w:val="09093579"/>
    <w:rsid w:val="09DA18A2"/>
    <w:rsid w:val="0A4F1460"/>
    <w:rsid w:val="0AA82D4A"/>
    <w:rsid w:val="0ABA2D7D"/>
    <w:rsid w:val="0B330D82"/>
    <w:rsid w:val="0B955598"/>
    <w:rsid w:val="0BC929E3"/>
    <w:rsid w:val="0CBE467B"/>
    <w:rsid w:val="0CC223BD"/>
    <w:rsid w:val="0D94702E"/>
    <w:rsid w:val="0DA32FE7"/>
    <w:rsid w:val="0DB5492C"/>
    <w:rsid w:val="0E3A41D5"/>
    <w:rsid w:val="10392BB7"/>
    <w:rsid w:val="1081433D"/>
    <w:rsid w:val="10B65D95"/>
    <w:rsid w:val="10D13D2F"/>
    <w:rsid w:val="11500726"/>
    <w:rsid w:val="12977E48"/>
    <w:rsid w:val="13107764"/>
    <w:rsid w:val="146B333A"/>
    <w:rsid w:val="146C7AFB"/>
    <w:rsid w:val="165027E8"/>
    <w:rsid w:val="166D339A"/>
    <w:rsid w:val="16C43448"/>
    <w:rsid w:val="17037474"/>
    <w:rsid w:val="17435337"/>
    <w:rsid w:val="183F528B"/>
    <w:rsid w:val="190349F0"/>
    <w:rsid w:val="19DD495B"/>
    <w:rsid w:val="1A3500D6"/>
    <w:rsid w:val="1BD12335"/>
    <w:rsid w:val="1C55293D"/>
    <w:rsid w:val="1D1F2E5F"/>
    <w:rsid w:val="1DF356F2"/>
    <w:rsid w:val="1DFE0111"/>
    <w:rsid w:val="1E192DF2"/>
    <w:rsid w:val="1E53100C"/>
    <w:rsid w:val="1E7C400E"/>
    <w:rsid w:val="1F6966C8"/>
    <w:rsid w:val="1F7B4659"/>
    <w:rsid w:val="20112570"/>
    <w:rsid w:val="20BD4F1E"/>
    <w:rsid w:val="22A719E1"/>
    <w:rsid w:val="22D02936"/>
    <w:rsid w:val="23AB5764"/>
    <w:rsid w:val="241C1F5B"/>
    <w:rsid w:val="25647F86"/>
    <w:rsid w:val="266F0A68"/>
    <w:rsid w:val="269229A8"/>
    <w:rsid w:val="26A71D91"/>
    <w:rsid w:val="27350DC6"/>
    <w:rsid w:val="287A0E73"/>
    <w:rsid w:val="299C7A57"/>
    <w:rsid w:val="2AC02468"/>
    <w:rsid w:val="2B531A71"/>
    <w:rsid w:val="2C526E62"/>
    <w:rsid w:val="2C8549EF"/>
    <w:rsid w:val="2CB2345D"/>
    <w:rsid w:val="2CE75988"/>
    <w:rsid w:val="2D4523E9"/>
    <w:rsid w:val="2D470906"/>
    <w:rsid w:val="2D545D6C"/>
    <w:rsid w:val="2D8C1F00"/>
    <w:rsid w:val="2DA56699"/>
    <w:rsid w:val="2E444588"/>
    <w:rsid w:val="2E4C5B33"/>
    <w:rsid w:val="2E8452CD"/>
    <w:rsid w:val="2FCC0CD9"/>
    <w:rsid w:val="2FE75B13"/>
    <w:rsid w:val="303E788E"/>
    <w:rsid w:val="3054590B"/>
    <w:rsid w:val="30B31E99"/>
    <w:rsid w:val="314538BB"/>
    <w:rsid w:val="32603A85"/>
    <w:rsid w:val="33A45AC9"/>
    <w:rsid w:val="33D67385"/>
    <w:rsid w:val="3402116D"/>
    <w:rsid w:val="343926B5"/>
    <w:rsid w:val="345C0152"/>
    <w:rsid w:val="348324F2"/>
    <w:rsid w:val="34A52C92"/>
    <w:rsid w:val="36B82200"/>
    <w:rsid w:val="36B87F13"/>
    <w:rsid w:val="378E2D18"/>
    <w:rsid w:val="37923EE6"/>
    <w:rsid w:val="38080D1C"/>
    <w:rsid w:val="38B467AE"/>
    <w:rsid w:val="38F372D7"/>
    <w:rsid w:val="395470A9"/>
    <w:rsid w:val="397327AC"/>
    <w:rsid w:val="3A516973"/>
    <w:rsid w:val="3A726827"/>
    <w:rsid w:val="3B4E4C98"/>
    <w:rsid w:val="3B530501"/>
    <w:rsid w:val="3B9457DF"/>
    <w:rsid w:val="3D561A70"/>
    <w:rsid w:val="3D7C61AC"/>
    <w:rsid w:val="3E3F7AD8"/>
    <w:rsid w:val="3F0264C5"/>
    <w:rsid w:val="3F5F437C"/>
    <w:rsid w:val="400002A6"/>
    <w:rsid w:val="406B009A"/>
    <w:rsid w:val="416E7E42"/>
    <w:rsid w:val="41CC0438"/>
    <w:rsid w:val="41EB65D4"/>
    <w:rsid w:val="43ED7120"/>
    <w:rsid w:val="45165FB6"/>
    <w:rsid w:val="458B6AE9"/>
    <w:rsid w:val="46055B8C"/>
    <w:rsid w:val="47095F17"/>
    <w:rsid w:val="472B23C6"/>
    <w:rsid w:val="476F0470"/>
    <w:rsid w:val="478163F5"/>
    <w:rsid w:val="482335D2"/>
    <w:rsid w:val="48B8073B"/>
    <w:rsid w:val="4A0B1FA6"/>
    <w:rsid w:val="4AA541A9"/>
    <w:rsid w:val="4AAA17BF"/>
    <w:rsid w:val="4B6217F8"/>
    <w:rsid w:val="4B6F50DC"/>
    <w:rsid w:val="4BA206E8"/>
    <w:rsid w:val="4C25446F"/>
    <w:rsid w:val="4C467BC1"/>
    <w:rsid w:val="4CCF4510"/>
    <w:rsid w:val="4D624D84"/>
    <w:rsid w:val="4DF01BDF"/>
    <w:rsid w:val="4E265601"/>
    <w:rsid w:val="4EA7760A"/>
    <w:rsid w:val="4EB15812"/>
    <w:rsid w:val="500713B6"/>
    <w:rsid w:val="503E6C32"/>
    <w:rsid w:val="50E12E7E"/>
    <w:rsid w:val="51E368DD"/>
    <w:rsid w:val="52102850"/>
    <w:rsid w:val="525F7333"/>
    <w:rsid w:val="53151853"/>
    <w:rsid w:val="53A5521A"/>
    <w:rsid w:val="53E917BB"/>
    <w:rsid w:val="546D63E4"/>
    <w:rsid w:val="54797029"/>
    <w:rsid w:val="54CB6F02"/>
    <w:rsid w:val="54DF73AE"/>
    <w:rsid w:val="551B6659"/>
    <w:rsid w:val="555005A8"/>
    <w:rsid w:val="55722A84"/>
    <w:rsid w:val="5680425F"/>
    <w:rsid w:val="56B44A80"/>
    <w:rsid w:val="570718EE"/>
    <w:rsid w:val="58216B69"/>
    <w:rsid w:val="58CB3E9E"/>
    <w:rsid w:val="58F0037D"/>
    <w:rsid w:val="592304F2"/>
    <w:rsid w:val="596F775D"/>
    <w:rsid w:val="5BDD5700"/>
    <w:rsid w:val="5D1A4582"/>
    <w:rsid w:val="5D975951"/>
    <w:rsid w:val="5DBC1ADE"/>
    <w:rsid w:val="5EAE35E8"/>
    <w:rsid w:val="5F4325E4"/>
    <w:rsid w:val="5F4D30A6"/>
    <w:rsid w:val="5FB011CE"/>
    <w:rsid w:val="5FDE5C3D"/>
    <w:rsid w:val="5FE175D9"/>
    <w:rsid w:val="5FFB68ED"/>
    <w:rsid w:val="60470EE8"/>
    <w:rsid w:val="60996106"/>
    <w:rsid w:val="621027AD"/>
    <w:rsid w:val="63065CD5"/>
    <w:rsid w:val="642D103F"/>
    <w:rsid w:val="643B19AE"/>
    <w:rsid w:val="647202F4"/>
    <w:rsid w:val="64BA7CEF"/>
    <w:rsid w:val="64E67DC5"/>
    <w:rsid w:val="652650E8"/>
    <w:rsid w:val="654B3E73"/>
    <w:rsid w:val="65CC0398"/>
    <w:rsid w:val="65E816C2"/>
    <w:rsid w:val="66886796"/>
    <w:rsid w:val="67304919"/>
    <w:rsid w:val="68625FDA"/>
    <w:rsid w:val="687D7FB3"/>
    <w:rsid w:val="689841A8"/>
    <w:rsid w:val="68994EF5"/>
    <w:rsid w:val="68A65864"/>
    <w:rsid w:val="68B336C4"/>
    <w:rsid w:val="69C94DF9"/>
    <w:rsid w:val="6A1427BB"/>
    <w:rsid w:val="6A1B592C"/>
    <w:rsid w:val="6A4B0471"/>
    <w:rsid w:val="6A6534F3"/>
    <w:rsid w:val="6B080110"/>
    <w:rsid w:val="6B1E16E2"/>
    <w:rsid w:val="6B6F4633"/>
    <w:rsid w:val="6D1014FE"/>
    <w:rsid w:val="6E810D38"/>
    <w:rsid w:val="6FDA4F9E"/>
    <w:rsid w:val="6FFE4F46"/>
    <w:rsid w:val="70665318"/>
    <w:rsid w:val="71017ADB"/>
    <w:rsid w:val="723143F0"/>
    <w:rsid w:val="72971EB7"/>
    <w:rsid w:val="73056E85"/>
    <w:rsid w:val="73383BF2"/>
    <w:rsid w:val="74683A94"/>
    <w:rsid w:val="74C07CAE"/>
    <w:rsid w:val="74C30450"/>
    <w:rsid w:val="74E474F8"/>
    <w:rsid w:val="75512D41"/>
    <w:rsid w:val="757C4650"/>
    <w:rsid w:val="75B4228D"/>
    <w:rsid w:val="769D2054"/>
    <w:rsid w:val="76C52912"/>
    <w:rsid w:val="76E32494"/>
    <w:rsid w:val="77204A34"/>
    <w:rsid w:val="788039DC"/>
    <w:rsid w:val="79292CF1"/>
    <w:rsid w:val="79874288"/>
    <w:rsid w:val="79EB757B"/>
    <w:rsid w:val="7AB14320"/>
    <w:rsid w:val="7B6F6C78"/>
    <w:rsid w:val="7C5F1ADE"/>
    <w:rsid w:val="7C8021FC"/>
    <w:rsid w:val="7D9B308F"/>
    <w:rsid w:val="7DB54128"/>
    <w:rsid w:val="7DEF4BF9"/>
    <w:rsid w:val="7DF754B3"/>
    <w:rsid w:val="7E024E93"/>
    <w:rsid w:val="7E034D25"/>
    <w:rsid w:val="7E0B4983"/>
    <w:rsid w:val="7E3C65F7"/>
    <w:rsid w:val="7E48583E"/>
    <w:rsid w:val="7E7A711F"/>
    <w:rsid w:val="7EEF3E42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enovo\Desktop\&#25913;&#38761;\&#37197;&#22871;&#26041;&#26696;&#21150;&#27861;\&#65288;&#19968;&#31295;&#65289;&#31454;&#32856;&#19978;&#23703;&#23454;&#26045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（一稿）竞聘上岗实施方案</Template>
  <Pages>2</Pages>
  <Words>2376</Words>
  <Characters>2548</Characters>
  <Lines>5</Lines>
  <Paragraphs>13</Paragraphs>
  <TotalTime>152</TotalTime>
  <ScaleCrop>false</ScaleCrop>
  <LinksUpToDate>false</LinksUpToDate>
  <CharactersWithSpaces>2603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2024-12-05T02:57:00Z</dcterms:created>
  <dc:creator>HL</dc:creator>
  <cp:lastModifiedBy>丝中茧</cp:lastModifiedBy>
  <cp:lastPrinted>2025-06-11T00:34:00Z</cp:lastPrinted>
  <dcterms:modified xsi:type="dcterms:W3CDTF">2025-06-12T00:52:50Z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01391C0B8E784720BFAE9AAC04EE3EBA_13</vt:lpwstr>
  </property>
  <property fmtid="{D5CDD505-2E9C-101B-9397-08002B2CF9AE}" pid="4" name="KSOTemplateDocerSaveRecord">
    <vt:lpwstr>eyJoZGlkIjoiZTBkZDhjNjg2NmI0YmExMzJhZjBjY2E0NzNkMTIwNTEiLCJ1c2VySWQiOiIzOTY4MDQzNzIifQ==</vt:lpwstr>
  </property>
</Properties>
</file>