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68C4" w14:textId="77777777" w:rsidR="0014329E" w:rsidRDefault="0014329E" w:rsidP="0014329E">
      <w:pPr>
        <w:pStyle w:val="a8"/>
        <w:ind w:firstLine="0"/>
        <w:jc w:val="left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14:paraId="3E34046A" w14:textId="5ED773C8" w:rsidR="0014329E" w:rsidRDefault="0014329E" w:rsidP="0014329E">
      <w:pPr>
        <w:pStyle w:val="a8"/>
        <w:spacing w:beforeLines="50" w:before="120" w:line="540" w:lineRule="atLeast"/>
        <w:ind w:firstLine="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郑州旅游职业学院2025年</w:t>
      </w:r>
      <w:r w:rsidR="00B20D47">
        <w:rPr>
          <w:rFonts w:ascii="宋体" w:eastAsia="宋体" w:hAnsi="宋体" w:hint="eastAsia"/>
          <w:b/>
          <w:sz w:val="36"/>
          <w:szCs w:val="36"/>
        </w:rPr>
        <w:t>公开招聘</w:t>
      </w:r>
      <w:r>
        <w:rPr>
          <w:rFonts w:ascii="宋体" w:eastAsia="宋体" w:hAnsi="宋体" w:hint="eastAsia"/>
          <w:b/>
          <w:color w:val="auto"/>
          <w:sz w:val="36"/>
          <w:szCs w:val="36"/>
        </w:rPr>
        <w:t>高层次人才</w:t>
      </w:r>
      <w:r>
        <w:rPr>
          <w:rFonts w:ascii="宋体" w:eastAsia="宋体" w:hAnsi="宋体" w:hint="eastAsia"/>
          <w:b/>
          <w:sz w:val="36"/>
          <w:szCs w:val="36"/>
        </w:rPr>
        <w:t>报名表</w:t>
      </w:r>
    </w:p>
    <w:p w14:paraId="6C9A2ED9" w14:textId="77777777" w:rsidR="0014329E" w:rsidRDefault="0014329E" w:rsidP="0014329E">
      <w:pPr>
        <w:pStyle w:val="a8"/>
        <w:ind w:firstLine="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应聘人员类别：</w:t>
      </w: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/>
          <w:color w:val="auto"/>
          <w:sz w:val="24"/>
          <w:szCs w:val="24"/>
        </w:rPr>
        <w:t>博士研究生</w:t>
      </w:r>
      <w:r>
        <w:rPr>
          <w:rFonts w:hint="eastAsia"/>
          <w:b/>
          <w:color w:val="auto"/>
          <w:sz w:val="24"/>
          <w:szCs w:val="24"/>
        </w:rPr>
        <w:t xml:space="preserve">           </w:t>
      </w:r>
      <w:r>
        <w:rPr>
          <w:b/>
          <w:color w:val="auto"/>
          <w:sz w:val="24"/>
          <w:szCs w:val="24"/>
        </w:rPr>
        <w:t xml:space="preserve">       </w:t>
      </w: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</w:t>
      </w:r>
      <w:r>
        <w:rPr>
          <w:rFonts w:hint="eastAsia"/>
          <w:b/>
          <w:color w:val="auto"/>
          <w:sz w:val="24"/>
          <w:szCs w:val="24"/>
        </w:rPr>
        <w:t>专</w:t>
      </w: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/>
          <w:color w:val="auto"/>
          <w:sz w:val="24"/>
          <w:szCs w:val="24"/>
        </w:rPr>
        <w:t>业：</w:t>
      </w:r>
    </w:p>
    <w:tbl>
      <w:tblPr>
        <w:tblW w:w="9930" w:type="dxa"/>
        <w:tblInd w:w="-5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134"/>
        <w:gridCol w:w="432"/>
        <w:gridCol w:w="1080"/>
        <w:gridCol w:w="1080"/>
        <w:gridCol w:w="102"/>
        <w:gridCol w:w="798"/>
        <w:gridCol w:w="360"/>
        <w:gridCol w:w="720"/>
        <w:gridCol w:w="1260"/>
        <w:gridCol w:w="1800"/>
      </w:tblGrid>
      <w:tr w:rsidR="0014329E" w14:paraId="2DB7E8C7" w14:textId="77777777" w:rsidTr="005E3CF9">
        <w:trPr>
          <w:cantSplit/>
          <w:trHeight w:val="68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1A96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　　名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F217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311A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76A1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别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E391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60CCB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　　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766C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0D13A8" w14:textId="77777777" w:rsidR="0014329E" w:rsidRDefault="0014329E" w:rsidP="005E3CF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一寸彩色照片</w:t>
            </w:r>
          </w:p>
        </w:tc>
      </w:tr>
      <w:tr w:rsidR="0014329E" w14:paraId="769C923B" w14:textId="77777777" w:rsidTr="005E3CF9">
        <w:trPr>
          <w:cantSplit/>
          <w:trHeight w:val="68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DE7B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8D367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CB2C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05AA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2AD1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6885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92EE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457B6C" w14:textId="77777777" w:rsidR="0014329E" w:rsidRDefault="0014329E" w:rsidP="005E3CF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329E" w14:paraId="536310EF" w14:textId="77777777" w:rsidTr="005E3CF9">
        <w:trPr>
          <w:cantSplit/>
          <w:trHeight w:val="68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3E2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第一学历情况</w:t>
            </w:r>
          </w:p>
          <w:p w14:paraId="570D3815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月，学校，专业，本科，学士</w:t>
            </w:r>
          </w:p>
        </w:tc>
        <w:tc>
          <w:tcPr>
            <w:tcW w:w="583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D5585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36ABA1" w14:textId="77777777" w:rsidR="0014329E" w:rsidRDefault="0014329E" w:rsidP="005E3CF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329E" w14:paraId="618E8EF2" w14:textId="77777777" w:rsidTr="005E3CF9">
        <w:trPr>
          <w:cantSplit/>
          <w:trHeight w:val="680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8D8BAD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位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583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2013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388" w14:textId="77777777" w:rsidR="0014329E" w:rsidRDefault="0014329E" w:rsidP="005E3CF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329E" w14:paraId="0D0685EA" w14:textId="77777777" w:rsidTr="005E3CF9">
        <w:trPr>
          <w:cantSplit/>
          <w:trHeight w:val="68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0ED240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职业技术资格</w:t>
            </w:r>
          </w:p>
        </w:tc>
        <w:tc>
          <w:tcPr>
            <w:tcW w:w="763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4B027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329E" w14:paraId="5D0966F1" w14:textId="77777777" w:rsidTr="005E3CF9">
        <w:trPr>
          <w:cantSplit/>
          <w:trHeight w:val="68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C08E5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6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E1D72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C799B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E4F5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329E" w14:paraId="331C425B" w14:textId="77777777" w:rsidTr="005E3CF9">
        <w:trPr>
          <w:cantSplit/>
          <w:trHeight w:val="68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0085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6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3C768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5B980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195F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329E" w14:paraId="3F4A929C" w14:textId="77777777" w:rsidTr="005E3CF9">
        <w:trPr>
          <w:cantSplit/>
          <w:trHeight w:val="281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2A65AA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学习及工作经历（从高中阶段起）</w:t>
            </w:r>
          </w:p>
        </w:tc>
        <w:tc>
          <w:tcPr>
            <w:tcW w:w="876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B04F9" w14:textId="77777777" w:rsidR="0014329E" w:rsidRDefault="0014329E" w:rsidP="005E3CF9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329E" w14:paraId="576CE12F" w14:textId="77777777" w:rsidTr="005E3CF9">
        <w:trPr>
          <w:cantSplit/>
          <w:trHeight w:val="30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2F75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位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02146B9B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主修课程</w:t>
            </w:r>
          </w:p>
        </w:tc>
        <w:tc>
          <w:tcPr>
            <w:tcW w:w="876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70D373" w14:textId="77777777" w:rsidR="0014329E" w:rsidRDefault="0014329E" w:rsidP="005E3CF9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329E" w14:paraId="64CC3A11" w14:textId="77777777" w:rsidTr="005E3CF9">
        <w:trPr>
          <w:cantSplit/>
          <w:trHeight w:val="417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07A2F7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教科研成果</w:t>
            </w:r>
          </w:p>
        </w:tc>
        <w:tc>
          <w:tcPr>
            <w:tcW w:w="876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39DDE" w14:textId="77777777" w:rsidR="0014329E" w:rsidRDefault="0014329E" w:rsidP="005E3CF9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329E" w14:paraId="52632086" w14:textId="77777777" w:rsidTr="005E3CF9">
        <w:trPr>
          <w:cantSplit/>
          <w:trHeight w:val="330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DC9803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 w14:paraId="6EC06BE6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荣誉称号</w:t>
            </w:r>
          </w:p>
          <w:p w14:paraId="66F85B53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47A42" w14:textId="77777777" w:rsidR="0014329E" w:rsidRDefault="0014329E" w:rsidP="005E3CF9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329E" w14:paraId="6FBB2646" w14:textId="77777777" w:rsidTr="005E3CF9">
        <w:trPr>
          <w:cantSplit/>
          <w:trHeight w:val="389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99C2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</w:t>
            </w:r>
          </w:p>
          <w:p w14:paraId="198E8298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  <w:p w14:paraId="0B34AFE7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EA9C" w14:textId="77777777" w:rsidR="0014329E" w:rsidRDefault="0014329E" w:rsidP="005E3CF9">
            <w:pPr>
              <w:pStyle w:val="a8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44D15DA1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F01C62D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1C7A45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98BA5AC" w14:textId="77777777" w:rsidR="0014329E" w:rsidRDefault="0014329E" w:rsidP="005E3CF9">
            <w:pPr>
              <w:pStyle w:val="a8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应聘人签名：</w:t>
            </w:r>
          </w:p>
          <w:p w14:paraId="0D5F9406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BE6A2C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1FBD21A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3185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  <w:p w14:paraId="0950A1BF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</w:t>
            </w:r>
          </w:p>
          <w:p w14:paraId="7559DB79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AEEA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经审查，符合应聘资格条件。</w:t>
            </w:r>
          </w:p>
          <w:p w14:paraId="73540785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9B16236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511BD36" w14:textId="77777777" w:rsidR="0014329E" w:rsidRDefault="0014329E" w:rsidP="005E3CF9">
            <w:pPr>
              <w:pStyle w:val="a8"/>
              <w:spacing w:line="240" w:lineRule="auto"/>
              <w:ind w:firstLineChars="150" w:firstLine="360"/>
              <w:rPr>
                <w:sz w:val="24"/>
                <w:szCs w:val="24"/>
              </w:rPr>
            </w:pPr>
          </w:p>
          <w:p w14:paraId="34948361" w14:textId="77777777" w:rsidR="0014329E" w:rsidRDefault="0014329E" w:rsidP="005E3CF9">
            <w:pPr>
              <w:pStyle w:val="a8"/>
              <w:spacing w:line="24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审查人签名：</w:t>
            </w:r>
          </w:p>
          <w:p w14:paraId="4080F402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E1DCD6A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85E296F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F685D91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DA6023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1A6FE19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E6EE7B0" w14:textId="77777777" w:rsidR="0014329E" w:rsidRDefault="0014329E" w:rsidP="005E3CF9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14329E" w14:paraId="1F916F5C" w14:textId="77777777" w:rsidTr="005E3CF9">
        <w:trPr>
          <w:cantSplit/>
          <w:trHeight w:val="132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3560" w14:textId="77777777" w:rsidR="0014329E" w:rsidRDefault="0014329E" w:rsidP="005E3CF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9E16" w14:textId="77777777" w:rsidR="0014329E" w:rsidRDefault="0014329E" w:rsidP="005E3CF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81E0BEF" w14:textId="2F2B34C3" w:rsidR="00410212" w:rsidRPr="0014329E" w:rsidRDefault="0014329E" w:rsidP="0014329E">
      <w:pPr>
        <w:pStyle w:val="a8"/>
        <w:spacing w:beforeLines="50" w:before="120" w:line="24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说明：此表正反打印，经审查符合报考资格条件后，由招聘单位留存，并由应聘人员现场签字确认。</w:t>
      </w:r>
    </w:p>
    <w:sectPr w:rsidR="00410212" w:rsidRPr="0014329E" w:rsidSect="00563EA8">
      <w:headerReference w:type="default" r:id="rId7"/>
      <w:footerReference w:type="even" r:id="rId8"/>
      <w:footerReference w:type="default" r:id="rId9"/>
      <w:pgSz w:w="11907" w:h="16840" w:code="9"/>
      <w:pgMar w:top="1418" w:right="1701" w:bottom="1701" w:left="1701" w:header="1134" w:footer="1134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5028" w14:textId="77777777" w:rsidR="00880233" w:rsidRDefault="00880233">
      <w:pPr>
        <w:spacing w:line="240" w:lineRule="auto"/>
      </w:pPr>
      <w:r>
        <w:separator/>
      </w:r>
    </w:p>
  </w:endnote>
  <w:endnote w:type="continuationSeparator" w:id="0">
    <w:p w14:paraId="451764B9" w14:textId="77777777" w:rsidR="00880233" w:rsidRDefault="00880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6316" w14:textId="77777777" w:rsidR="00410212" w:rsidRDefault="00E74FAB" w:rsidP="00563EA8">
    <w:pPr>
      <w:pStyle w:val="a3"/>
      <w:framePr w:wrap="around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DD2EBD" w14:textId="77777777" w:rsidR="00410212" w:rsidRDefault="00E74FAB">
    <w:pPr>
      <w:widowControl/>
      <w:ind w:right="360"/>
    </w:pPr>
    <w:r>
      <w:rPr>
        <w:rFonts w:hint="eastAsia"/>
      </w:rPr>
      <w:t>——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E800" w14:textId="28032C41" w:rsidR="00410212" w:rsidRDefault="00E74FAB" w:rsidP="00563EA8">
    <w:pPr>
      <w:pStyle w:val="a3"/>
      <w:framePr w:wrap="around"/>
    </w:pPr>
    <w:r w:rsidRPr="00563EA8">
      <w:rPr>
        <w:rStyle w:val="a7"/>
      </w:rPr>
      <w:fldChar w:fldCharType="begin"/>
    </w:r>
    <w:r w:rsidRPr="00563EA8">
      <w:rPr>
        <w:rStyle w:val="a7"/>
      </w:rPr>
      <w:instrText xml:space="preserve">PAGE  </w:instrText>
    </w:r>
    <w:r w:rsidRPr="00563EA8">
      <w:rPr>
        <w:rStyle w:val="a7"/>
      </w:rPr>
      <w:fldChar w:fldCharType="separate"/>
    </w:r>
    <w:r w:rsidRPr="00563EA8">
      <w:rPr>
        <w:rStyle w:val="a7"/>
      </w:rPr>
      <w:t>2</w:t>
    </w:r>
    <w:r w:rsidRPr="00563EA8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708E" w14:textId="77777777" w:rsidR="00880233" w:rsidRDefault="00880233">
      <w:pPr>
        <w:spacing w:line="240" w:lineRule="auto"/>
      </w:pPr>
      <w:r>
        <w:separator/>
      </w:r>
    </w:p>
  </w:footnote>
  <w:footnote w:type="continuationSeparator" w:id="0">
    <w:p w14:paraId="7D3CECF7" w14:textId="77777777" w:rsidR="00880233" w:rsidRDefault="00880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CE8F" w14:textId="77777777" w:rsidR="00410212" w:rsidRDefault="004102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dlYmZlOWYzMjhiOWNiMGEwM2I4NmIwYWViMjM4ODIifQ=="/>
  </w:docVars>
  <w:rsids>
    <w:rsidRoot w:val="003D43CB"/>
    <w:rsid w:val="000542B0"/>
    <w:rsid w:val="00107635"/>
    <w:rsid w:val="0014329E"/>
    <w:rsid w:val="00332346"/>
    <w:rsid w:val="003965CC"/>
    <w:rsid w:val="003D43CB"/>
    <w:rsid w:val="00410212"/>
    <w:rsid w:val="00563EA8"/>
    <w:rsid w:val="006508D8"/>
    <w:rsid w:val="006E44F9"/>
    <w:rsid w:val="00785F37"/>
    <w:rsid w:val="007B4A54"/>
    <w:rsid w:val="00880233"/>
    <w:rsid w:val="008A481D"/>
    <w:rsid w:val="00987342"/>
    <w:rsid w:val="009B69C9"/>
    <w:rsid w:val="00A174B5"/>
    <w:rsid w:val="00B20D47"/>
    <w:rsid w:val="00BD5898"/>
    <w:rsid w:val="00CC0B81"/>
    <w:rsid w:val="00DF5113"/>
    <w:rsid w:val="00E74FAB"/>
    <w:rsid w:val="095663B0"/>
    <w:rsid w:val="18967954"/>
    <w:rsid w:val="1B3F11C3"/>
    <w:rsid w:val="1B4D1A4E"/>
    <w:rsid w:val="27333378"/>
    <w:rsid w:val="598B7B10"/>
    <w:rsid w:val="5A9C73C8"/>
    <w:rsid w:val="65C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536F6"/>
  <w15:docId w15:val="{413EBD18-EC5C-4B98-89B0-5629B96C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overflowPunct w:val="0"/>
      <w:autoSpaceDE w:val="0"/>
      <w:autoSpaceDN w:val="0"/>
      <w:adjustRightInd w:val="0"/>
      <w:spacing w:line="318" w:lineRule="atLeast"/>
      <w:ind w:firstLine="425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rsid w:val="00563EA8"/>
    <w:pPr>
      <w:framePr w:wrap="around" w:vAnchor="text" w:hAnchor="page" w:x="5302" w:y="36"/>
      <w:tabs>
        <w:tab w:val="center" w:pos="3969"/>
      </w:tabs>
      <w:spacing w:line="240" w:lineRule="auto"/>
      <w:ind w:left="284" w:right="284" w:firstLine="0"/>
    </w:pPr>
    <w:rPr>
      <w:szCs w:val="21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0"/>
    <w:autoRedefine/>
    <w:qFormat/>
  </w:style>
  <w:style w:type="paragraph" w:customStyle="1" w:styleId="a8">
    <w:name w:val="三仿"/>
    <w:basedOn w:val="a"/>
    <w:autoRedefine/>
    <w:qFormat/>
    <w:pPr>
      <w:autoSpaceDN/>
      <w:snapToGrid w:val="0"/>
      <w:spacing w:line="567" w:lineRule="atLeast"/>
      <w:ind w:firstLine="646"/>
    </w:pPr>
    <w:rPr>
      <w:rFonts w:eastAsia="仿宋_GB2312"/>
      <w:snapToGrid w:val="0"/>
      <w:color w:val="000000"/>
      <w:sz w:val="32"/>
    </w:rPr>
  </w:style>
  <w:style w:type="character" w:customStyle="1" w:styleId="a4">
    <w:name w:val="页脚 字符"/>
    <w:basedOn w:val="a0"/>
    <w:link w:val="a3"/>
    <w:autoRedefine/>
    <w:uiPriority w:val="99"/>
    <w:qFormat/>
    <w:rsid w:val="00563EA8"/>
    <w:rPr>
      <w:rFonts w:ascii="Times New Roman" w:eastAsia="宋体" w:hAnsi="Times New Roman" w:cs="Times New Roman"/>
      <w:sz w:val="21"/>
      <w:szCs w:val="21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right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489C-9F08-4F3B-975D-19225AFE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right</Template>
  <TotalTime>6</TotalTime>
  <Pages>2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4</cp:revision>
  <dcterms:created xsi:type="dcterms:W3CDTF">2025-03-11T07:26:00Z</dcterms:created>
  <dcterms:modified xsi:type="dcterms:W3CDTF">2025-06-11T02:34:00Z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0A93233C3E6A4A4EA267E72ABD8651D9_13</vt:lpwstr>
  </property>
  <property fmtid="{D5CDD505-2E9C-101B-9397-08002B2CF9AE}" pid="4" name="KSOTemplateDocerSaveRecord">
    <vt:lpwstr>eyJoZGlkIjoiNTdlYmZlOWYzMjhiOWNiMGEwM2I4NmIwYWViMjM4ODIiLCJ1c2VySWQiOiIzOTQzODI3ODkifQ==</vt:lpwstr>
  </property>
</Properties>
</file>