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405A">
      <w:pP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附件2：</w:t>
      </w:r>
    </w:p>
    <w:tbl>
      <w:tblPr>
        <w:tblStyle w:val="8"/>
        <w:tblW w:w="96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173"/>
        <w:gridCol w:w="1062"/>
        <w:gridCol w:w="1455"/>
        <w:gridCol w:w="465"/>
        <w:gridCol w:w="2220"/>
        <w:gridCol w:w="1740"/>
      </w:tblGrid>
      <w:tr w14:paraId="2553F4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C461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BF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55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84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6B4E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 w14:paraId="4158E8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A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托克逊县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总工会面向社会公开招聘</w:t>
            </w:r>
          </w:p>
          <w:p w14:paraId="43B3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社会化工会工作者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报名表</w:t>
            </w:r>
          </w:p>
        </w:tc>
      </w:tr>
      <w:tr w14:paraId="35A301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4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B7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5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8A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B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1寸照片</w:t>
            </w:r>
          </w:p>
        </w:tc>
      </w:tr>
      <w:tr w14:paraId="2DBFF4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9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FB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族   别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3D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39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D549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3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84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9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10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1D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1A02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D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BD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F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CC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C425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A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5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4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DB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6270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FD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2DFE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E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称谓</w:t>
            </w: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2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4CC924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75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9F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9C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DF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9409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B2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B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5D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A4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4179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47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B6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09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2F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22A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3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FF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F4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35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8D2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9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个人简历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CDF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BE59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B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主要工作成绩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C3D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8B88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1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1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注：报名表须认真、如实填写，如提供资料不实或填写有误，随时取消资格，责任自负。</w:t>
            </w:r>
          </w:p>
        </w:tc>
      </w:tr>
    </w:tbl>
    <w:p w14:paraId="5B5E6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10"/>
          <w:szCs w:val="10"/>
          <w:highlight w:val="none"/>
        </w:rPr>
      </w:pPr>
    </w:p>
    <w:sectPr>
      <w:footerReference r:id="rId3" w:type="default"/>
      <w:pgSz w:w="11906" w:h="16838"/>
      <w:pgMar w:top="2211" w:right="1928" w:bottom="1701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36A7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jkyNzQzMjk3YTYyZWM3NTg2MjcwNmI0ODNhMGMifQ=="/>
  </w:docVars>
  <w:rsids>
    <w:rsidRoot w:val="4E983F93"/>
    <w:rsid w:val="001C5587"/>
    <w:rsid w:val="00246326"/>
    <w:rsid w:val="003033AE"/>
    <w:rsid w:val="003A4E52"/>
    <w:rsid w:val="003C0ED6"/>
    <w:rsid w:val="004902AE"/>
    <w:rsid w:val="004E56F8"/>
    <w:rsid w:val="004E59D7"/>
    <w:rsid w:val="00586357"/>
    <w:rsid w:val="006218C4"/>
    <w:rsid w:val="00835FAE"/>
    <w:rsid w:val="00855EF2"/>
    <w:rsid w:val="008746DE"/>
    <w:rsid w:val="00BA4506"/>
    <w:rsid w:val="01BB34C4"/>
    <w:rsid w:val="01D0522F"/>
    <w:rsid w:val="02251939"/>
    <w:rsid w:val="027740A2"/>
    <w:rsid w:val="03B778F0"/>
    <w:rsid w:val="04726746"/>
    <w:rsid w:val="04811667"/>
    <w:rsid w:val="04BF4BE9"/>
    <w:rsid w:val="04CC7252"/>
    <w:rsid w:val="04E64F6A"/>
    <w:rsid w:val="04EE3C72"/>
    <w:rsid w:val="077B0190"/>
    <w:rsid w:val="07E364D9"/>
    <w:rsid w:val="07EC5371"/>
    <w:rsid w:val="07F53899"/>
    <w:rsid w:val="08E2024B"/>
    <w:rsid w:val="08ED360C"/>
    <w:rsid w:val="09807EA9"/>
    <w:rsid w:val="0999487E"/>
    <w:rsid w:val="0B420FC5"/>
    <w:rsid w:val="0D721F5D"/>
    <w:rsid w:val="0E437F74"/>
    <w:rsid w:val="10A8447F"/>
    <w:rsid w:val="10B16388"/>
    <w:rsid w:val="10BF492E"/>
    <w:rsid w:val="10C53739"/>
    <w:rsid w:val="12BC0416"/>
    <w:rsid w:val="12EF58EF"/>
    <w:rsid w:val="131F45BD"/>
    <w:rsid w:val="13606A7C"/>
    <w:rsid w:val="14181E26"/>
    <w:rsid w:val="14335182"/>
    <w:rsid w:val="1518253F"/>
    <w:rsid w:val="157943A0"/>
    <w:rsid w:val="15896518"/>
    <w:rsid w:val="17CF7FC9"/>
    <w:rsid w:val="17D17365"/>
    <w:rsid w:val="17D71E7C"/>
    <w:rsid w:val="17E62B4C"/>
    <w:rsid w:val="190F33D3"/>
    <w:rsid w:val="1A1E3DAC"/>
    <w:rsid w:val="1C037ECC"/>
    <w:rsid w:val="1C094304"/>
    <w:rsid w:val="1C876F6E"/>
    <w:rsid w:val="1C981AC0"/>
    <w:rsid w:val="1D951888"/>
    <w:rsid w:val="1E137895"/>
    <w:rsid w:val="1ECE4BF1"/>
    <w:rsid w:val="1EF94CF5"/>
    <w:rsid w:val="20FE68AF"/>
    <w:rsid w:val="23402078"/>
    <w:rsid w:val="23815A04"/>
    <w:rsid w:val="2450094D"/>
    <w:rsid w:val="24D6060D"/>
    <w:rsid w:val="250D3103"/>
    <w:rsid w:val="25DC015A"/>
    <w:rsid w:val="264D2F6A"/>
    <w:rsid w:val="268F5395"/>
    <w:rsid w:val="26C41C33"/>
    <w:rsid w:val="26DA17C3"/>
    <w:rsid w:val="270E35F5"/>
    <w:rsid w:val="270E55FF"/>
    <w:rsid w:val="28D472A8"/>
    <w:rsid w:val="29557D33"/>
    <w:rsid w:val="2A342805"/>
    <w:rsid w:val="2AF539D6"/>
    <w:rsid w:val="2B7C1790"/>
    <w:rsid w:val="2CC12633"/>
    <w:rsid w:val="2CC91938"/>
    <w:rsid w:val="2D0F1064"/>
    <w:rsid w:val="2D25207E"/>
    <w:rsid w:val="2EBD02B4"/>
    <w:rsid w:val="2F8512FC"/>
    <w:rsid w:val="2FAD2601"/>
    <w:rsid w:val="312671C7"/>
    <w:rsid w:val="32085614"/>
    <w:rsid w:val="329A0D70"/>
    <w:rsid w:val="32B97128"/>
    <w:rsid w:val="330635AF"/>
    <w:rsid w:val="331E58B2"/>
    <w:rsid w:val="33306DBA"/>
    <w:rsid w:val="33350D8C"/>
    <w:rsid w:val="34342157"/>
    <w:rsid w:val="35391BBA"/>
    <w:rsid w:val="357E72C2"/>
    <w:rsid w:val="359D0A22"/>
    <w:rsid w:val="36631BDE"/>
    <w:rsid w:val="37A06532"/>
    <w:rsid w:val="39197C5B"/>
    <w:rsid w:val="39E82866"/>
    <w:rsid w:val="3A105A69"/>
    <w:rsid w:val="3CA04A4B"/>
    <w:rsid w:val="3CE72F1C"/>
    <w:rsid w:val="3EED5973"/>
    <w:rsid w:val="3F05265D"/>
    <w:rsid w:val="3F052975"/>
    <w:rsid w:val="3F3E29CB"/>
    <w:rsid w:val="3FDB27A9"/>
    <w:rsid w:val="40541274"/>
    <w:rsid w:val="405A3D78"/>
    <w:rsid w:val="436170D9"/>
    <w:rsid w:val="44387177"/>
    <w:rsid w:val="44994C09"/>
    <w:rsid w:val="452D46BA"/>
    <w:rsid w:val="46B53060"/>
    <w:rsid w:val="46FE1EDD"/>
    <w:rsid w:val="48AB0FEE"/>
    <w:rsid w:val="492C3F14"/>
    <w:rsid w:val="49E26A08"/>
    <w:rsid w:val="49EE4397"/>
    <w:rsid w:val="4A023217"/>
    <w:rsid w:val="4A914E51"/>
    <w:rsid w:val="4B6A285E"/>
    <w:rsid w:val="4CB561DB"/>
    <w:rsid w:val="4CC6376C"/>
    <w:rsid w:val="4D250152"/>
    <w:rsid w:val="4D897B27"/>
    <w:rsid w:val="4E983F93"/>
    <w:rsid w:val="4F2A1A86"/>
    <w:rsid w:val="4F77B8F4"/>
    <w:rsid w:val="4FB83A7B"/>
    <w:rsid w:val="52B87B19"/>
    <w:rsid w:val="531863D5"/>
    <w:rsid w:val="54F44C6A"/>
    <w:rsid w:val="55031D06"/>
    <w:rsid w:val="553B5148"/>
    <w:rsid w:val="55C6060F"/>
    <w:rsid w:val="55E36AE8"/>
    <w:rsid w:val="57B71430"/>
    <w:rsid w:val="57CD6BE4"/>
    <w:rsid w:val="57D14BC8"/>
    <w:rsid w:val="57FE6C7E"/>
    <w:rsid w:val="58D209D2"/>
    <w:rsid w:val="59C04E33"/>
    <w:rsid w:val="5A281AE8"/>
    <w:rsid w:val="5A772961"/>
    <w:rsid w:val="5CD24891"/>
    <w:rsid w:val="5EC86EAE"/>
    <w:rsid w:val="5F5C4CC1"/>
    <w:rsid w:val="5FF04786"/>
    <w:rsid w:val="603C144B"/>
    <w:rsid w:val="60C705F7"/>
    <w:rsid w:val="62981BC0"/>
    <w:rsid w:val="62EF501B"/>
    <w:rsid w:val="642D6705"/>
    <w:rsid w:val="64761F11"/>
    <w:rsid w:val="64B708C3"/>
    <w:rsid w:val="64D13B3E"/>
    <w:rsid w:val="659A2E67"/>
    <w:rsid w:val="66212EA3"/>
    <w:rsid w:val="66912E1B"/>
    <w:rsid w:val="66BF3421"/>
    <w:rsid w:val="672720E6"/>
    <w:rsid w:val="674B3416"/>
    <w:rsid w:val="67992D7C"/>
    <w:rsid w:val="67D05096"/>
    <w:rsid w:val="67DE4F99"/>
    <w:rsid w:val="67ED5242"/>
    <w:rsid w:val="682368A4"/>
    <w:rsid w:val="683B6136"/>
    <w:rsid w:val="68406E08"/>
    <w:rsid w:val="68815DFE"/>
    <w:rsid w:val="68C174F8"/>
    <w:rsid w:val="692E5410"/>
    <w:rsid w:val="69A52F7B"/>
    <w:rsid w:val="69D16911"/>
    <w:rsid w:val="69E62D80"/>
    <w:rsid w:val="69F213FA"/>
    <w:rsid w:val="69F75374"/>
    <w:rsid w:val="6A046FA5"/>
    <w:rsid w:val="6A1A1096"/>
    <w:rsid w:val="6A512A26"/>
    <w:rsid w:val="6B646870"/>
    <w:rsid w:val="6C214396"/>
    <w:rsid w:val="6C3E697C"/>
    <w:rsid w:val="6D855F07"/>
    <w:rsid w:val="6E5E0172"/>
    <w:rsid w:val="70032F71"/>
    <w:rsid w:val="701B08E6"/>
    <w:rsid w:val="709325D6"/>
    <w:rsid w:val="70CC53D1"/>
    <w:rsid w:val="712A2E06"/>
    <w:rsid w:val="7189509A"/>
    <w:rsid w:val="722005EC"/>
    <w:rsid w:val="729A7B94"/>
    <w:rsid w:val="74A15304"/>
    <w:rsid w:val="752C423D"/>
    <w:rsid w:val="757E7496"/>
    <w:rsid w:val="75A41F2D"/>
    <w:rsid w:val="75C0189F"/>
    <w:rsid w:val="75E968FE"/>
    <w:rsid w:val="76E41F4F"/>
    <w:rsid w:val="772B1CE8"/>
    <w:rsid w:val="78401292"/>
    <w:rsid w:val="78CC7511"/>
    <w:rsid w:val="79441DE4"/>
    <w:rsid w:val="798A3753"/>
    <w:rsid w:val="79D26D00"/>
    <w:rsid w:val="7A2268FF"/>
    <w:rsid w:val="7AE55D93"/>
    <w:rsid w:val="7AEE5132"/>
    <w:rsid w:val="7BB814FB"/>
    <w:rsid w:val="7BD34BDE"/>
    <w:rsid w:val="7CB41EA6"/>
    <w:rsid w:val="7D4B6209"/>
    <w:rsid w:val="7DB14A76"/>
    <w:rsid w:val="7F260788"/>
    <w:rsid w:val="7F2748DC"/>
    <w:rsid w:val="7F443067"/>
    <w:rsid w:val="7F4A55C5"/>
    <w:rsid w:val="7F55502D"/>
    <w:rsid w:val="7FEC2C63"/>
    <w:rsid w:val="7FF70B6D"/>
    <w:rsid w:val="F73EFF4F"/>
    <w:rsid w:val="FBBF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Date Char"/>
    <w:basedOn w:val="10"/>
    <w:link w:val="4"/>
    <w:semiHidden/>
    <w:qFormat/>
    <w:uiPriority w:val="99"/>
    <w:rPr>
      <w:szCs w:val="24"/>
    </w:rPr>
  </w:style>
  <w:style w:type="character" w:customStyle="1" w:styleId="14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143</Words>
  <Characters>146</Characters>
  <Lines>0</Lines>
  <Paragraphs>0</Paragraphs>
  <TotalTime>71</TotalTime>
  <ScaleCrop>false</ScaleCrop>
  <LinksUpToDate>false</LinksUpToDate>
  <CharactersWithSpaces>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2021-08-17T02:39:00Z</dcterms:created>
  <dc:creator>昌吉市总工会</dc:creator>
  <cp:lastModifiedBy>'DilXaT'</cp:lastModifiedBy>
  <cp:lastPrinted>2025-03-21T04:18:00Z</cp:lastPrinted>
  <dcterms:modified xsi:type="dcterms:W3CDTF">2025-06-04T10:23:54Z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7B31A22C302849A5A0B3229B0F2EDE67_13</vt:lpwstr>
  </property>
  <property fmtid="{D5CDD505-2E9C-101B-9397-08002B2CF9AE}" pid="4" name="KSOTemplateDocerSaveRecord">
    <vt:lpwstr>eyJoZGlkIjoiMzAzYmY5MjE3YjFiMGViYjYyNjM4YzFkNTM2NWRjYzAiLCJ1c2VySWQiOiI0MDYzMzE4MDgifQ==</vt:lpwstr>
  </property>
</Properties>
</file>