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FE0E8">
      <w:pPr>
        <w:ind w:right="64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2</w:t>
      </w:r>
    </w:p>
    <w:p w14:paraId="794BDABB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浙江省桐庐县人民武装部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公开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eastAsia="zh-CN"/>
        </w:rPr>
        <w:t>招聘民兵教练员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报名表</w:t>
      </w:r>
    </w:p>
    <w:tbl>
      <w:tblPr>
        <w:tblStyle w:val="2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 w14:paraId="18A6E5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 w14:paraId="6235AC44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 w14:paraId="1D741D2A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 w14:paraId="17A4A396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性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 w14:paraId="75A4D20B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 w14:paraId="7D040F4E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 w14:paraId="7294F495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 w14:paraId="77B11F00">
            <w:pPr>
              <w:autoSpaceDE w:val="0"/>
              <w:autoSpaceDN w:val="0"/>
              <w:ind w:left="-15" w:leftChars="-7"/>
              <w:jc w:val="center"/>
              <w:rPr>
                <w:rFonts w:hint="eastAsia" w:ascii="FangSong_GB2312" w:hAnsi="宋体" w:eastAsia="FangSong_GB2312"/>
                <w:color w:val="000000"/>
                <w:sz w:val="24"/>
                <w:szCs w:val="24"/>
                <w:lang w:eastAsia="zh-CN"/>
              </w:rPr>
            </w:pPr>
          </w:p>
        </w:tc>
      </w:tr>
      <w:tr w14:paraId="459DBE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 w14:paraId="41E63D95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民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 w14:paraId="48A2011C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3AD53E6A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籍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 w14:paraId="618B639B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345E6C8E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0F8380E8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77B41159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7AB801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 w14:paraId="35729D1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入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党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 w14:paraId="02AD233A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028AC07A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14:paraId="20C7500C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33FFA33A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14:paraId="14F51FCC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3F6FC9F6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3CF41B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 w14:paraId="631AC3B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 w14:paraId="2417790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46F004B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 w14:paraId="1D4C54D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36FD2EE4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5C246B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 w14:paraId="59BC91BE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文化</w:t>
            </w:r>
          </w:p>
          <w:p w14:paraId="297B1D5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14:paraId="1DE8E65C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全日制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14:paraId="68A986D0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1CAFE3E7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14:paraId="243E24D0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71F719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 w14:paraId="0BA92457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173B8A10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在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职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14:paraId="07712B39">
            <w:pPr>
              <w:autoSpaceDE w:val="0"/>
              <w:autoSpaceDN w:val="0"/>
              <w:spacing w:line="26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19D4944C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14:paraId="11D7E917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6B3BDA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 w14:paraId="306C9322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 w14:paraId="1ED205B3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07B888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839B41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简</w:t>
            </w:r>
          </w:p>
          <w:p w14:paraId="0D7B591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280E595D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56B0024F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116C6C8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20757948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249D3E7C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（从高中毕业后写起）</w:t>
            </w:r>
          </w:p>
          <w:p w14:paraId="3E8D9A54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5E0B5374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347B21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380DCCA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449A9B0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75FF48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 w14:paraId="0E747DED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14:paraId="056DB3F0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称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 w14:paraId="2D8810AC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 w14:paraId="0D0851A5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14:paraId="7D02040A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14:paraId="08CF098F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 w14:paraId="6740D8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6496877F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5E00AE6F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4234AE59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6C6DCC61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9D4EB5D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58E90ED7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0F8C85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63EAFFD3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02F6B8FF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4C1687FC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19760F04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C51A1E1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2BDC634A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3D412B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299A51F9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0B916EA6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2D727CF5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3448C363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5C89376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02EB88E5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2EE954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0A6D7B84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0DE26DB8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4B9618CF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0637E595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AF2EEAB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1137335B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62229B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 w14:paraId="6822E6D9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14:paraId="729B33DF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57003D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 w14:paraId="79ADA69A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14:paraId="362E4BB5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5E4088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 w14:paraId="6663B9DC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 w14:paraId="6B89F6DE"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14:paraId="3FE151DB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14:paraId="750887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 w14:paraId="5FA12A0E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审核</w:t>
            </w:r>
          </w:p>
          <w:p w14:paraId="5F9D9B46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 w14:paraId="460845D4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766F8DA2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年　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　日</w:t>
            </w:r>
          </w:p>
        </w:tc>
      </w:tr>
    </w:tbl>
    <w:p w14:paraId="7BD4E006"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Y3MzE0ODU1ZmFjZmIxNTkxOGRjMzZjN2I3ZDRkMTkifQ=="/>
  </w:docVars>
  <w:rsids>
    <w:rsidRoot w:val="00D31D50"/>
    <w:rsid w:val="00043EE5"/>
    <w:rsid w:val="00096DCC"/>
    <w:rsid w:val="001255C9"/>
    <w:rsid w:val="00193668"/>
    <w:rsid w:val="00323B43"/>
    <w:rsid w:val="003D37D8"/>
    <w:rsid w:val="00426133"/>
    <w:rsid w:val="004358AB"/>
    <w:rsid w:val="00446DB2"/>
    <w:rsid w:val="00503BE3"/>
    <w:rsid w:val="00510E43"/>
    <w:rsid w:val="0069385F"/>
    <w:rsid w:val="008B7726"/>
    <w:rsid w:val="00986C12"/>
    <w:rsid w:val="009A0CA8"/>
    <w:rsid w:val="00D31D50"/>
    <w:rsid w:val="00D81F19"/>
    <w:rsid w:val="00DE190B"/>
    <w:rsid w:val="04492696"/>
    <w:rsid w:val="11836E00"/>
    <w:rsid w:val="30C578B8"/>
    <w:rsid w:val="4B796DA8"/>
    <w:rsid w:val="53212CF2"/>
    <w:rsid w:val="5B400E44"/>
    <w:rsid w:val="6127373C"/>
    <w:rsid w:val="7A5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233</Words>
  <Characters>233</Characters>
  <Lines>0</Lines>
  <Paragraphs>0</Paragraphs>
  <TotalTime>7</TotalTime>
  <ScaleCrop>false</ScaleCrop>
  <LinksUpToDate>false</LinksUpToDate>
  <CharactersWithSpaces>331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徐骏</cp:lastModifiedBy>
  <dcterms:modified xsi:type="dcterms:W3CDTF">2025-06-03T02:33:04Z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C103C448C3954742806979A671C92383</vt:lpwstr>
  </property>
</Properties>
</file>