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E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2"/>
          <w:szCs w:val="32"/>
          <w:lang w:val="en-US" w:eastAsia="zh-CN"/>
        </w:rPr>
        <w:t>桐庐舞象文化传媒有限公司</w:t>
      </w:r>
      <w:bookmarkEnd w:id="0"/>
      <w:r>
        <w:rPr>
          <w:rFonts w:hint="eastAsia" w:ascii="方正小标宋简体" w:eastAsia="方正小标宋简体" w:cs="方正小标宋简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 w:cs="方正小标宋简体"/>
          <w:color w:val="000000"/>
          <w:sz w:val="32"/>
          <w:szCs w:val="32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2"/>
          <w:szCs w:val="32"/>
          <w:lang w:val="en-US" w:eastAsia="zh-CN"/>
        </w:rPr>
        <w:t>聘</w:t>
      </w:r>
      <w:r>
        <w:rPr>
          <w:rFonts w:hint="eastAsia" w:ascii="方正小标宋简体" w:eastAsia="方正小标宋简体" w:cs="方正小标宋简体"/>
          <w:color w:val="000000"/>
          <w:sz w:val="32"/>
          <w:szCs w:val="32"/>
        </w:rPr>
        <w:t>报名表</w:t>
      </w:r>
    </w:p>
    <w:tbl>
      <w:tblPr>
        <w:tblStyle w:val="5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42"/>
        <w:gridCol w:w="909"/>
        <w:gridCol w:w="212"/>
        <w:gridCol w:w="1160"/>
        <w:gridCol w:w="10"/>
        <w:gridCol w:w="36"/>
        <w:gridCol w:w="1655"/>
        <w:gridCol w:w="1619"/>
      </w:tblGrid>
      <w:tr w14:paraId="21379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0DFC7CAF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4BB9BC4E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3A344E66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</w:tcBorders>
            <w:vAlign w:val="center"/>
          </w:tcPr>
          <w:p w14:paraId="6F7F62D7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 w14:paraId="1D1A463C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</w:tcBorders>
            <w:vAlign w:val="center"/>
          </w:tcPr>
          <w:p w14:paraId="220BF069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7717CADE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039C68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39435F0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445595D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19AB7B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3" w:type="dxa"/>
            <w:gridSpan w:val="3"/>
            <w:vAlign w:val="center"/>
          </w:tcPr>
          <w:p w14:paraId="7B43190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6FEEE4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104C429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C28E34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7A55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069A08D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0F2E9F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74218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3" w:type="dxa"/>
            <w:gridSpan w:val="3"/>
            <w:vAlign w:val="center"/>
          </w:tcPr>
          <w:p w14:paraId="5BAAE23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D3BB69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46EF6E4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5C424A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40E3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8DC92F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39434F5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553A1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61" w:type="dxa"/>
            <w:gridSpan w:val="4"/>
            <w:vAlign w:val="center"/>
          </w:tcPr>
          <w:p w14:paraId="6285EA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B7F06C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C4E3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26A01BF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698F2C9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25F473F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 w14:paraId="2A96E66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39FAA66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 w14:paraId="685BEF9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EA6C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44ECC60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9A25F1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 w14:paraId="2B90F07C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133BBA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 w14:paraId="6D876C4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620D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887" w:type="dxa"/>
            <w:vAlign w:val="center"/>
          </w:tcPr>
          <w:p w14:paraId="7E331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</w:t>
            </w:r>
          </w:p>
          <w:p w14:paraId="75208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0" w:type="dxa"/>
            <w:gridSpan w:val="2"/>
            <w:vAlign w:val="center"/>
          </w:tcPr>
          <w:p w14:paraId="397B2F8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4FF7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服从</w:t>
            </w:r>
          </w:p>
          <w:p w14:paraId="5932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121" w:type="dxa"/>
            <w:gridSpan w:val="2"/>
            <w:vAlign w:val="center"/>
          </w:tcPr>
          <w:p w14:paraId="4457BA35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是或否</w:t>
            </w:r>
          </w:p>
        </w:tc>
        <w:tc>
          <w:tcPr>
            <w:tcW w:w="1170" w:type="dxa"/>
            <w:gridSpan w:val="2"/>
            <w:vAlign w:val="center"/>
          </w:tcPr>
          <w:p w14:paraId="16D1F3BD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 w14:paraId="6B81121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9D90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7A93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0C496EC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8E084D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2BDF0A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E2A7192">
            <w:pPr>
              <w:spacing w:line="28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内容从初中学历、工作经历写起……如：</w:t>
            </w:r>
          </w:p>
          <w:p w14:paraId="251A4260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2006.09-2009.06   XXXX学校  初中学生</w:t>
            </w:r>
          </w:p>
          <w:p w14:paraId="05E9685B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2009.09-2012.06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中学  高中学生</w:t>
            </w:r>
          </w:p>
          <w:p w14:paraId="68AA3243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2012.09-2016.06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XXXX大学  XXXX专业  专科或本科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学生</w:t>
            </w:r>
          </w:p>
          <w:p w14:paraId="072D5636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2016.06-2016.07   待业</w:t>
            </w:r>
          </w:p>
          <w:p w14:paraId="3746DF49"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2016.07-          XXXXX公司 员工</w:t>
            </w:r>
          </w:p>
        </w:tc>
      </w:tr>
      <w:tr w14:paraId="02ED3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1C245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F7554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EA00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08BA9F9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472F292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0B34C6A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3"/>
            <w:vAlign w:val="center"/>
          </w:tcPr>
          <w:p w14:paraId="7DDEE295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 w14:paraId="1F4FE8AA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5567A93D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C228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B4F743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B041AB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29D803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54222C5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04F521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83F4FB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AC45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E4C0F4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CC5F90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58910D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30D4B0E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D34A28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FD57FA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9F28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37E4027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37C17F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ED9187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50AFF81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599E36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933D58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F8CD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B56B14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744E6C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6F82B3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96FA32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C9C05F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F4319D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0F01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465AED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11"/>
            <w:vAlign w:val="center"/>
          </w:tcPr>
          <w:p w14:paraId="683857A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D126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ACE181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11"/>
            <w:vAlign w:val="center"/>
          </w:tcPr>
          <w:p w14:paraId="0BE58DC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5D940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7DF9442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11"/>
            <w:vAlign w:val="center"/>
          </w:tcPr>
          <w:p w14:paraId="061DAC37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09063F5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12530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361CFB8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77F9C73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11"/>
            <w:tcBorders>
              <w:bottom w:val="single" w:color="auto" w:sz="8" w:space="0"/>
            </w:tcBorders>
            <w:vAlign w:val="center"/>
          </w:tcPr>
          <w:p w14:paraId="1F399B5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0120F2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 w14:paraId="11B89FEC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2RhZDBiYWJhNzgwMDUyMTQ2NmFkY2M1Y2UwZjcifQ=="/>
  </w:docVars>
  <w:rsids>
    <w:rsidRoot w:val="00D31D50"/>
    <w:rsid w:val="00043EE5"/>
    <w:rsid w:val="00096DCC"/>
    <w:rsid w:val="001255C9"/>
    <w:rsid w:val="00193668"/>
    <w:rsid w:val="002159FA"/>
    <w:rsid w:val="00323B43"/>
    <w:rsid w:val="00386899"/>
    <w:rsid w:val="003D37D8"/>
    <w:rsid w:val="00426133"/>
    <w:rsid w:val="0043209F"/>
    <w:rsid w:val="004358AB"/>
    <w:rsid w:val="00446DB2"/>
    <w:rsid w:val="00503BE3"/>
    <w:rsid w:val="00510E43"/>
    <w:rsid w:val="0069385F"/>
    <w:rsid w:val="00696A9C"/>
    <w:rsid w:val="008B7726"/>
    <w:rsid w:val="008F4E60"/>
    <w:rsid w:val="00986C12"/>
    <w:rsid w:val="009A0CA8"/>
    <w:rsid w:val="00A53667"/>
    <w:rsid w:val="00A71635"/>
    <w:rsid w:val="00AD5086"/>
    <w:rsid w:val="00C02315"/>
    <w:rsid w:val="00D248A8"/>
    <w:rsid w:val="00D31D50"/>
    <w:rsid w:val="00D81F19"/>
    <w:rsid w:val="00DE190B"/>
    <w:rsid w:val="04492696"/>
    <w:rsid w:val="0F757E2B"/>
    <w:rsid w:val="11836E00"/>
    <w:rsid w:val="128E1650"/>
    <w:rsid w:val="1C022579"/>
    <w:rsid w:val="1C091AEB"/>
    <w:rsid w:val="1FB124FE"/>
    <w:rsid w:val="2DF02B17"/>
    <w:rsid w:val="315F5A8C"/>
    <w:rsid w:val="33F443BA"/>
    <w:rsid w:val="38106081"/>
    <w:rsid w:val="3AEA5E8B"/>
    <w:rsid w:val="3C5E35E5"/>
    <w:rsid w:val="43F72098"/>
    <w:rsid w:val="46BC4F18"/>
    <w:rsid w:val="47841A42"/>
    <w:rsid w:val="4B8042ED"/>
    <w:rsid w:val="59FB4B5E"/>
    <w:rsid w:val="6127373C"/>
    <w:rsid w:val="68242759"/>
    <w:rsid w:val="68B82858"/>
    <w:rsid w:val="6E254EE6"/>
    <w:rsid w:val="70AB7395"/>
    <w:rsid w:val="71D42332"/>
    <w:rsid w:val="71FC7E78"/>
    <w:rsid w:val="725110A9"/>
    <w:rsid w:val="751A6812"/>
    <w:rsid w:val="765476B6"/>
    <w:rsid w:val="7F2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autoRedefine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Header Char"/>
    <w:basedOn w:val="6"/>
    <w:link w:val="4"/>
    <w:autoRedefine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301</Words>
  <Characters>380</Characters>
  <Lines>0</Lines>
  <Paragraphs>0</Paragraphs>
  <TotalTime>8</TotalTime>
  <ScaleCrop>false</ScaleCrop>
  <LinksUpToDate>false</LinksUpToDate>
  <CharactersWithSpaces>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尤利西斯</cp:lastModifiedBy>
  <cp:lastPrinted>2023-06-18T01:26:00Z</cp:lastPrinted>
  <dcterms:modified xsi:type="dcterms:W3CDTF">2025-05-08T10:06:24Z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4FC4F35C5132402DA6083E4879FE9F57</vt:lpwstr>
  </property>
  <property fmtid="{D5CDD505-2E9C-101B-9397-08002B2CF9AE}" pid="4" name="KSOTemplateDocerSaveRecord">
    <vt:lpwstr>eyJoZGlkIjoiMWY3NWU5YjYxNzRlNjYzZGI1MDdiODQzOTU4MjE2MTUiLCJ1c2VySWQiOiIzNzc3NzExMzUifQ==</vt:lpwstr>
  </property>
</Properties>
</file>