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039D">
      <w:pPr>
        <w:tabs>
          <w:tab w:val="left" w:pos="7920"/>
          <w:tab w:val="left" w:pos="8460"/>
        </w:tabs>
        <w:spacing w:line="560" w:lineRule="exac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tbl>
      <w:tblPr>
        <w:tblStyle w:val="7"/>
        <w:tblW w:w="9780" w:type="dxa"/>
        <w:tblInd w:w="-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05"/>
        <w:gridCol w:w="855"/>
        <w:gridCol w:w="1335"/>
        <w:gridCol w:w="1335"/>
        <w:gridCol w:w="1710"/>
        <w:gridCol w:w="1980"/>
      </w:tblGrid>
      <w:tr w14:paraId="130C0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1C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城镇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</w:rPr>
              <w:t>公益性岗位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从业人员备案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14:paraId="55517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95EB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</w:p>
        </w:tc>
      </w:tr>
      <w:tr w14:paraId="6C33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43FC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3593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997B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086D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47F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AA57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2C68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二寸近期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1665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72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7D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68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    状况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E0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1E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A1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1E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F3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B2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02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3C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毕业</w:t>
            </w:r>
          </w:p>
          <w:p w14:paraId="00B15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80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BC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02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46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AEA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FE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5C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17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11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10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42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EF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48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B54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1DC3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家庭成员信息</w:t>
            </w:r>
          </w:p>
        </w:tc>
      </w:tr>
      <w:tr w14:paraId="1DED2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3E74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F72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6506E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单位工作（学校）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58A5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F807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是否公职人员或享受公岗补贴</w:t>
            </w:r>
          </w:p>
        </w:tc>
      </w:tr>
      <w:tr w14:paraId="0D84B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89DD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374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6763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1EA5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361F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31BD1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9F15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F2B6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070A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7BC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968A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39F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2DC4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22AF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95AE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B9A1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7722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4715A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4ED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57AC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3B16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AFA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9738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7111D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8BBF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C273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0DE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F700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5F4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2BA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61FB7"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D814AB"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本人承诺，以上提报信息情况属实、完整、有效，如有隐匿瞒报，自愿放弃公益性岗位有关政策并退回补贴资金。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10ACD2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签字：</w:t>
            </w:r>
          </w:p>
          <w:p w14:paraId="31AF3B0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 w14:paraId="0AC18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271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A55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1A2F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3D1B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0966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259E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8E49B"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11447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协理员（1）、协理员（2）、保洁员、门卫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、新闻采编、播音主持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。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61876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1625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174AB">
            <w:pPr>
              <w:jc w:val="both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本人联系方式一定填写正确。填写错误导致联系不上本人，责任自负！</w:t>
            </w:r>
            <w:bookmarkStart w:id="0" w:name="_GoBack"/>
            <w:bookmarkEnd w:id="0"/>
          </w:p>
        </w:tc>
      </w:tr>
    </w:tbl>
    <w:p w14:paraId="2E5FD8C6"/>
    <w:sectPr>
      <w:headerReference r:id="rId3" w:type="default"/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6BC3E4-C2A5-478E-8546-3EE70B8042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9CD8B1D-EDC9-4053-80A8-D5CC51692AD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78DD1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jQ2ZjA3YjUwOTdiZTI5YzFiNmMxMDA0OWEzMTIifQ=="/>
  </w:docVars>
  <w:rsids>
    <w:rsidRoot w:val="4B707D82"/>
    <w:rsid w:val="00021597"/>
    <w:rsid w:val="0003337F"/>
    <w:rsid w:val="00114C35"/>
    <w:rsid w:val="005260A9"/>
    <w:rsid w:val="007A2AA7"/>
    <w:rsid w:val="0081598F"/>
    <w:rsid w:val="00981B1D"/>
    <w:rsid w:val="00A273E4"/>
    <w:rsid w:val="00BE4B55"/>
    <w:rsid w:val="00C2018F"/>
    <w:rsid w:val="00C44BB4"/>
    <w:rsid w:val="00C51474"/>
    <w:rsid w:val="00C95CB3"/>
    <w:rsid w:val="00DD4298"/>
    <w:rsid w:val="00F1611E"/>
    <w:rsid w:val="01623417"/>
    <w:rsid w:val="023120B2"/>
    <w:rsid w:val="063E65F8"/>
    <w:rsid w:val="09AC306C"/>
    <w:rsid w:val="0C4802BA"/>
    <w:rsid w:val="10D1131C"/>
    <w:rsid w:val="110411F6"/>
    <w:rsid w:val="15597318"/>
    <w:rsid w:val="189D20F0"/>
    <w:rsid w:val="1BA250EA"/>
    <w:rsid w:val="1EC50597"/>
    <w:rsid w:val="1FB15423"/>
    <w:rsid w:val="2F8869C0"/>
    <w:rsid w:val="30B80CAC"/>
    <w:rsid w:val="34A5186D"/>
    <w:rsid w:val="34CE54F3"/>
    <w:rsid w:val="34EA0CDC"/>
    <w:rsid w:val="3FAF31FD"/>
    <w:rsid w:val="424A25DC"/>
    <w:rsid w:val="473E2424"/>
    <w:rsid w:val="4B707D82"/>
    <w:rsid w:val="4DA24294"/>
    <w:rsid w:val="4F0B403D"/>
    <w:rsid w:val="53AB6CD4"/>
    <w:rsid w:val="54E83610"/>
    <w:rsid w:val="705B29EF"/>
    <w:rsid w:val="768F2E06"/>
    <w:rsid w:val="7E5D0F7F"/>
    <w:rsid w:val="7FD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480" w:firstLineChars="150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2"/>
    <w:link w:val="10"/>
    <w:qFormat/>
    <w:uiPriority w:val="99"/>
    <w:pPr>
      <w:ind w:firstLine="420" w:firstLineChars="200"/>
    </w:pPr>
  </w:style>
  <w:style w:type="character" w:customStyle="1" w:styleId="9">
    <w:name w:val="Body Text Indent Char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0">
    <w:name w:val="Body Text First Indent 2 Char"/>
    <w:basedOn w:val="9"/>
    <w:link w:val="6"/>
    <w:semiHidden/>
    <w:qFormat/>
    <w:locked/>
    <w:uiPriority w:val="99"/>
  </w:style>
  <w:style w:type="character" w:customStyle="1" w:styleId="11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181</Words>
  <Characters>181</Characters>
  <Lines>0</Lines>
  <Paragraphs>0</Paragraphs>
  <TotalTime>4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2019-12-11T02:13:00Z</dcterms:created>
  <dc:creator>DELL</dc:creator>
  <cp:lastModifiedBy>Administrator</cp:lastModifiedBy>
  <cp:lastPrinted>2024-07-29T00:34:00Z</cp:lastPrinted>
  <dcterms:modified xsi:type="dcterms:W3CDTF">2025-05-13T01:26:23Z</dcterms:modified>
  <dc:title>平川陶瓷小镇公益性岗位招聘公告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5BE79B1CF9664DF388D02BA015CF8F64_13</vt:lpwstr>
  </property>
  <property fmtid="{D5CDD505-2E9C-101B-9397-08002B2CF9AE}" pid="4" name="KSOTemplateDocerSaveRecord">
    <vt:lpwstr>eyJoZGlkIjoiNDIyZjQ2ZjA3YjUwOTdiZTI5YzFiNmMxMDA0OWEzMTIiLCJ1c2VySWQiOiI2MjQ4NjkwOTQifQ==</vt:lpwstr>
  </property>
</Properties>
</file>