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97" w:tblpY="137"/>
        <w:tblOverlap w:val="never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125"/>
        <w:gridCol w:w="1320"/>
        <w:gridCol w:w="1125"/>
        <w:gridCol w:w="1470"/>
        <w:gridCol w:w="1125"/>
        <w:gridCol w:w="2832"/>
      </w:tblGrid>
      <w:tr w14:paraId="6E7B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152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E9E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双江自治县科学技术协会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招聘公益性岗位</w:t>
            </w:r>
          </w:p>
          <w:p w14:paraId="21B4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个人报名登记表</w:t>
            </w:r>
          </w:p>
        </w:tc>
      </w:tr>
      <w:tr w14:paraId="2080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CA04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2850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877B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4F4C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F519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B6C9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5F2C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照片</w:t>
            </w:r>
          </w:p>
        </w:tc>
      </w:tr>
      <w:tr w14:paraId="4BD9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79BD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FA189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95A4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B0B2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36AD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出生地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0B32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616FC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89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ED64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8CF79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A80C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B0F5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94A96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2E2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D3A5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C729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0844D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婚姻状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DE33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C8B95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B8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72A0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416F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31247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8980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CCD6D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C6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653A9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16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D42B5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EE0AE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8C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A80C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99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5127F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DB0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1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8AA5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8997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top"/>
          </w:tcPr>
          <w:p w14:paraId="66D7A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30C4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55"/>
              <w:textAlignment w:val="top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本人自愿参加双江自治县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科学技术协会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公益性岗位工作人员招聘，并承诺以上信息真实，符合招聘条件。如有不符，后果自负。</w:t>
            </w:r>
          </w:p>
        </w:tc>
      </w:tr>
      <w:tr w14:paraId="7FF2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4E138E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2ED29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             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承诺人：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    </w:t>
            </w:r>
          </w:p>
        </w:tc>
      </w:tr>
      <w:tr w14:paraId="72BC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1E11EC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14:paraId="7E5CC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                            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                                   </w:t>
            </w:r>
          </w:p>
        </w:tc>
      </w:tr>
    </w:tbl>
    <w:p w14:paraId="721789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WVkM2U3YmVkZDQ1ZmI0ZTZkZTMwNzZhYWVkOGUifQ=="/>
  </w:docVars>
  <w:rsids>
    <w:rsidRoot w:val="1DCD0FC2"/>
    <w:rsid w:val="00353BCA"/>
    <w:rsid w:val="024A59CE"/>
    <w:rsid w:val="06CB2A3A"/>
    <w:rsid w:val="079C2B68"/>
    <w:rsid w:val="08294CFC"/>
    <w:rsid w:val="09F962B3"/>
    <w:rsid w:val="0BBD2AB0"/>
    <w:rsid w:val="0C3B1320"/>
    <w:rsid w:val="0CD4142C"/>
    <w:rsid w:val="0ECE5049"/>
    <w:rsid w:val="197E6FAC"/>
    <w:rsid w:val="1DCD0FC2"/>
    <w:rsid w:val="24AF5C78"/>
    <w:rsid w:val="29767EE8"/>
    <w:rsid w:val="31D32881"/>
    <w:rsid w:val="33E80B54"/>
    <w:rsid w:val="38303B6E"/>
    <w:rsid w:val="38675A43"/>
    <w:rsid w:val="3D8406E9"/>
    <w:rsid w:val="3D8E4789"/>
    <w:rsid w:val="40C91DEA"/>
    <w:rsid w:val="4B87064B"/>
    <w:rsid w:val="4C8E12D7"/>
    <w:rsid w:val="4E2875CB"/>
    <w:rsid w:val="4FD25A40"/>
    <w:rsid w:val="520D0FB1"/>
    <w:rsid w:val="540E71A6"/>
    <w:rsid w:val="54EC633E"/>
    <w:rsid w:val="5B7777D4"/>
    <w:rsid w:val="5E2A7515"/>
    <w:rsid w:val="60986577"/>
    <w:rsid w:val="60BE3D6F"/>
    <w:rsid w:val="62015D11"/>
    <w:rsid w:val="63DB4842"/>
    <w:rsid w:val="676547CF"/>
    <w:rsid w:val="685F76EE"/>
    <w:rsid w:val="69CF66D6"/>
    <w:rsid w:val="6A2716D6"/>
    <w:rsid w:val="6D535020"/>
    <w:rsid w:val="6E0E0E38"/>
    <w:rsid w:val="6EB611AF"/>
    <w:rsid w:val="74F76DFD"/>
    <w:rsid w:val="77B67235"/>
    <w:rsid w:val="7F603DE5"/>
    <w:rsid w:val="7F78365F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1786</Words>
  <Characters>1829</Characters>
  <Lines>0</Lines>
  <Paragraphs>0</Paragraphs>
  <TotalTime>67</TotalTime>
  <ScaleCrop>false</ScaleCrop>
  <LinksUpToDate>false</LinksUpToDate>
  <CharactersWithSpaces>1984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2021-08-17T09:38:00Z</dcterms:created>
  <dc:creator>Dell</dc:creator>
  <cp:lastModifiedBy>牧羊老头</cp:lastModifiedBy>
  <cp:lastPrinted>2021-08-18T01:44:00Z</cp:lastPrinted>
  <dcterms:modified xsi:type="dcterms:W3CDTF">2025-05-14T10:03:20Z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D15E0C4D54B649AF9EA111C7F3B2D1AD_13</vt:lpwstr>
  </property>
  <property fmtid="{D5CDD505-2E9C-101B-9397-08002B2CF9AE}" pid="4" name="KSOTemplateDocerSaveRecord">
    <vt:lpwstr>eyJoZGlkIjoiYjAxZTU0NmIzMzQyM2NiYjE4MjhlZmUxMjIwM2ZhZGEiLCJ1c2VySWQiOiI3MTQ5NTUwNDgifQ==</vt:lpwstr>
  </property>
</Properties>
</file>