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方正小标宋简体"/>
          <w:sz w:val="28"/>
          <w:szCs w:val="28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2025年连城县县属国有企业公开招聘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经营管理人员报名表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spacing w:line="560" w:lineRule="exact"/>
        <w:ind w:firstLineChars="200" w:firstLine="640"/>
        <w:rPr>
          <w:rFonts w:ascii="Times New Roman" w:eastAsia="仿宋_GB2312" w:cs="仿宋_GB2312" w:hAnsi="Times New Roman"/>
          <w:sz w:val="32"/>
          <w:szCs w:val="32"/>
        </w:rPr>
      </w:pP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472</Words>
  <Characters>493</Characters>
  <Lines>152</Lines>
  <Paragraphs>65</Paragraphs>
  <CharactersWithSpaces>527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2025-05-08T03:48:46Z</dcterms:modified>
</cp:coreProperties>
</file>