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80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047"/>
        <w:gridCol w:w="87"/>
        <w:gridCol w:w="1134"/>
        <w:gridCol w:w="1134"/>
        <w:gridCol w:w="1134"/>
        <w:gridCol w:w="709"/>
        <w:gridCol w:w="425"/>
        <w:gridCol w:w="709"/>
        <w:gridCol w:w="425"/>
        <w:gridCol w:w="992"/>
        <w:gridCol w:w="1134"/>
        <w:gridCol w:w="1150"/>
      </w:tblGrid>
      <w:tr w14:paraId="632A6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804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79A703C3">
            <w:pPr>
              <w:widowControl/>
              <w:jc w:val="both"/>
              <w:rPr>
                <w:rFonts w:hint="eastAsia" w:ascii="华文中宋" w:hAnsi="华文中宋" w:eastAsia="黑体" w:cs="Times New Roman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eastAsia="黑体" w:cs="黑体"/>
                <w:sz w:val="36"/>
                <w:szCs w:val="36"/>
              </w:rPr>
              <w:t>附件</w:t>
            </w:r>
            <w:r>
              <w:rPr>
                <w:rFonts w:eastAsia="黑体" w:cs="黑体"/>
                <w:sz w:val="36"/>
                <w:szCs w:val="36"/>
              </w:rPr>
              <w:t>2</w:t>
            </w:r>
            <w:r>
              <w:rPr>
                <w:rFonts w:hint="eastAsia" w:eastAsia="黑体" w:cs="黑体"/>
                <w:sz w:val="36"/>
                <w:szCs w:val="36"/>
              </w:rPr>
              <w:t>：</w:t>
            </w:r>
            <w:r>
              <w:rPr>
                <w:rFonts w:eastAsia="黑体" w:cs="黑体"/>
                <w:sz w:val="36"/>
                <w:szCs w:val="36"/>
              </w:rPr>
              <w:t xml:space="preserve">      </w:t>
            </w:r>
            <w:r>
              <w:rPr>
                <w:rFonts w:hint="eastAsia" w:eastAsia="黑体" w:cs="黑体"/>
                <w:sz w:val="36"/>
                <w:szCs w:val="36"/>
              </w:rPr>
              <w:t>淳安县第一人民医院医共体应聘报名</w:t>
            </w:r>
            <w:r>
              <w:rPr>
                <w:rFonts w:hint="eastAsia" w:eastAsia="黑体" w:cs="黑体"/>
                <w:sz w:val="36"/>
                <w:szCs w:val="36"/>
                <w:lang w:eastAsia="zh-CN"/>
              </w:rPr>
              <w:t>表</w:t>
            </w:r>
          </w:p>
        </w:tc>
      </w:tr>
      <w:tr w14:paraId="036C7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260" w:type="dxa"/>
            <w:gridSpan w:val="6"/>
            <w:tcBorders>
              <w:bottom w:val="single" w:color="auto" w:sz="4" w:space="0"/>
            </w:tcBorders>
            <w:vAlign w:val="center"/>
          </w:tcPr>
          <w:p w14:paraId="318DA58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应聘单位：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544" w:type="dxa"/>
            <w:gridSpan w:val="7"/>
            <w:tcBorders>
              <w:bottom w:val="single" w:color="auto" w:sz="4" w:space="0"/>
            </w:tcBorders>
            <w:vAlign w:val="center"/>
          </w:tcPr>
          <w:p w14:paraId="5D7A6EBF">
            <w:pPr>
              <w:widowControl/>
              <w:spacing w:afterLines="50" w:line="360" w:lineRule="exact"/>
              <w:jc w:val="righ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应聘岗位：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（严格参照公告岗位填写）</w:t>
            </w:r>
          </w:p>
        </w:tc>
      </w:tr>
      <w:tr w14:paraId="6917B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66064EE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个人基本信息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F4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FBB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82D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D7F0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0D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AB35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412E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D2F3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8089E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贴照片处</w:t>
            </w:r>
          </w:p>
        </w:tc>
      </w:tr>
      <w:tr w14:paraId="61157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B28D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AC4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83D3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12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5E1F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852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婚育情况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D607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E00D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4D49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F41C7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206BD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8A3C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E4D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户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610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C474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户籍性质</w:t>
            </w:r>
          </w:p>
        </w:tc>
        <w:tc>
          <w:tcPr>
            <w:tcW w:w="55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6CC02F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□杭州城镇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杭州农村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□外地城镇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外地农村</w:t>
            </w: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7F545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3431D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FBFC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0B1A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F046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39E8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住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247D97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1BDBE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11128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BCE3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4D97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基础学历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BC90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2F81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646A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 w14:paraId="019094E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现工作概况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36C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5F1D7E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B0EB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9C8D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3508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FC2D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D7BB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79B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B3B02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4512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务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00D04D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E5BA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F345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01AC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F988B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15E95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4D8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5D93A8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62C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7C0E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AB0D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后续学历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DCCA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05DD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CA64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5E6C0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CB59C">
            <w:pPr>
              <w:widowControl/>
              <w:jc w:val="center"/>
              <w:rPr>
                <w:rFonts w:ascii="宋体" w:cs="Times New Roman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职称取得时间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0798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BFCE5">
            <w:pPr>
              <w:widowControl/>
              <w:jc w:val="center"/>
              <w:rPr>
                <w:rFonts w:ascii="宋体" w:cs="Times New Roman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职称聘用时间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15B0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2FDA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4808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CA22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5BE8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ED56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E5EA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 w14:paraId="2EA13D0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4EC5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3B11A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0F4B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77EE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D0AE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CD3D0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624F7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288B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FE6B3B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B1E7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FA336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3CC2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现工作单位级别</w:t>
            </w:r>
          </w:p>
        </w:tc>
        <w:tc>
          <w:tcPr>
            <w:tcW w:w="3402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4D4FE">
            <w:pPr>
              <w:widowControl/>
              <w:jc w:val="center"/>
              <w:rPr>
                <w:rFonts w:ascii="宋体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36B2996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16DB7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9A99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备用号码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A92193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4842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F3BC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F4CB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特长爱好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156C1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0A5EB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2404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QQ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码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418FB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753A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315BD22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学习培训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8203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0AF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终止年月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D26903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学校（大学）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/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实习或进修单位</w:t>
            </w:r>
          </w:p>
        </w:tc>
        <w:tc>
          <w:tcPr>
            <w:tcW w:w="370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F8B5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内容描述</w:t>
            </w:r>
          </w:p>
        </w:tc>
      </w:tr>
      <w:tr w14:paraId="13882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5E28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FC0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27B00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A7F73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6F2DA6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0F758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2C00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66E2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B91F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E6F4C1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FEEC4E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34356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78C1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CDDA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69D7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F563AF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F5C5EF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49D76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4496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9529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AEAE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2ED797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4ACC0E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4DC5D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40CB0C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B4F5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88F7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终止年月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D183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C7DA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职务职称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B6F2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离职原因</w:t>
            </w:r>
          </w:p>
        </w:tc>
      </w:tr>
      <w:tr w14:paraId="044EA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9EC96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0FB0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C4E1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EA19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B43D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7A28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6A4F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0BFA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7AFF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A91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A073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6099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DFBD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416E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4F58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B491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7F86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D9D8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1C26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D5001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EDAA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64696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0F6A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0A8A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8889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1583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63B1E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7ACBB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37FC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5D3F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B7AD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DBEA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71926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05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C979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FB49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0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26D62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以上工作期间取得的奖励或处分情况，请提供相关材料。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工作经历以劳动（聘用）合同以及社保记录为准。</w:t>
            </w:r>
          </w:p>
        </w:tc>
      </w:tr>
      <w:tr w14:paraId="45C40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749A0A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家庭情况</w:t>
            </w:r>
          </w:p>
        </w:tc>
        <w:tc>
          <w:tcPr>
            <w:tcW w:w="104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79B0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配偶姓名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15EEB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75202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5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BC7B3B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98C2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1409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887F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81F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B0CD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务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AB64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0197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5D0FF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9A02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5D45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8E63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子女姓名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F398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127E6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05A8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40E6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2BD8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E605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804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3ABA8592">
            <w:pPr>
              <w:widowControl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本人承诺所提供的一切信息、资料真实有效，否则，一切责任自负。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签名：</w:t>
            </w:r>
          </w:p>
          <w:p w14:paraId="2195D093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</w:tbl>
    <w:p w14:paraId="15DBB95F">
      <w:pPr>
        <w:rPr>
          <w:rFonts w:cs="Times New Roman"/>
        </w:rPr>
      </w:pPr>
      <w:r>
        <w:rPr>
          <w:rFonts w:cs="Times New Roman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37" w:right="737" w:bottom="737" w:left="737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B108A2-52D3-4630-A3FE-70AC714F144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09D5F23-5DB7-4310-90F8-B141615BF4F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195F05E4-6233-4639-8ACE-934E2FCD8FF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A5FB0">
    <w:pPr>
      <w:pStyle w:val="3"/>
      <w:jc w:val="center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5721A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F6EC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CFCC9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F855C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C56B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hhMzNmOWIwNGQ2N2ViM2UwOWZlZGU1ZDgxYmZiMDQifQ=="/>
  </w:docVars>
  <w:rsids>
    <w:rsidRoot w:val="00A506A5"/>
    <w:rsid w:val="00011246"/>
    <w:rsid w:val="00036282"/>
    <w:rsid w:val="00073FE4"/>
    <w:rsid w:val="000849A7"/>
    <w:rsid w:val="00092C27"/>
    <w:rsid w:val="00094411"/>
    <w:rsid w:val="000D3D1B"/>
    <w:rsid w:val="000E33B5"/>
    <w:rsid w:val="0012175C"/>
    <w:rsid w:val="00150D13"/>
    <w:rsid w:val="00156E98"/>
    <w:rsid w:val="001604D7"/>
    <w:rsid w:val="00166669"/>
    <w:rsid w:val="00184CA7"/>
    <w:rsid w:val="001D00C1"/>
    <w:rsid w:val="001D1A47"/>
    <w:rsid w:val="001D61EB"/>
    <w:rsid w:val="00204064"/>
    <w:rsid w:val="00207107"/>
    <w:rsid w:val="00256ACD"/>
    <w:rsid w:val="002620CF"/>
    <w:rsid w:val="00276A47"/>
    <w:rsid w:val="00283EA6"/>
    <w:rsid w:val="00314EEB"/>
    <w:rsid w:val="00332DBA"/>
    <w:rsid w:val="0038728C"/>
    <w:rsid w:val="003C315F"/>
    <w:rsid w:val="003C3411"/>
    <w:rsid w:val="00425C9B"/>
    <w:rsid w:val="004410B3"/>
    <w:rsid w:val="00456C0C"/>
    <w:rsid w:val="004573BD"/>
    <w:rsid w:val="0046456B"/>
    <w:rsid w:val="00480410"/>
    <w:rsid w:val="004E3AFF"/>
    <w:rsid w:val="00511643"/>
    <w:rsid w:val="00570FD6"/>
    <w:rsid w:val="005803F7"/>
    <w:rsid w:val="0058501B"/>
    <w:rsid w:val="005B282B"/>
    <w:rsid w:val="005B6665"/>
    <w:rsid w:val="005D3743"/>
    <w:rsid w:val="005F4921"/>
    <w:rsid w:val="00617BB2"/>
    <w:rsid w:val="0064347D"/>
    <w:rsid w:val="006526CF"/>
    <w:rsid w:val="006B1DC6"/>
    <w:rsid w:val="006D1CE9"/>
    <w:rsid w:val="00716D51"/>
    <w:rsid w:val="0072049D"/>
    <w:rsid w:val="0073083B"/>
    <w:rsid w:val="00743F1B"/>
    <w:rsid w:val="007561EC"/>
    <w:rsid w:val="007A18AB"/>
    <w:rsid w:val="00817044"/>
    <w:rsid w:val="00845196"/>
    <w:rsid w:val="0089242A"/>
    <w:rsid w:val="00904574"/>
    <w:rsid w:val="00937B5C"/>
    <w:rsid w:val="00940139"/>
    <w:rsid w:val="009714EB"/>
    <w:rsid w:val="00980DC6"/>
    <w:rsid w:val="00984A09"/>
    <w:rsid w:val="00991669"/>
    <w:rsid w:val="009B0D61"/>
    <w:rsid w:val="009C5C35"/>
    <w:rsid w:val="009D35EC"/>
    <w:rsid w:val="009E017E"/>
    <w:rsid w:val="00A27EC3"/>
    <w:rsid w:val="00A506A5"/>
    <w:rsid w:val="00AA2337"/>
    <w:rsid w:val="00AA4A2D"/>
    <w:rsid w:val="00AB1318"/>
    <w:rsid w:val="00AB365A"/>
    <w:rsid w:val="00AE1CD8"/>
    <w:rsid w:val="00B32175"/>
    <w:rsid w:val="00B37C34"/>
    <w:rsid w:val="00B71C93"/>
    <w:rsid w:val="00BE6B98"/>
    <w:rsid w:val="00C4230A"/>
    <w:rsid w:val="00C43FAB"/>
    <w:rsid w:val="00C81736"/>
    <w:rsid w:val="00CE34DE"/>
    <w:rsid w:val="00D312AF"/>
    <w:rsid w:val="00D84973"/>
    <w:rsid w:val="00D91D43"/>
    <w:rsid w:val="00D930EA"/>
    <w:rsid w:val="00D97A42"/>
    <w:rsid w:val="00DA0547"/>
    <w:rsid w:val="00E074E6"/>
    <w:rsid w:val="00E10735"/>
    <w:rsid w:val="00E24A40"/>
    <w:rsid w:val="00E47C92"/>
    <w:rsid w:val="00E64B72"/>
    <w:rsid w:val="00E72780"/>
    <w:rsid w:val="00E9255B"/>
    <w:rsid w:val="00F4180F"/>
    <w:rsid w:val="00F45B00"/>
    <w:rsid w:val="00F61503"/>
    <w:rsid w:val="00F93F94"/>
    <w:rsid w:val="00FF17AD"/>
    <w:rsid w:val="00FF6E65"/>
    <w:rsid w:val="01CD1F86"/>
    <w:rsid w:val="105E3935"/>
    <w:rsid w:val="31CE1F51"/>
    <w:rsid w:val="3E3528A0"/>
    <w:rsid w:val="5A526B75"/>
    <w:rsid w:val="5CB7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Balloon Text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样式"/>
    <w:basedOn w:val="1"/>
    <w:qFormat/>
    <w:uiPriority w:val="99"/>
    <w:pPr>
      <w:ind w:firstLine="420" w:firstLineChars="200"/>
    </w:pPr>
  </w:style>
  <w:style w:type="paragraph" w:customStyle="1" w:styleId="11">
    <w:name w:val="样式1"/>
    <w:link w:val="12"/>
    <w:qFormat/>
    <w:uiPriority w:val="99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link w:val="11"/>
    <w:qFormat/>
    <w:locked/>
    <w:uiPriority w:val="99"/>
    <w:rPr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保修至2010年08月</Company>
  <Pages>1</Pages>
  <Words>355</Words>
  <Characters>356</Characters>
  <Lines>0</Lines>
  <Paragraphs>0</Paragraphs>
  <TotalTime>1</TotalTime>
  <ScaleCrop>false</ScaleCrop>
  <LinksUpToDate>false</LinksUpToDate>
  <CharactersWithSpaces>665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2015-07-29T10:16:00Z</dcterms:created>
  <dc:creator>专业给您信心 服务创造信誉</dc:creator>
  <cp:lastModifiedBy>点点</cp:lastModifiedBy>
  <cp:lastPrinted>2020-01-09T07:08:00Z</cp:lastPrinted>
  <dcterms:modified xsi:type="dcterms:W3CDTF">2025-04-30T06:10:54Z</dcterms:modified>
  <dc:title>杭州市老年病医院应聘申请表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B2C30205F67344A8B0614DF003075A5A</vt:lpwstr>
  </property>
</Properties>
</file>