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D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59595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595959"/>
          <w:sz w:val="32"/>
          <w:szCs w:val="32"/>
          <w:lang w:val="en-US" w:eastAsia="zh-CN"/>
        </w:rPr>
        <w:t>湖南郴山郴水旅游投资有限公司 员工</w:t>
      </w:r>
      <w:r>
        <w:rPr>
          <w:rFonts w:hint="eastAsia" w:ascii="黑体" w:hAnsi="黑体" w:eastAsia="黑体" w:cs="黑体"/>
          <w:b w:val="0"/>
          <w:bCs w:val="0"/>
          <w:color w:val="595959"/>
          <w:sz w:val="32"/>
          <w:szCs w:val="32"/>
        </w:rPr>
        <w:t>应聘登记表</w:t>
      </w:r>
    </w:p>
    <w:p w14:paraId="0FEAA2FC">
      <w:pPr>
        <w:bidi w:val="0"/>
        <w:rPr>
          <w:rFonts w:hint="eastAsia" w:ascii="宋体" w:hAnsi="宋体" w:eastAsia="宋体" w:cs="宋体"/>
          <w:b/>
          <w:bCs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sz w:val="24"/>
          <w:szCs w:val="22"/>
        </w:rPr>
        <w:t>应聘</w:t>
      </w:r>
      <w:r>
        <w:rPr>
          <w:rFonts w:hint="eastAsia" w:ascii="宋体" w:hAnsi="宋体" w:eastAsia="宋体" w:cs="宋体"/>
          <w:b/>
          <w:bCs/>
          <w:sz w:val="24"/>
          <w:szCs w:val="22"/>
          <w:lang w:val="en-US" w:eastAsia="zh-CN"/>
        </w:rPr>
        <w:t>岗</w:t>
      </w:r>
      <w:r>
        <w:rPr>
          <w:rFonts w:hint="eastAsia" w:ascii="宋体" w:hAnsi="宋体" w:eastAsia="宋体" w:cs="宋体"/>
          <w:b/>
          <w:bCs/>
          <w:sz w:val="24"/>
          <w:szCs w:val="22"/>
        </w:rPr>
        <w:t>位:</w:t>
      </w:r>
    </w:p>
    <w:tbl>
      <w:tblPr>
        <w:tblStyle w:val="5"/>
        <w:tblW w:w="0" w:type="auto"/>
        <w:tblInd w:w="0" w:type="dxa"/>
        <w:tblBorders>
          <w:top w:val="single" w:color="595959" w:sz="18" w:space="0"/>
          <w:left w:val="single" w:color="595959" w:sz="18" w:space="0"/>
          <w:bottom w:val="single" w:color="595959" w:sz="18" w:space="0"/>
          <w:right w:val="single" w:color="595959" w:sz="18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0"/>
        <w:gridCol w:w="565"/>
        <w:gridCol w:w="191"/>
        <w:gridCol w:w="720"/>
        <w:gridCol w:w="60"/>
        <w:gridCol w:w="1032"/>
        <w:gridCol w:w="69"/>
        <w:gridCol w:w="332"/>
        <w:gridCol w:w="307"/>
        <w:gridCol w:w="120"/>
        <w:gridCol w:w="564"/>
        <w:gridCol w:w="708"/>
        <w:gridCol w:w="357"/>
        <w:gridCol w:w="183"/>
        <w:gridCol w:w="1099"/>
        <w:gridCol w:w="353"/>
        <w:gridCol w:w="564"/>
        <w:gridCol w:w="600"/>
        <w:gridCol w:w="103"/>
        <w:gridCol w:w="1620"/>
      </w:tblGrid>
      <w:tr w14:paraId="0CBBE681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E1538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5A5F24">
            <w:pPr>
              <w:bidi w:val="0"/>
              <w:jc w:val="both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F8D71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7EAD73">
            <w:pPr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03FD6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DE459A">
            <w:pPr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73478E8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79F386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A2689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784F599">
            <w:pPr>
              <w:spacing w:line="24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照片</w:t>
            </w:r>
          </w:p>
          <w:p w14:paraId="1AEAB635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EEEC3AE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FC9A3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4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02A7BC">
            <w:pPr>
              <w:bidi w:val="0"/>
              <w:jc w:val="both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40228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4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B61FBC7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46516AF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8500FC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A18D68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BDD4787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EDCA2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身高</w:t>
            </w:r>
          </w:p>
        </w:tc>
        <w:tc>
          <w:tcPr>
            <w:tcW w:w="14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48AF4C">
            <w:pPr>
              <w:bidi w:val="0"/>
              <w:jc w:val="both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E6148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264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A136EFA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3B60C9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46BAD19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D15590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9439397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93EB3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44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CD265E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75EA0FC6">
            <w:pPr>
              <w:widowControl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959D9B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 w14:paraId="154E37B5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36D21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44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801ED0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0"/>
                <w:sz w:val="22"/>
                <w:szCs w:val="2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0B288410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5C033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 w14:paraId="6AC8127B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B9323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家庭地址</w:t>
            </w:r>
          </w:p>
        </w:tc>
        <w:tc>
          <w:tcPr>
            <w:tcW w:w="44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D8782A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7FAFA554">
            <w:pPr>
              <w:pStyle w:val="4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家庭电话</w:t>
            </w:r>
          </w:p>
        </w:tc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695161C">
            <w:pPr>
              <w:spacing w:line="2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 w14:paraId="29204AE1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34AF0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1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7BBF8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04AF52">
            <w:pPr>
              <w:pStyle w:val="4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C718AC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5F9AA4">
            <w:pPr>
              <w:widowControl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现从事专业/工作</w:t>
            </w:r>
          </w:p>
        </w:tc>
        <w:tc>
          <w:tcPr>
            <w:tcW w:w="2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CB276C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E5DE574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76FC1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掌握何种外语</w:t>
            </w:r>
          </w:p>
        </w:tc>
        <w:tc>
          <w:tcPr>
            <w:tcW w:w="1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57916E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7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79DD4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程度如何 有无证书</w:t>
            </w:r>
          </w:p>
        </w:tc>
        <w:tc>
          <w:tcPr>
            <w:tcW w:w="433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F9B938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CEEB607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8C46F7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技能与特长</w:t>
            </w:r>
          </w:p>
        </w:tc>
        <w:tc>
          <w:tcPr>
            <w:tcW w:w="1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50666D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7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682EB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技能等级</w:t>
            </w:r>
          </w:p>
        </w:tc>
        <w:tc>
          <w:tcPr>
            <w:tcW w:w="433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FA62E7"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5E19764D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045CA2">
            <w:pPr>
              <w:bidi w:val="0"/>
              <w:jc w:val="center"/>
              <w:rPr>
                <w:rFonts w:hint="default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教育经历</w:t>
            </w: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75BFB2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942224B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毕</w:t>
            </w:r>
            <w:r>
              <w:rPr>
                <w:rFonts w:hint="eastAsia"/>
                <w:b/>
                <w:bCs/>
              </w:rPr>
              <w:t>业学校和专业</w:t>
            </w:r>
          </w:p>
        </w:tc>
        <w:tc>
          <w:tcPr>
            <w:tcW w:w="16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04DF0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担任职务</w:t>
            </w:r>
          </w:p>
        </w:tc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BA0B4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获得荣誉</w:t>
            </w:r>
          </w:p>
        </w:tc>
      </w:tr>
      <w:tr w14:paraId="4C9E7E4A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EDAD9A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815AE0B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5F9039A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</w:pPr>
          </w:p>
        </w:tc>
        <w:tc>
          <w:tcPr>
            <w:tcW w:w="16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FDE252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0283F6C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</w:tr>
      <w:tr w14:paraId="4C2F814D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B3430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239268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</w:pP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4C9B915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16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C91A57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D71BC5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</w:tr>
      <w:tr w14:paraId="31B62B5D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7DC6E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7F68C1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8072A1E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16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248189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232882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</w:tr>
      <w:tr w14:paraId="2CB46531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B6696D">
            <w:pPr>
              <w:bidi w:val="0"/>
              <w:jc w:val="center"/>
              <w:rPr>
                <w:rFonts w:hint="eastAsia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0B117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6361B7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  <w:r>
              <w:rPr>
                <w:rFonts w:hint="eastAsia"/>
                <w:b/>
                <w:bCs/>
                <w:lang w:val="en-US" w:eastAsia="zh-CN"/>
              </w:rPr>
              <w:t>及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02B8D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职务描述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1428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证明人</w:t>
            </w:r>
          </w:p>
        </w:tc>
      </w:tr>
      <w:tr w14:paraId="09420AB9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3A1780">
            <w:pPr>
              <w:bidi w:val="0"/>
              <w:jc w:val="center"/>
              <w:rPr>
                <w:rFonts w:hint="eastAsia"/>
                <w:b/>
                <w:bCs/>
                <w:sz w:val="24"/>
                <w:szCs w:val="22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90A02D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751A6C8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1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9A8700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A4D1E6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</w:tr>
      <w:tr w14:paraId="73EFB5C2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8E5231">
            <w:pPr>
              <w:bidi w:val="0"/>
              <w:jc w:val="center"/>
              <w:rPr>
                <w:rFonts w:hint="eastAsia"/>
                <w:b/>
                <w:bCs/>
                <w:sz w:val="24"/>
                <w:szCs w:val="22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A28172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7DDF546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1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86F3BE9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E8E6B9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</w:tr>
      <w:tr w14:paraId="74A1A524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17EDF2">
            <w:pPr>
              <w:bidi w:val="0"/>
              <w:jc w:val="center"/>
              <w:rPr>
                <w:rFonts w:hint="eastAsia"/>
                <w:b/>
                <w:bCs/>
                <w:sz w:val="24"/>
                <w:szCs w:val="22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55756B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27CCF81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31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F40C17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9AF0B7">
            <w:pPr>
              <w:bidi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</w:p>
        </w:tc>
      </w:tr>
      <w:tr w14:paraId="67D0DA80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635D6B">
            <w:pPr>
              <w:bidi w:val="0"/>
              <w:jc w:val="center"/>
              <w:rPr>
                <w:rFonts w:hint="default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家庭成员</w:t>
            </w: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1EAD3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 w14:paraId="4194B39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21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C3607E4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4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83E0191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工作单位及职务</w:t>
            </w:r>
          </w:p>
        </w:tc>
      </w:tr>
      <w:tr w14:paraId="35898B24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573539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312D1D">
            <w:pPr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 w14:paraId="51844CF5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D05EA32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C542D8C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  <w:tr w14:paraId="79B8E8BA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39370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59E6F2">
            <w:pPr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 w14:paraId="69BF17FD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8DC4F4D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0B261FA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  <w:tr w14:paraId="1EF6C7E8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98ADC3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CA7D36">
            <w:pPr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 w14:paraId="22D7B83F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E73D76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174CC3D">
            <w:pPr>
              <w:tabs>
                <w:tab w:val="left" w:pos="885"/>
              </w:tabs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  <w:tr w14:paraId="3A7352F4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7BB7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离开原单位原因</w:t>
            </w:r>
          </w:p>
        </w:tc>
        <w:tc>
          <w:tcPr>
            <w:tcW w:w="31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B4E2AD9"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FA3BA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工资情况</w:t>
            </w:r>
          </w:p>
        </w:tc>
        <w:tc>
          <w:tcPr>
            <w:tcW w:w="28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ABE96C6">
            <w:pPr>
              <w:bidi w:val="0"/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14:paraId="4D36AB78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00FF9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接受过何种培训</w:t>
            </w:r>
          </w:p>
        </w:tc>
        <w:tc>
          <w:tcPr>
            <w:tcW w:w="8011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3C3E956C">
            <w:pPr>
              <w:bidi w:val="0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</w:tr>
      <w:tr w14:paraId="195E6A59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0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5F6F3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收入期望</w:t>
            </w:r>
          </w:p>
        </w:tc>
        <w:tc>
          <w:tcPr>
            <w:tcW w:w="24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9D8327">
            <w:pPr>
              <w:bidi w:val="0"/>
              <w:ind w:firstLine="440" w:firstLineChars="2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元/月</w:t>
            </w:r>
          </w:p>
        </w:tc>
        <w:tc>
          <w:tcPr>
            <w:tcW w:w="20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0AAAC2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可开始的工作日期</w:t>
            </w:r>
          </w:p>
        </w:tc>
        <w:tc>
          <w:tcPr>
            <w:tcW w:w="45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D88780">
            <w:pPr>
              <w:bidi w:val="0"/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14:paraId="3DEC40FE">
        <w:tblPrEx>
          <w:tblBorders>
            <w:top w:val="single" w:color="595959" w:sz="18" w:space="0"/>
            <w:left w:val="single" w:color="595959" w:sz="18" w:space="0"/>
            <w:bottom w:val="single" w:color="595959" w:sz="18" w:space="0"/>
            <w:right w:val="single" w:color="595959" w:sz="18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289" w:type="dxa"/>
            <w:gridSpan w:val="21"/>
            <w:tcBorders>
              <w:tl2br w:val="nil"/>
              <w:tr2bl w:val="nil"/>
            </w:tcBorders>
            <w:noWrap w:val="0"/>
            <w:vAlign w:val="top"/>
          </w:tcPr>
          <w:p w14:paraId="47B5155A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、本人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以上内容属实，如有不实或漏报，由此引起的责任均由我本人承担。</w:t>
            </w:r>
          </w:p>
          <w:p w14:paraId="011B1957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2、本人已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许可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对本人上述信息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的真实情况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予以调查核实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。</w:t>
            </w:r>
          </w:p>
          <w:p w14:paraId="764744E6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401D3BCA">
            <w:pPr>
              <w:bidi w:val="0"/>
              <w:ind w:firstLine="5670" w:firstLineChars="2700"/>
              <w:rPr>
                <w:rFonts w:hint="eastAsia"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应聘人签名：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日期：</w:t>
            </w:r>
          </w:p>
        </w:tc>
      </w:tr>
    </w:tbl>
    <w:p w14:paraId="537CEDDF"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567" w:right="850" w:bottom="28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B16E90-C4EE-4EA4-ACCF-F039F30E23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4C77FB-CB69-4ADD-B3B5-C6793CA45516}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74E9">
    <w:pPr>
      <w:pStyle w:val="3"/>
      <w:jc w:val="center"/>
      <w:rPr>
        <w:rFonts w:ascii="宋体" w:hAnsi="宋体"/>
        <w:color w:val="0080FF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E62BAC"/>
    <w:rsid w:val="00911E19"/>
    <w:rsid w:val="009D20D4"/>
    <w:rsid w:val="009F6F40"/>
    <w:rsid w:val="00AB351D"/>
    <w:rsid w:val="00AC112A"/>
    <w:rsid w:val="00F8020D"/>
    <w:rsid w:val="00FB588B"/>
    <w:rsid w:val="16F471D1"/>
    <w:rsid w:val="18A71BB9"/>
    <w:rsid w:val="1DAA1A72"/>
    <w:rsid w:val="279B5360"/>
    <w:rsid w:val="2D736AC5"/>
    <w:rsid w:val="3A883C8B"/>
    <w:rsid w:val="425C4AE5"/>
    <w:rsid w:val="46EA6E89"/>
    <w:rsid w:val="4E690745"/>
    <w:rsid w:val="53966530"/>
    <w:rsid w:val="5D181A00"/>
    <w:rsid w:val="5FAC4521"/>
    <w:rsid w:val="60A644EA"/>
    <w:rsid w:val="6E562C4D"/>
    <w:rsid w:val="75E62BAC"/>
    <w:rsid w:val="79AB4A88"/>
    <w:rsid w:val="7D4839AA"/>
    <w:rsid w:val="7E437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Arial" w:hAnsi="Arial" w:eastAsia="黑体"/>
      <w:b/>
      <w:sz w:val="28"/>
      <w:lang w:eastAsia="zh-TW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f8fd25d616df59cb92ca9ca4d1b51668\&#21592;&#24037;&#24212;&#32856;&#30331;&#35760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员工应聘登记表.doc</Template>
  <Pages>1</Pages>
  <Words>299</Words>
  <Characters>299</Characters>
  <Lines>3</Lines>
  <Paragraphs>1</Paragraphs>
  <TotalTime>35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2025-03-31T14:55:00Z</dcterms:created>
  <dc:creator>HP</dc:creator>
  <cp:lastModifiedBy>风荷</cp:lastModifiedBy>
  <cp:lastPrinted>2025-04-01T03:32:39Z</cp:lastPrinted>
  <dcterms:modified xsi:type="dcterms:W3CDTF">2025-04-01T03:50:51Z</dcterms:modified>
  <dc:title>应聘登记表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E5B9F0F479F74DEA856C77C8AA45B990_13</vt:lpwstr>
  </property>
  <property fmtid="{D5CDD505-2E9C-101B-9397-08002B2CF9AE}" pid="4" name="KSOTemplateDocerSaveRecord">
    <vt:lpwstr>eyJoZGlkIjoiMGY3N2NkYTc4MjRmNzg4YzAzYmRkMzliZmRlMmZhMWEiLCJ1c2VySWQiOiI0MzgwNDQzMDcifQ==</vt:lpwstr>
  </property>
</Properties>
</file>