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853FB">
      <w:pPr>
        <w:widowControl/>
        <w:spacing w:line="300" w:lineRule="exact"/>
        <w:rPr>
          <w:rFonts w:ascii="仿宋_GB2312" w:eastAsia="仿宋_GB2312"/>
          <w:b/>
          <w:sz w:val="28"/>
          <w:szCs w:val="28"/>
        </w:rPr>
      </w:pPr>
    </w:p>
    <w:tbl>
      <w:tblPr>
        <w:tblStyle w:val="4"/>
        <w:tblW w:w="203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536"/>
        <w:gridCol w:w="846"/>
        <w:gridCol w:w="1371"/>
        <w:gridCol w:w="258"/>
        <w:gridCol w:w="768"/>
        <w:gridCol w:w="1293"/>
        <w:gridCol w:w="969"/>
        <w:gridCol w:w="976"/>
        <w:gridCol w:w="1575"/>
        <w:gridCol w:w="9592"/>
      </w:tblGrid>
      <w:tr w14:paraId="72D0CBCC">
        <w:trPr>
          <w:gridAfter w:val="1"/>
          <w:wAfter w:w="9592" w:type="dxa"/>
          <w:trHeight w:val="426" w:hRule="atLeast"/>
        </w:trPr>
        <w:tc>
          <w:tcPr>
            <w:tcW w:w="107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E976B8"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  <w:woUserID w:val="29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woUserID w:val="29"/>
              </w:rPr>
              <w:t>2</w:t>
            </w:r>
            <w:r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  <w:woUserID w:val="29"/>
              </w:rPr>
              <w:t>02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  <w:woUserID w:val="29"/>
              </w:rPr>
              <w:t>5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woUserID w:val="29"/>
              </w:rPr>
              <w:t>年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val="en-US" w:eastAsia="zh-CN"/>
                <w:woUserID w:val="29"/>
              </w:rPr>
              <w:t>德令哈市教育系统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woUserID w:val="29"/>
              </w:rPr>
              <w:t>公开招聘编外教师报名登记表</w:t>
            </w:r>
          </w:p>
        </w:tc>
      </w:tr>
      <w:tr w14:paraId="40F9B54A">
        <w:trPr>
          <w:trHeight w:val="1240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2C2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报考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  <w:woUserID w:val="29"/>
              </w:rPr>
              <w:t>岗位</w:t>
            </w:r>
          </w:p>
        </w:tc>
        <w:tc>
          <w:tcPr>
            <w:tcW w:w="9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F4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" w:bidi="ar-SA"/>
                <w:woUserID w:val="16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" w:bidi="ar-SA"/>
                <w:woUserID w:val="161"/>
              </w:rPr>
              <w:t>蒙语言文学</w:t>
            </w:r>
          </w:p>
        </w:tc>
        <w:tc>
          <w:tcPr>
            <w:tcW w:w="9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98F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" w:bidi="ar-SA"/>
                <w:woUserID w:val="85"/>
              </w:rPr>
            </w:pPr>
          </w:p>
        </w:tc>
      </w:tr>
      <w:tr w14:paraId="287E3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727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3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7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127"/>
              </w:rPr>
              <w:t>姓名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CAD34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"/>
                <w:woUserID w:val="161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"/>
                <w:woUserID w:val="161"/>
              </w:rPr>
              <w:t>董克尔措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C7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7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127"/>
              </w:rPr>
              <w:t>性别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748E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"/>
                <w:woUserID w:val="124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"/>
                <w:woUserID w:val="124"/>
              </w:rPr>
              <w:t>女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FE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7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127"/>
              </w:rPr>
              <w:t>出生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35D3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"/>
                <w:woUserID w:val="161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"/>
                <w:woUserID w:val="124"/>
              </w:rPr>
              <w:t>199</w:t>
            </w:r>
            <w:r>
              <w:rPr>
                <w:rFonts w:hint="eastAsia"/>
                <w:kern w:val="0"/>
                <w:sz w:val="20"/>
                <w:szCs w:val="20"/>
                <w:lang w:eastAsia="zh"/>
                <w:woUserID w:val="161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  <w:lang w:eastAsia="zh"/>
                <w:woUserID w:val="124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  <w:lang w:eastAsia="zh"/>
                <w:woUserID w:val="161"/>
              </w:rPr>
              <w:t>06.06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BA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"/>
                <w:woUserID w:val="29"/>
              </w:rPr>
            </w:pPr>
          </w:p>
        </w:tc>
      </w:tr>
      <w:tr w14:paraId="48CC4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73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E5C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政</w:t>
            </w:r>
            <w:r>
              <w:rPr>
                <w:kern w:val="0"/>
                <w:sz w:val="18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治</w:t>
            </w:r>
            <w:r>
              <w:rPr>
                <w:kern w:val="0"/>
                <w:sz w:val="18"/>
                <w:szCs w:val="20"/>
                <w:woUserID w:val="29"/>
              </w:rPr>
              <w:t xml:space="preserve"> </w:t>
            </w:r>
            <w:r>
              <w:rPr>
                <w:kern w:val="0"/>
                <w:sz w:val="18"/>
                <w:szCs w:val="20"/>
                <w:woUserID w:val="29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面</w:t>
            </w:r>
            <w:r>
              <w:rPr>
                <w:kern w:val="0"/>
                <w:sz w:val="18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貌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67B0"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20"/>
                <w:lang w:eastAsia="zh"/>
                <w:woUserID w:val="161"/>
              </w:rPr>
            </w:pPr>
            <w:r>
              <w:rPr>
                <w:rFonts w:hint="eastAsia"/>
                <w:kern w:val="0"/>
                <w:sz w:val="18"/>
                <w:szCs w:val="20"/>
                <w:lang w:eastAsia="zh"/>
                <w:woUserID w:val="161"/>
              </w:rPr>
              <w:t>党员们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46A9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英语</w:t>
            </w:r>
          </w:p>
          <w:p w14:paraId="37175D1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等级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9FCF2"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18"/>
                <w:szCs w:val="20"/>
                <w:lang w:eastAsia="zh"/>
                <w:woUserID w:val="78"/>
              </w:rPr>
            </w:pPr>
            <w:r>
              <w:rPr>
                <w:rFonts w:hint="eastAsia"/>
                <w:kern w:val="0"/>
                <w:sz w:val="18"/>
                <w:szCs w:val="20"/>
                <w:lang w:eastAsia="zh"/>
                <w:woUserID w:val="78"/>
              </w:rPr>
              <w:t>无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D4DF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普通话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等级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BF3B5"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20"/>
                <w:lang w:eastAsia="zh"/>
                <w:woUserID w:val="161"/>
              </w:rPr>
            </w:pPr>
            <w:r>
              <w:rPr>
                <w:rFonts w:hint="eastAsia"/>
                <w:kern w:val="0"/>
                <w:sz w:val="18"/>
                <w:szCs w:val="20"/>
                <w:lang w:eastAsia="zh"/>
                <w:woUserID w:val="161"/>
              </w:rPr>
              <w:t>二级甲等</w:t>
            </w:r>
          </w:p>
        </w:tc>
        <w:tc>
          <w:tcPr>
            <w:tcW w:w="2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111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</w:tr>
      <w:tr w14:paraId="4DF2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735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75A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婚</w:t>
            </w:r>
            <w:r>
              <w:rPr>
                <w:kern w:val="0"/>
                <w:sz w:val="18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姻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状</w:t>
            </w:r>
            <w:r>
              <w:rPr>
                <w:kern w:val="0"/>
                <w:sz w:val="18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况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910F8"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18"/>
                <w:szCs w:val="20"/>
                <w:lang w:eastAsia="zh"/>
                <w:woUserID w:val="161"/>
              </w:rPr>
            </w:pPr>
            <w:r>
              <w:rPr>
                <w:rFonts w:hint="eastAsia"/>
                <w:kern w:val="0"/>
                <w:sz w:val="18"/>
                <w:szCs w:val="20"/>
                <w:lang w:eastAsia="zh"/>
                <w:woUserID w:val="161"/>
              </w:rPr>
              <w:t>未婚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4C8A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户</w:t>
            </w:r>
            <w:r>
              <w:rPr>
                <w:kern w:val="0"/>
                <w:sz w:val="18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籍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所在地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8649F"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18"/>
                <w:szCs w:val="20"/>
                <w:lang w:eastAsia="zh"/>
                <w:woUserID w:val="161"/>
              </w:rPr>
            </w:pPr>
            <w:r>
              <w:rPr>
                <w:rFonts w:hint="eastAsia"/>
                <w:kern w:val="0"/>
                <w:sz w:val="18"/>
                <w:szCs w:val="20"/>
                <w:lang w:eastAsia="zh"/>
                <w:woUserID w:val="161"/>
              </w:rPr>
              <w:t>青海省德令哈市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5F22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民</w:t>
            </w:r>
            <w:r>
              <w:rPr>
                <w:kern w:val="0"/>
                <w:sz w:val="18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20"/>
                <w:woUserID w:val="29"/>
              </w:rPr>
              <w:t>族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74605">
            <w:pPr>
              <w:widowControl/>
              <w:jc w:val="center"/>
              <w:rPr>
                <w:rFonts w:hint="eastAsia" w:eastAsia="宋体"/>
                <w:kern w:val="0"/>
                <w:sz w:val="18"/>
                <w:szCs w:val="20"/>
                <w:lang w:eastAsia="zh"/>
                <w:woUserID w:val="124"/>
              </w:rPr>
            </w:pPr>
            <w:r>
              <w:rPr>
                <w:rFonts w:hint="eastAsia"/>
                <w:kern w:val="0"/>
                <w:sz w:val="18"/>
                <w:szCs w:val="20"/>
                <w:lang w:eastAsia="zh"/>
                <w:woUserID w:val="124"/>
              </w:rPr>
              <w:t>蒙古族</w:t>
            </w:r>
          </w:p>
        </w:tc>
        <w:tc>
          <w:tcPr>
            <w:tcW w:w="2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CE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</w:tr>
      <w:tr w14:paraId="4D5A1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304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F0B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教师资格证类别</w:t>
            </w:r>
          </w:p>
        </w:tc>
        <w:tc>
          <w:tcPr>
            <w:tcW w:w="3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2E0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  <w:p w14:paraId="5A300246">
            <w:pPr>
              <w:widowControl/>
              <w:spacing w:line="240" w:lineRule="exact"/>
              <w:jc w:val="both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kern w:val="0"/>
                <w:sz w:val="20"/>
                <w:szCs w:val="20"/>
                <w:woUserID w:val="29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eastAsia="zh"/>
                <w:woUserID w:val="85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小学</w:t>
            </w:r>
            <w:r>
              <w:rPr>
                <w:kern w:val="0"/>
                <w:sz w:val="20"/>
                <w:szCs w:val="20"/>
                <w:woUserID w:val="29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□中学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  <w:woUserID w:val="29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85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  <w:woUserID w:val="29"/>
              </w:rPr>
              <w:t>高中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br w:type="textWrapping"/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2C9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教师资格证学科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00B04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"/>
                <w:woUserID w:val="124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"/>
                <w:woUserID w:val="124"/>
              </w:rPr>
              <w:t>无</w:t>
            </w:r>
          </w:p>
        </w:tc>
        <w:tc>
          <w:tcPr>
            <w:tcW w:w="2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7A8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</w:tr>
      <w:tr w14:paraId="6F8D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720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0AC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号  码</w:t>
            </w:r>
          </w:p>
        </w:tc>
        <w:tc>
          <w:tcPr>
            <w:tcW w:w="3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72989"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"/>
                <w:woUserID w:val="161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"/>
                <w:woUserID w:val="161"/>
              </w:rPr>
              <w:t>632802199506060040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4DA2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座  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号</w:t>
            </w:r>
            <w:r>
              <w:rPr>
                <w:kern w:val="0"/>
                <w:sz w:val="20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码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80A0A"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"/>
                <w:woUserID w:val="11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336E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手  机</w:t>
            </w:r>
          </w:p>
          <w:p w14:paraId="404EBF8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号  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79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6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161"/>
              </w:rPr>
              <w:t>15297076821</w:t>
            </w:r>
          </w:p>
        </w:tc>
      </w:tr>
      <w:tr w14:paraId="7445D400">
        <w:trPr>
          <w:gridAfter w:val="1"/>
          <w:wAfter w:w="9592" w:type="dxa"/>
          <w:trHeight w:val="675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CB4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通</w:t>
            </w:r>
            <w:r>
              <w:rPr>
                <w:kern w:val="0"/>
                <w:sz w:val="20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地</w:t>
            </w:r>
            <w:r>
              <w:rPr>
                <w:kern w:val="0"/>
                <w:sz w:val="20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址</w:t>
            </w:r>
          </w:p>
        </w:tc>
        <w:tc>
          <w:tcPr>
            <w:tcW w:w="3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672D9"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"/>
                <w:woUserID w:val="161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"/>
                <w:woUserID w:val="114"/>
              </w:rPr>
              <w:t>青海省</w:t>
            </w:r>
            <w:r>
              <w:rPr>
                <w:rFonts w:hint="eastAsia"/>
                <w:kern w:val="0"/>
                <w:sz w:val="20"/>
                <w:szCs w:val="20"/>
                <w:lang w:eastAsia="zh"/>
                <w:woUserID w:val="78"/>
              </w:rPr>
              <w:t>海西州德令哈市</w:t>
            </w:r>
            <w:r>
              <w:rPr>
                <w:rFonts w:hint="eastAsia"/>
                <w:kern w:val="0"/>
                <w:sz w:val="20"/>
                <w:szCs w:val="20"/>
                <w:lang w:eastAsia="zh"/>
                <w:woUserID w:val="161"/>
              </w:rPr>
              <w:t>州委家属院</w:t>
            </w:r>
            <w:bookmarkStart w:id="0" w:name="_GoBack"/>
            <w:bookmarkEnd w:id="0"/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05D1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邮政编码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45C61">
            <w:pPr>
              <w:widowControl/>
              <w:spacing w:line="2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"/>
                <w:woUserID w:val="124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"/>
                <w:woUserID w:val="124"/>
              </w:rPr>
              <w:t>817099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E6B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电</w:t>
            </w:r>
            <w:r>
              <w:rPr>
                <w:kern w:val="0"/>
                <w:sz w:val="20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邮</w:t>
            </w:r>
            <w:r>
              <w:rPr>
                <w:kern w:val="0"/>
                <w:sz w:val="20"/>
                <w:szCs w:val="20"/>
                <w:woUserID w:val="29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箱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743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124"/>
              </w:rPr>
              <w:t>804582503@qq.com</w:t>
            </w:r>
          </w:p>
        </w:tc>
      </w:tr>
      <w:tr w14:paraId="2EFA1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567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104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学历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DC09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就读院校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EEB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入校时间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315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毕业时间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664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主修专业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3480F">
            <w:pPr>
              <w:widowControl/>
              <w:jc w:val="center"/>
              <w:rPr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woUserID w:val="29"/>
              </w:rPr>
              <w:t>学历</w:t>
            </w:r>
            <w:r>
              <w:rPr>
                <w:kern w:val="0"/>
                <w:sz w:val="20"/>
                <w:szCs w:val="20"/>
                <w:woUserID w:val="29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szCs w:val="20"/>
                <w:woUserID w:val="29"/>
              </w:rPr>
              <w:t>学位</w:t>
            </w:r>
          </w:p>
        </w:tc>
      </w:tr>
      <w:tr w14:paraId="0407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58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8F3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A3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8F3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124"/>
              </w:rPr>
              <w:t>2015年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32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7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114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78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124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78"/>
              </w:rPr>
              <w:t>年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BA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124"/>
              </w:rPr>
              <w:t>法学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2BE86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"/>
                <w:woUserID w:val="78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"/>
                <w:woUserID w:val="78"/>
              </w:rPr>
              <w:t>专科</w:t>
            </w:r>
          </w:p>
        </w:tc>
      </w:tr>
      <w:tr w14:paraId="31F709FF">
        <w:trPr>
          <w:gridAfter w:val="1"/>
          <w:wAfter w:w="9592" w:type="dxa"/>
          <w:trHeight w:val="58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46D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6C7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7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0B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7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F6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7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87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27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C0BCC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"/>
                <w:woUserID w:val="127"/>
              </w:rPr>
            </w:pPr>
          </w:p>
        </w:tc>
      </w:tr>
      <w:tr w14:paraId="67F47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551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2F12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EA7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1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D9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14"/>
              </w:rPr>
            </w:pP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EC5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1D76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EDDBC">
            <w:pPr>
              <w:widowControl/>
              <w:jc w:val="center"/>
              <w:rPr>
                <w:kern w:val="0"/>
                <w:sz w:val="20"/>
                <w:szCs w:val="20"/>
                <w:woUserID w:val="29"/>
              </w:rPr>
            </w:pPr>
          </w:p>
        </w:tc>
      </w:tr>
      <w:tr w14:paraId="3790C7C0">
        <w:trPr>
          <w:gridAfter w:val="1"/>
          <w:wAfter w:w="9592" w:type="dxa"/>
          <w:trHeight w:val="2374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7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个人简历（自高中起的学习、工作经历）</w:t>
            </w:r>
          </w:p>
        </w:tc>
        <w:tc>
          <w:tcPr>
            <w:tcW w:w="95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9D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both"/>
              <w:rPr>
                <w:rFonts w:hint="eastAsia" w:ascii="宋体" w:hAnsi="宋体" w:eastAsia="微软雅黑" w:cs="宋体"/>
                <w:kern w:val="0"/>
                <w:sz w:val="20"/>
                <w:szCs w:val="20"/>
                <w:lang w:eastAsia="zh"/>
                <w:woUserID w:val="124"/>
              </w:rPr>
            </w:pPr>
          </w:p>
        </w:tc>
      </w:tr>
      <w:tr w14:paraId="4A52EBFB">
        <w:trPr>
          <w:gridAfter w:val="1"/>
          <w:wAfter w:w="9592" w:type="dxa"/>
          <w:trHeight w:val="1368" w:hRule="atLeast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5A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9592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0A1A85F8">
            <w:pPr>
              <w:widowControl/>
              <w:ind w:left="594" w:leftChars="283" w:firstLine="1500" w:firstLineChars="750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29"/>
              </w:rPr>
            </w:pPr>
          </w:p>
        </w:tc>
      </w:tr>
      <w:tr w14:paraId="4D740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294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44C0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47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0B4D6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woUserID w:val="29"/>
              </w:rPr>
            </w:pP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8FADE4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woUserID w:val="29"/>
              </w:rPr>
            </w:pPr>
          </w:p>
        </w:tc>
      </w:tr>
      <w:tr w14:paraId="176D578F">
        <w:trPr>
          <w:gridAfter w:val="1"/>
          <w:wAfter w:w="9592" w:type="dxa"/>
          <w:trHeight w:val="294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15AA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47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C6E2D8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woUserID w:val="29"/>
              </w:rPr>
            </w:pPr>
          </w:p>
        </w:tc>
        <w:tc>
          <w:tcPr>
            <w:tcW w:w="481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18152C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woUserID w:val="29"/>
              </w:rPr>
            </w:pPr>
          </w:p>
        </w:tc>
      </w:tr>
      <w:tr w14:paraId="123B5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107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0B7E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47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65725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woUserID w:val="29"/>
              </w:rPr>
            </w:pPr>
          </w:p>
        </w:tc>
        <w:tc>
          <w:tcPr>
            <w:tcW w:w="48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FBE4F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"/>
                <w:woUserID w:val="19"/>
              </w:rPr>
              <w:t>2025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woUserID w:val="29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"/>
                <w:woUserID w:val="19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woUserID w:val="29"/>
              </w:rPr>
              <w:t xml:space="preserve">    月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"/>
                <w:woUserID w:val="19"/>
              </w:rPr>
              <w:t>25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woUserID w:val="29"/>
              </w:rPr>
              <w:t xml:space="preserve">  日</w:t>
            </w:r>
          </w:p>
        </w:tc>
      </w:tr>
      <w:tr w14:paraId="3BEF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371" w:hRule="atLeast"/>
        </w:trPr>
        <w:tc>
          <w:tcPr>
            <w:tcW w:w="11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A3FCB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初审</w:t>
            </w:r>
          </w:p>
          <w:p w14:paraId="4D44929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意见</w:t>
            </w:r>
          </w:p>
        </w:tc>
        <w:tc>
          <w:tcPr>
            <w:tcW w:w="4011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AB16D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审查人员签名：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 xml:space="preserve">                   年      月      日</w:t>
            </w:r>
          </w:p>
        </w:tc>
        <w:tc>
          <w:tcPr>
            <w:tcW w:w="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FC6D6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复审</w:t>
            </w:r>
          </w:p>
          <w:p w14:paraId="645D60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意见</w:t>
            </w:r>
          </w:p>
        </w:tc>
        <w:tc>
          <w:tcPr>
            <w:tcW w:w="481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DC42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>审查人员签名: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woUserID w:val="29"/>
              </w:rPr>
              <w:t xml:space="preserve">           年       日</w:t>
            </w:r>
          </w:p>
        </w:tc>
      </w:tr>
      <w:tr w14:paraId="6292B46A">
        <w:trPr>
          <w:gridAfter w:val="1"/>
          <w:wAfter w:w="9592" w:type="dxa"/>
          <w:trHeight w:val="32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AD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40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CC9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63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"/>
                <w:woUserID w:val="10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"/>
                <w:woUserID w:val="104"/>
              </w:rPr>
              <w:t xml:space="preserve">  </w:t>
            </w:r>
          </w:p>
        </w:tc>
        <w:tc>
          <w:tcPr>
            <w:tcW w:w="481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8B4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</w:tr>
      <w:tr w14:paraId="00DB2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32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66E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40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B4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E6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481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90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</w:tr>
      <w:tr w14:paraId="24768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322" w:hRule="atLeast"/>
        </w:trPr>
        <w:tc>
          <w:tcPr>
            <w:tcW w:w="11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D6F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4011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A25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990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  <w:tc>
          <w:tcPr>
            <w:tcW w:w="481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107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woUserID w:val="29"/>
              </w:rPr>
            </w:pPr>
          </w:p>
        </w:tc>
      </w:tr>
      <w:tr w14:paraId="285D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92" w:type="dxa"/>
          <w:trHeight w:val="774" w:hRule="atLeast"/>
        </w:trPr>
        <w:tc>
          <w:tcPr>
            <w:tcW w:w="1075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21CC9BA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  <w:woUserID w:val="29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  <w:woUserID w:val="29"/>
              </w:rPr>
              <w:t>说明：1、报名序号由招聘单位填写；2、考生必须如实填写以上内容，考生参加考核资格以资格复审结果为准，如填报虚假信息者，取消录取聘用资格；3、请考生打印并妥善保存该报名表，在现场报名资格审查时进行登记确认。</w:t>
            </w:r>
          </w:p>
        </w:tc>
      </w:tr>
    </w:tbl>
    <w:p w14:paraId="03D515C5"/>
    <w:sectPr>
      <w:pgSz w:w="11906" w:h="16838"/>
      <w:pgMar w:top="426" w:right="1800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isplayBackgroundShape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ywiaGRpZCI6IjRhNDgxZWZmM2E4NGMzZTY2OWYwNWRiYjlmZjFhMmRiIiwidXNlckNvdW50IjozfQ=="/>
  </w:docVars>
  <w:rsids>
    <w:rsidRoot w:val="6BB9053D"/>
    <w:rsid w:val="0011110A"/>
    <w:rsid w:val="001A0261"/>
    <w:rsid w:val="00315FDC"/>
    <w:rsid w:val="003977DC"/>
    <w:rsid w:val="00575BDC"/>
    <w:rsid w:val="005B2B88"/>
    <w:rsid w:val="006317D3"/>
    <w:rsid w:val="006454D4"/>
    <w:rsid w:val="006A77FA"/>
    <w:rsid w:val="006E14BB"/>
    <w:rsid w:val="00751467"/>
    <w:rsid w:val="009626BA"/>
    <w:rsid w:val="00A97F9D"/>
    <w:rsid w:val="00B67926"/>
    <w:rsid w:val="00D363F2"/>
    <w:rsid w:val="00DB6345"/>
    <w:rsid w:val="00E56C5B"/>
    <w:rsid w:val="00F04885"/>
    <w:rsid w:val="091D0DD3"/>
    <w:rsid w:val="0BF119C4"/>
    <w:rsid w:val="0FE8EF93"/>
    <w:rsid w:val="11DF67DC"/>
    <w:rsid w:val="123743A0"/>
    <w:rsid w:val="15DF5BA3"/>
    <w:rsid w:val="17FFA78F"/>
    <w:rsid w:val="189F35B2"/>
    <w:rsid w:val="19DFA59B"/>
    <w:rsid w:val="1AFF9D54"/>
    <w:rsid w:val="1BCEA056"/>
    <w:rsid w:val="1C7D0955"/>
    <w:rsid w:val="1D7AB13A"/>
    <w:rsid w:val="1E0D2DDC"/>
    <w:rsid w:val="201E74B3"/>
    <w:rsid w:val="25507EF4"/>
    <w:rsid w:val="2658764F"/>
    <w:rsid w:val="2871326D"/>
    <w:rsid w:val="2877266B"/>
    <w:rsid w:val="2BEB644B"/>
    <w:rsid w:val="2EEAC8C1"/>
    <w:rsid w:val="2EEB3CF0"/>
    <w:rsid w:val="2FC7A2B6"/>
    <w:rsid w:val="31F98C48"/>
    <w:rsid w:val="33DD2E34"/>
    <w:rsid w:val="35DE5A5F"/>
    <w:rsid w:val="36AFE7C3"/>
    <w:rsid w:val="376D6E9D"/>
    <w:rsid w:val="377F4622"/>
    <w:rsid w:val="398253B2"/>
    <w:rsid w:val="39ADD797"/>
    <w:rsid w:val="3BFC933A"/>
    <w:rsid w:val="3D7DF0C6"/>
    <w:rsid w:val="3DB9AD76"/>
    <w:rsid w:val="3DE354D1"/>
    <w:rsid w:val="3E137650"/>
    <w:rsid w:val="3E7ADD95"/>
    <w:rsid w:val="3EF07BFF"/>
    <w:rsid w:val="3EF54C95"/>
    <w:rsid w:val="3F9F5D1A"/>
    <w:rsid w:val="3FBF995B"/>
    <w:rsid w:val="3FFFAE44"/>
    <w:rsid w:val="45A32F19"/>
    <w:rsid w:val="4779E9BE"/>
    <w:rsid w:val="47A85730"/>
    <w:rsid w:val="4D7F22F4"/>
    <w:rsid w:val="4E6DB9F3"/>
    <w:rsid w:val="4E8D6D9C"/>
    <w:rsid w:val="4EBFFD1E"/>
    <w:rsid w:val="4EDBFE4B"/>
    <w:rsid w:val="4F650940"/>
    <w:rsid w:val="4FBADB74"/>
    <w:rsid w:val="4FFF47A9"/>
    <w:rsid w:val="500E6874"/>
    <w:rsid w:val="52EEF719"/>
    <w:rsid w:val="55FF4368"/>
    <w:rsid w:val="5735CBEA"/>
    <w:rsid w:val="57FF0031"/>
    <w:rsid w:val="5ABF4A3F"/>
    <w:rsid w:val="5AFA0E29"/>
    <w:rsid w:val="5B7F02C3"/>
    <w:rsid w:val="5B7F4101"/>
    <w:rsid w:val="5C7E0A16"/>
    <w:rsid w:val="5C9E3AB8"/>
    <w:rsid w:val="5CBA1D3D"/>
    <w:rsid w:val="5D7F8BF7"/>
    <w:rsid w:val="5D95D84A"/>
    <w:rsid w:val="5DADAA20"/>
    <w:rsid w:val="5EE26564"/>
    <w:rsid w:val="5EFE8D22"/>
    <w:rsid w:val="5F676122"/>
    <w:rsid w:val="5FB5469E"/>
    <w:rsid w:val="5FB979B6"/>
    <w:rsid w:val="62FFAE98"/>
    <w:rsid w:val="64FF0816"/>
    <w:rsid w:val="65A52256"/>
    <w:rsid w:val="65F7CBB1"/>
    <w:rsid w:val="677A863E"/>
    <w:rsid w:val="67ABF0C2"/>
    <w:rsid w:val="67EF6D96"/>
    <w:rsid w:val="67FF17AB"/>
    <w:rsid w:val="68ED1E5D"/>
    <w:rsid w:val="6B77CCF3"/>
    <w:rsid w:val="6BB9053D"/>
    <w:rsid w:val="6BFFB435"/>
    <w:rsid w:val="6CFF8EF3"/>
    <w:rsid w:val="6D5F11B7"/>
    <w:rsid w:val="6DAE82A8"/>
    <w:rsid w:val="6E76571F"/>
    <w:rsid w:val="6EBF5F85"/>
    <w:rsid w:val="6F3F4312"/>
    <w:rsid w:val="6F4F1E9B"/>
    <w:rsid w:val="6F7D719F"/>
    <w:rsid w:val="6F7F5D91"/>
    <w:rsid w:val="6F8F8B9F"/>
    <w:rsid w:val="6F9782A1"/>
    <w:rsid w:val="6FF12E44"/>
    <w:rsid w:val="6FFB9311"/>
    <w:rsid w:val="6FFF544E"/>
    <w:rsid w:val="733FBB94"/>
    <w:rsid w:val="73F9356C"/>
    <w:rsid w:val="75758F0D"/>
    <w:rsid w:val="75B9EAE1"/>
    <w:rsid w:val="767B5EAD"/>
    <w:rsid w:val="768A77A6"/>
    <w:rsid w:val="77287CBB"/>
    <w:rsid w:val="775AC32F"/>
    <w:rsid w:val="7779806F"/>
    <w:rsid w:val="777A67DE"/>
    <w:rsid w:val="777D54C8"/>
    <w:rsid w:val="77D58991"/>
    <w:rsid w:val="77E152E0"/>
    <w:rsid w:val="77F6069E"/>
    <w:rsid w:val="7977D551"/>
    <w:rsid w:val="79EFC362"/>
    <w:rsid w:val="79FE16C5"/>
    <w:rsid w:val="7AB6E720"/>
    <w:rsid w:val="7B7F4D86"/>
    <w:rsid w:val="7BA6AF83"/>
    <w:rsid w:val="7BBDA01E"/>
    <w:rsid w:val="7BC6CC72"/>
    <w:rsid w:val="7BDB58CE"/>
    <w:rsid w:val="7BF7BA7F"/>
    <w:rsid w:val="7BFF9D5B"/>
    <w:rsid w:val="7C7CEE7A"/>
    <w:rsid w:val="7C7D9ED9"/>
    <w:rsid w:val="7CDD0589"/>
    <w:rsid w:val="7D4274B2"/>
    <w:rsid w:val="7D7645BF"/>
    <w:rsid w:val="7DBCF135"/>
    <w:rsid w:val="7DBD14E5"/>
    <w:rsid w:val="7DDFEA63"/>
    <w:rsid w:val="7DF7AC55"/>
    <w:rsid w:val="7DFB85E0"/>
    <w:rsid w:val="7DFBFAAF"/>
    <w:rsid w:val="7DFF0D10"/>
    <w:rsid w:val="7DFFC3C7"/>
    <w:rsid w:val="7EBA49B4"/>
    <w:rsid w:val="7EBCF397"/>
    <w:rsid w:val="7EBD741D"/>
    <w:rsid w:val="7EBFF2F0"/>
    <w:rsid w:val="7ED3D458"/>
    <w:rsid w:val="7EEF30DB"/>
    <w:rsid w:val="7EF73DB5"/>
    <w:rsid w:val="7EFFCD87"/>
    <w:rsid w:val="7F1A0868"/>
    <w:rsid w:val="7F6B02A8"/>
    <w:rsid w:val="7F7B293F"/>
    <w:rsid w:val="7F7BB164"/>
    <w:rsid w:val="7F7E4D7C"/>
    <w:rsid w:val="7F7E700E"/>
    <w:rsid w:val="7F7F29CB"/>
    <w:rsid w:val="7FBB4067"/>
    <w:rsid w:val="7FBEE256"/>
    <w:rsid w:val="7FBF8697"/>
    <w:rsid w:val="7FBFA5D2"/>
    <w:rsid w:val="7FCE3ACB"/>
    <w:rsid w:val="7FDD0099"/>
    <w:rsid w:val="7FEB342D"/>
    <w:rsid w:val="7FEEA8E7"/>
    <w:rsid w:val="7FF3CEFD"/>
    <w:rsid w:val="7FF530A1"/>
    <w:rsid w:val="7FFA5C6D"/>
    <w:rsid w:val="7FFBE36F"/>
    <w:rsid w:val="7FFD0922"/>
    <w:rsid w:val="7FFECFCA"/>
    <w:rsid w:val="7FFF2C5D"/>
    <w:rsid w:val="94794983"/>
    <w:rsid w:val="9BC75DAA"/>
    <w:rsid w:val="9BFBFAC8"/>
    <w:rsid w:val="9EFFA1AA"/>
    <w:rsid w:val="A6C98450"/>
    <w:rsid w:val="A7AF0795"/>
    <w:rsid w:val="AD66A6ED"/>
    <w:rsid w:val="ADAF500B"/>
    <w:rsid w:val="ADD82D3F"/>
    <w:rsid w:val="ADF730CD"/>
    <w:rsid w:val="AFDF6EF7"/>
    <w:rsid w:val="B1B734DB"/>
    <w:rsid w:val="B2FE00B0"/>
    <w:rsid w:val="B564CEF7"/>
    <w:rsid w:val="B57F78CB"/>
    <w:rsid w:val="B5EE9DB0"/>
    <w:rsid w:val="B5FEFF5B"/>
    <w:rsid w:val="B67D54AE"/>
    <w:rsid w:val="B7FD8984"/>
    <w:rsid w:val="B9FE13D9"/>
    <w:rsid w:val="BB7BEAE2"/>
    <w:rsid w:val="BBB30D6C"/>
    <w:rsid w:val="BBCDBD41"/>
    <w:rsid w:val="BBFEFC73"/>
    <w:rsid w:val="BBFF8956"/>
    <w:rsid w:val="BD7E0745"/>
    <w:rsid w:val="BDDF4BBC"/>
    <w:rsid w:val="BDFF69A6"/>
    <w:rsid w:val="BE5E2B1F"/>
    <w:rsid w:val="BEB9BA1D"/>
    <w:rsid w:val="BF6CB78B"/>
    <w:rsid w:val="BF93FC31"/>
    <w:rsid w:val="BFDFE280"/>
    <w:rsid w:val="BFF31C5C"/>
    <w:rsid w:val="C776D384"/>
    <w:rsid w:val="CAEA78A4"/>
    <w:rsid w:val="CB7D19AB"/>
    <w:rsid w:val="CBEBADAB"/>
    <w:rsid w:val="CCFFD429"/>
    <w:rsid w:val="CD7FE41B"/>
    <w:rsid w:val="CFBF88B5"/>
    <w:rsid w:val="CFFB906C"/>
    <w:rsid w:val="D6BFE72B"/>
    <w:rsid w:val="DBF74105"/>
    <w:rsid w:val="DBFF1ED8"/>
    <w:rsid w:val="DCBE70C3"/>
    <w:rsid w:val="DD793D54"/>
    <w:rsid w:val="DDF687B0"/>
    <w:rsid w:val="DDFF33EC"/>
    <w:rsid w:val="DEDD46FF"/>
    <w:rsid w:val="DEFC12F8"/>
    <w:rsid w:val="DF76A966"/>
    <w:rsid w:val="DF781C30"/>
    <w:rsid w:val="DF7FC351"/>
    <w:rsid w:val="DF8EF03D"/>
    <w:rsid w:val="DFA72E72"/>
    <w:rsid w:val="DFAD6B6A"/>
    <w:rsid w:val="DFD74BB2"/>
    <w:rsid w:val="DFDF0F8F"/>
    <w:rsid w:val="DFFAF22B"/>
    <w:rsid w:val="DFFE9C03"/>
    <w:rsid w:val="E377E59F"/>
    <w:rsid w:val="E6C7DB7D"/>
    <w:rsid w:val="E7BCFE3A"/>
    <w:rsid w:val="E7EF52AA"/>
    <w:rsid w:val="E7FF83A3"/>
    <w:rsid w:val="E9FFE29E"/>
    <w:rsid w:val="EBBBF0B6"/>
    <w:rsid w:val="ECF5B2C3"/>
    <w:rsid w:val="ECF7806C"/>
    <w:rsid w:val="EDF724F7"/>
    <w:rsid w:val="EDFE595F"/>
    <w:rsid w:val="EE3CC043"/>
    <w:rsid w:val="EEBD36E6"/>
    <w:rsid w:val="EEE5E4E5"/>
    <w:rsid w:val="EEEF1F9E"/>
    <w:rsid w:val="EEF918B4"/>
    <w:rsid w:val="EF4E8FA2"/>
    <w:rsid w:val="EFB61C0C"/>
    <w:rsid w:val="EFB76E1E"/>
    <w:rsid w:val="EFE75781"/>
    <w:rsid w:val="EFF13D63"/>
    <w:rsid w:val="EFFF5CD1"/>
    <w:rsid w:val="F37D5D9F"/>
    <w:rsid w:val="F3DEEAA8"/>
    <w:rsid w:val="F3F563A8"/>
    <w:rsid w:val="F41FD0EA"/>
    <w:rsid w:val="F55B0157"/>
    <w:rsid w:val="F57B2026"/>
    <w:rsid w:val="F5979215"/>
    <w:rsid w:val="F5AC7568"/>
    <w:rsid w:val="F63524E9"/>
    <w:rsid w:val="F67F4224"/>
    <w:rsid w:val="F6B939EE"/>
    <w:rsid w:val="F6EF1F7D"/>
    <w:rsid w:val="F6FEBF46"/>
    <w:rsid w:val="F75F016A"/>
    <w:rsid w:val="F77DB3B0"/>
    <w:rsid w:val="F77FEEBD"/>
    <w:rsid w:val="F7CF4D72"/>
    <w:rsid w:val="F7D5922B"/>
    <w:rsid w:val="F7FDC96E"/>
    <w:rsid w:val="FAAF2AFA"/>
    <w:rsid w:val="FAFBAC35"/>
    <w:rsid w:val="FBAB2E0F"/>
    <w:rsid w:val="FBEF5FC0"/>
    <w:rsid w:val="FBFD4392"/>
    <w:rsid w:val="FC6C829B"/>
    <w:rsid w:val="FCFF84B1"/>
    <w:rsid w:val="FD7FAB05"/>
    <w:rsid w:val="FD9742D4"/>
    <w:rsid w:val="FDBF2F7D"/>
    <w:rsid w:val="FE33A50C"/>
    <w:rsid w:val="FE931375"/>
    <w:rsid w:val="FEBF005F"/>
    <w:rsid w:val="FEBFE09B"/>
    <w:rsid w:val="FEF82211"/>
    <w:rsid w:val="FF3D50B1"/>
    <w:rsid w:val="FF3F9498"/>
    <w:rsid w:val="FF4F40ED"/>
    <w:rsid w:val="FF53AEE0"/>
    <w:rsid w:val="FF5643D0"/>
    <w:rsid w:val="FF676410"/>
    <w:rsid w:val="FF6F4067"/>
    <w:rsid w:val="FF7778DE"/>
    <w:rsid w:val="FF7DFE09"/>
    <w:rsid w:val="FF7F20F5"/>
    <w:rsid w:val="FF7FFAC4"/>
    <w:rsid w:val="FF9F8F21"/>
    <w:rsid w:val="FFACFED7"/>
    <w:rsid w:val="FFAFA739"/>
    <w:rsid w:val="FFB7471D"/>
    <w:rsid w:val="FFBA5938"/>
    <w:rsid w:val="FFCF56BF"/>
    <w:rsid w:val="FFE79E49"/>
    <w:rsid w:val="FFEF0738"/>
    <w:rsid w:val="FFF14059"/>
    <w:rsid w:val="FFF78002"/>
    <w:rsid w:val="FFF9B8EC"/>
    <w:rsid w:val="FFFA39C7"/>
    <w:rsid w:val="FF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data/weboffice/tmp/webword_951654645/C:\Users\Lic\AppData\Roaming\kingsoft\office6\templates\download\3fc11066-0f6b-46f1-a7f6-deeaea84c213\&#20844;&#24320;&#25307;&#32856;&#32534;&#22806;&#32856;&#29992;&#21046;&#25945;&#24072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502</Words>
  <Characters>628</Characters>
  <Lines>1</Lines>
  <Paragraphs>1</Paragraphs>
  <TotalTime>0</TotalTime>
  <ScaleCrop>false</ScaleCrop>
  <LinksUpToDate>false</LinksUpToDate>
  <CharactersWithSpaces>737</CharactersWithSpaces>
  <Application>WPS Office WWO_wpscloud_20250319220634-bbde9b6bd9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2024-02-29T02:35:00Z</dcterms:created>
  <cp:lastPrinted>2024-02-29T03:02:00Z</cp:lastPrinted>
  <dcterms:modified xsi:type="dcterms:W3CDTF">2025-03-25T16:21:03Z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2052-12.9.0.20720</vt:lpwstr>
  </property>
  <property fmtid="{D5CDD505-2E9C-101B-9397-08002B2CF9AE}" pid="3" name="KSOTemplateUUID">
    <vt:lpwstr>v1.0_mb_/PtcbRJWupwG2ItKR7oA5w==</vt:lpwstr>
  </property>
  <property fmtid="{D5CDD505-2E9C-101B-9397-08002B2CF9AE}" pid="4" name="ICV">
    <vt:lpwstr>5E01A2829A0E75286F67E267101E8165_43</vt:lpwstr>
  </property>
  <property fmtid="{D5CDD505-2E9C-101B-9397-08002B2CF9AE}" pid="5" name="KSOTemplateDocerSaveRecord">
    <vt:lpwstr>eyJoZGlkIjoiNGNkNzAxYTIwNDVlMjZiMjhhYWY4YTQzODc4MGI4NGUiLCJ1c2VySWQiOiI3ODc2MTQ4NzgifQ==</vt:lpwstr>
  </property>
</Properties>
</file>