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24E99">
      <w:pPr>
        <w:tabs>
          <w:tab w:val="left" w:pos="6360"/>
        </w:tabs>
        <w:spacing w:line="460" w:lineRule="exact"/>
        <w:jc w:val="both"/>
        <w:rPr>
          <w:rFonts w:hint="eastAsia" w:ascii="黑体" w:hAnsi="宋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附件</w:t>
      </w:r>
      <w:r>
        <w:rPr>
          <w:rFonts w:hint="eastAsia" w:ascii="黑体" w:hAnsi="宋体" w:eastAsia="黑体" w:cs="黑体"/>
          <w:bCs/>
          <w:sz w:val="28"/>
          <w:szCs w:val="28"/>
          <w:lang w:val="en-US" w:eastAsia="zh-CN"/>
        </w:rPr>
        <w:t>2</w:t>
      </w:r>
    </w:p>
    <w:p w14:paraId="35E4B035">
      <w:pPr>
        <w:tabs>
          <w:tab w:val="left" w:pos="6360"/>
        </w:tabs>
        <w:spacing w:line="460" w:lineRule="exact"/>
        <w:jc w:val="center"/>
        <w:rPr>
          <w:rFonts w:hint="eastAsia"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</w:rPr>
        <w:t>莆田市</w:t>
      </w:r>
      <w:r>
        <w:rPr>
          <w:rFonts w:hint="eastAsia" w:ascii="黑体" w:hAnsi="宋体" w:eastAsia="黑体" w:cs="黑体"/>
          <w:bCs/>
          <w:sz w:val="30"/>
          <w:szCs w:val="30"/>
          <w:lang w:val="en-US" w:eastAsia="zh-CN"/>
        </w:rPr>
        <w:t>卫健委直属事业单位2025</w:t>
      </w:r>
      <w:r>
        <w:rPr>
          <w:rFonts w:hint="eastAsia" w:ascii="黑体" w:hAnsi="宋体" w:eastAsia="黑体" w:cs="黑体"/>
          <w:bCs/>
          <w:sz w:val="30"/>
          <w:szCs w:val="30"/>
        </w:rPr>
        <w:t>年</w:t>
      </w:r>
      <w:r>
        <w:rPr>
          <w:rFonts w:hint="eastAsia" w:ascii="黑体" w:hAnsi="宋体" w:eastAsia="黑体" w:cs="黑体"/>
          <w:bCs/>
          <w:sz w:val="30"/>
          <w:szCs w:val="30"/>
          <w:lang w:val="en-US" w:eastAsia="zh-CN"/>
        </w:rPr>
        <w:t>高层次及重点紧缺人才</w:t>
      </w:r>
      <w:r>
        <w:rPr>
          <w:rFonts w:hint="eastAsia" w:ascii="黑体" w:hAnsi="宋体" w:eastAsia="黑体" w:cs="黑体"/>
          <w:bCs/>
          <w:sz w:val="30"/>
          <w:szCs w:val="30"/>
        </w:rPr>
        <w:t>招聘</w:t>
      </w:r>
    </w:p>
    <w:p w14:paraId="787ACE5F">
      <w:pPr>
        <w:tabs>
          <w:tab w:val="left" w:pos="6360"/>
        </w:tabs>
        <w:spacing w:line="460" w:lineRule="exact"/>
        <w:jc w:val="center"/>
        <w:rPr>
          <w:rFonts w:hint="eastAsia" w:ascii="黑体" w:hAnsi="宋体" w:eastAsia="黑体" w:cs="黑体"/>
          <w:bCs/>
          <w:sz w:val="30"/>
          <w:szCs w:val="30"/>
        </w:rPr>
      </w:pPr>
      <w:r>
        <w:rPr>
          <w:rFonts w:hint="eastAsia" w:ascii="黑体" w:hAnsi="宋体" w:eastAsia="黑体" w:cs="黑体"/>
          <w:bCs/>
          <w:sz w:val="30"/>
          <w:szCs w:val="30"/>
        </w:rPr>
        <w:t>报名表</w:t>
      </w:r>
    </w:p>
    <w:p w14:paraId="5A2ECB4D">
      <w:pPr>
        <w:tabs>
          <w:tab w:val="left" w:pos="6240"/>
        </w:tabs>
        <w:spacing w:after="156" w:afterLines="50" w:line="36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eastAsia="黑体" w:cs="黑体"/>
          <w:bCs/>
          <w:sz w:val="24"/>
          <w:szCs w:val="30"/>
        </w:rPr>
        <w:t>应聘单位：</w:t>
      </w:r>
      <w:r>
        <w:rPr>
          <w:rFonts w:eastAsia="黑体"/>
          <w:bCs/>
          <w:sz w:val="24"/>
          <w:szCs w:val="30"/>
        </w:rPr>
        <w:t xml:space="preserve">                                   </w:t>
      </w:r>
      <w:r>
        <w:rPr>
          <w:rFonts w:hint="eastAsia" w:eastAsia="黑体" w:cs="黑体"/>
          <w:bCs/>
          <w:sz w:val="24"/>
          <w:szCs w:val="30"/>
        </w:rPr>
        <w:t>应聘岗位：</w:t>
      </w:r>
    </w:p>
    <w:tbl>
      <w:tblPr>
        <w:tblStyle w:val="2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24"/>
        <w:gridCol w:w="173"/>
        <w:gridCol w:w="573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897"/>
        <w:gridCol w:w="433"/>
        <w:gridCol w:w="703"/>
        <w:gridCol w:w="924"/>
        <w:gridCol w:w="732"/>
      </w:tblGrid>
      <w:tr w14:paraId="0596AC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BDFC7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0521A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17A3AC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69477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5CCFC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  生</w:t>
            </w:r>
          </w:p>
          <w:p w14:paraId="61D0BD96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年  月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CF7ACE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年   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6DD95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近期2寸照片</w:t>
            </w:r>
          </w:p>
          <w:p w14:paraId="5CD091B2">
            <w:pPr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</w:rPr>
              <w:t>（电子）</w:t>
            </w:r>
          </w:p>
        </w:tc>
      </w:tr>
      <w:tr w14:paraId="1F2725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E442C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F30B25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84E8CE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3A9EAC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E867DC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 姻</w:t>
            </w:r>
          </w:p>
          <w:p w14:paraId="5E3F2ABD"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38684C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96E2E">
            <w:pPr>
              <w:rPr>
                <w:sz w:val="20"/>
                <w:szCs w:val="20"/>
              </w:rPr>
            </w:pPr>
          </w:p>
        </w:tc>
      </w:tr>
      <w:tr w14:paraId="647BA8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8535C1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DEDD17">
            <w:pPr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BAE3DF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身份证</w:t>
            </w:r>
          </w:p>
          <w:p w14:paraId="3C7949F3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号  码</w:t>
            </w:r>
          </w:p>
        </w:tc>
        <w:tc>
          <w:tcPr>
            <w:tcW w:w="45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D7132">
            <w:pPr>
              <w:spacing w:line="32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D78C72">
            <w:pPr>
              <w:rPr>
                <w:sz w:val="20"/>
                <w:szCs w:val="20"/>
              </w:rPr>
            </w:pPr>
          </w:p>
        </w:tc>
      </w:tr>
      <w:tr w14:paraId="02DAB9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F3FD09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728EAD">
            <w:pPr>
              <w:spacing w:line="320" w:lineRule="exact"/>
              <w:ind w:left="42"/>
              <w:jc w:val="center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  <w:t>研究生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96B634">
            <w:pPr>
              <w:spacing w:line="320" w:lineRule="exact"/>
              <w:ind w:left="42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7FACBA">
            <w:pPr>
              <w:widowControl/>
              <w:spacing w:line="320" w:lineRule="exact"/>
              <w:ind w:left="87"/>
              <w:rPr>
                <w:rFonts w:hint="eastAsia"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0AD627"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28824E">
            <w:pPr>
              <w:widowControl/>
              <w:spacing w:line="320" w:lineRule="exact"/>
              <w:ind w:firstLine="600" w:firstLineChars="250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年   月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9FBFE7">
            <w:pPr>
              <w:rPr>
                <w:sz w:val="20"/>
                <w:szCs w:val="20"/>
              </w:rPr>
            </w:pPr>
          </w:p>
        </w:tc>
      </w:tr>
      <w:tr w14:paraId="557E38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29EAB3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A98F0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D7E448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C8C27D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34094A">
            <w:pPr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095C8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BDC19A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D4262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F4D873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ECCF97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7B9181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155FC2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固定</w:t>
            </w:r>
            <w:r>
              <w:rPr>
                <w:rFonts w:hint="eastAsia" w:ascii="宋体" w:hAnsi="宋体" w:cs="宋体"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szCs w:val="32"/>
              </w:rPr>
              <w:t>电话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1057E2">
            <w:pPr>
              <w:widowControl/>
              <w:spacing w:line="24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553AE3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30571A"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23B8CA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8E3C9D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6C42E3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1162C9"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</w:t>
            </w:r>
          </w:p>
          <w:p w14:paraId="01695447">
            <w:pPr>
              <w:widowControl/>
              <w:spacing w:line="320" w:lineRule="exact"/>
              <w:ind w:right="-113" w:rightChars="-54"/>
              <w:jc w:val="center"/>
              <w:rPr>
                <w:rFonts w:hint="eastAsia"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3AC7F5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B2BD5"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学制</w:t>
            </w:r>
          </w:p>
        </w:tc>
      </w:tr>
      <w:tr w14:paraId="12CF7A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A2AFD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DD3FEC"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本科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36BC2A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D1B350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A830C1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067750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188C5"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7E44A0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49CC1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108EDF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硕士</w:t>
            </w:r>
          </w:p>
          <w:p w14:paraId="50BB23AE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1BE618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A04B55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42B047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B989BB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C0D244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6B9A6F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41B9E5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287E5C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博士</w:t>
            </w:r>
          </w:p>
          <w:p w14:paraId="7070804E">
            <w:pPr>
              <w:spacing w:line="2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F78343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8B5AE3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FD96C1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FC76B8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E0DF3">
            <w:pPr>
              <w:widowControl/>
              <w:spacing w:line="280" w:lineRule="exact"/>
              <w:jc w:val="center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04BF3E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119344"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767BF30">
            <w:pPr>
              <w:widowControl/>
              <w:spacing w:line="340" w:lineRule="exact"/>
              <w:jc w:val="left"/>
              <w:rPr>
                <w:rFonts w:hint="eastAsia" w:ascii="楷体_GB2312" w:hAnsi="宋体" w:eastAsia="楷体_GB2312" w:cs="楷体_GB2312"/>
                <w:bCs/>
                <w:szCs w:val="32"/>
              </w:rPr>
            </w:pPr>
          </w:p>
        </w:tc>
      </w:tr>
      <w:tr w14:paraId="4B895E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EC70F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获奖情况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7FEFD736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325264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D71557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1BDE01AB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72E6A4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B7EFA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担任班干部情况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4F12E620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 w14:paraId="7F7C1C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6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45B21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科研、论文及社会实践</w:t>
            </w:r>
          </w:p>
          <w:p w14:paraId="4A74E4D0"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522E0912">
            <w:pPr>
              <w:widowControl/>
              <w:spacing w:line="300" w:lineRule="exact"/>
              <w:jc w:val="left"/>
              <w:rPr>
                <w:rFonts w:hint="eastAsia"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</w:tbl>
    <w:p w14:paraId="5AB78058">
      <w:pPr>
        <w:spacing w:line="460" w:lineRule="exact"/>
        <w:ind w:left="-718" w:leftChars="-342" w:right="560"/>
      </w:pPr>
      <w:r>
        <w:rPr>
          <w:rFonts w:hint="eastAsia" w:cs="宋体"/>
        </w:rPr>
        <w:t>注意：以上表格内容填写须真实，弄虚作假者取消聘用资格。（此页可打印，内容较多者，可另附纸张）</w:t>
      </w:r>
    </w:p>
    <w:sectPr>
      <w:pgSz w:w="11906" w:h="16838"/>
      <w:pgMar w:top="1270" w:right="1349" w:bottom="110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ZGU5YzlkYzY3MjY3Y2QwZDhmZmQ0N2FmOTM2MzUifQ=="/>
  </w:docVars>
  <w:rsids>
    <w:rsidRoot w:val="26102DEC"/>
    <w:rsid w:val="066F1ED1"/>
    <w:rsid w:val="0A9D1379"/>
    <w:rsid w:val="13DE1B0F"/>
    <w:rsid w:val="1EE465E0"/>
    <w:rsid w:val="216B4814"/>
    <w:rsid w:val="26102DEC"/>
    <w:rsid w:val="2D7E596B"/>
    <w:rsid w:val="2EF702EA"/>
    <w:rsid w:val="30A428AC"/>
    <w:rsid w:val="3ACC1A82"/>
    <w:rsid w:val="3E70092C"/>
    <w:rsid w:val="45CA067A"/>
    <w:rsid w:val="4F256893"/>
    <w:rsid w:val="52762A77"/>
    <w:rsid w:val="628E4D6F"/>
    <w:rsid w:val="6D535020"/>
    <w:rsid w:val="763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236</Words>
  <Characters>239</Characters>
  <Lines>0</Lines>
  <Paragraphs>0</Paragraphs>
  <TotalTime>10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2018-10-08T08:38:00Z</dcterms:created>
  <dc:creator>sunshine</dc:creator>
  <cp:lastModifiedBy>梁洪</cp:lastModifiedBy>
  <dcterms:modified xsi:type="dcterms:W3CDTF">2025-03-18T01:08:41Z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39D84FEAE8234A8FA8BA0DDE3D35E38D</vt:lpwstr>
  </property>
  <property fmtid="{D5CDD505-2E9C-101B-9397-08002B2CF9AE}" pid="4" name="KSOTemplateDocerSaveRecord">
    <vt:lpwstr>eyJoZGlkIjoiNjQ3ZGU5YzlkYzY3MjY3Y2QwZDhmZmQ0N2FmOTM2MzUiLCJ1c2VySWQiOiIyMDA3MDQxOTcifQ==</vt:lpwstr>
  </property>
</Properties>
</file>