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温岭市交通旅游集团有限公司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竞争类用工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p>
      <w:pPr>
        <w:adjustRightInd w:val="0"/>
        <w:snapToGrid w:val="0"/>
        <w:spacing w:line="240" w:lineRule="exact"/>
        <w:rPr>
          <w:rFonts w:ascii="宋体" w:hAnsi="Calibri"/>
          <w:szCs w:val="21"/>
        </w:rPr>
      </w:pPr>
    </w:p>
    <w:tbl>
      <w:tblPr>
        <w:tblStyle w:val="9"/>
        <w:tblW w:w="94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405"/>
        <w:gridCol w:w="145"/>
        <w:gridCol w:w="726"/>
        <w:gridCol w:w="507"/>
        <w:gridCol w:w="799"/>
        <w:gridCol w:w="582"/>
        <w:gridCol w:w="179"/>
        <w:gridCol w:w="447"/>
        <w:gridCol w:w="53"/>
        <w:gridCol w:w="505"/>
        <w:gridCol w:w="121"/>
        <w:gridCol w:w="576"/>
        <w:gridCol w:w="398"/>
        <w:gridCol w:w="1263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报考岗位</w:t>
            </w:r>
          </w:p>
        </w:tc>
        <w:tc>
          <w:tcPr>
            <w:tcW w:w="2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报考公司</w:t>
            </w:r>
          </w:p>
        </w:tc>
        <w:tc>
          <w:tcPr>
            <w:tcW w:w="2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2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2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民族</w:t>
            </w: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籍贯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户口所在地</w:t>
            </w: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健康状况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原工作单位及职务</w:t>
            </w:r>
          </w:p>
        </w:tc>
        <w:tc>
          <w:tcPr>
            <w:tcW w:w="5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身份证号码</w:t>
            </w:r>
          </w:p>
        </w:tc>
        <w:tc>
          <w:tcPr>
            <w:tcW w:w="74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在职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婚姻状况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专业技术资格</w:t>
            </w:r>
          </w:p>
        </w:tc>
        <w:tc>
          <w:tcPr>
            <w:tcW w:w="4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现居住地址</w:t>
            </w:r>
          </w:p>
        </w:tc>
        <w:tc>
          <w:tcPr>
            <w:tcW w:w="81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2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紧急联系电话</w:t>
            </w:r>
          </w:p>
        </w:tc>
        <w:tc>
          <w:tcPr>
            <w:tcW w:w="3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</w:tc>
        <w:tc>
          <w:tcPr>
            <w:tcW w:w="81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个人简历</w:t>
            </w:r>
          </w:p>
        </w:tc>
        <w:tc>
          <w:tcPr>
            <w:tcW w:w="81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1.学习简历（高中开始）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>.09—200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.07 </w:t>
            </w:r>
            <w:r>
              <w:rPr>
                <w:rFonts w:ascii="仿宋_GB2312" w:hAnsi="宋体" w:eastAsia="仿宋_GB2312"/>
                <w:szCs w:val="21"/>
              </w:rPr>
              <w:t>XX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中学 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>.09—200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.07 </w:t>
            </w:r>
            <w:r>
              <w:rPr>
                <w:rFonts w:ascii="仿宋_GB2312" w:hAnsi="宋体" w:eastAsia="仿宋_GB2312"/>
                <w:szCs w:val="21"/>
              </w:rPr>
              <w:t>XX</w:t>
            </w:r>
            <w:r>
              <w:rPr>
                <w:rFonts w:hint="eastAsia" w:ascii="仿宋_GB2312" w:hAnsi="宋体" w:eastAsia="仿宋_GB2312"/>
                <w:szCs w:val="21"/>
              </w:rPr>
              <w:t>大学   工商管理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2.工作简历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>.04—201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>.10 温岭市</w:t>
            </w:r>
            <w:r>
              <w:rPr>
                <w:rFonts w:ascii="仿宋_GB2312" w:hAnsi="宋体" w:eastAsia="仿宋_GB2312"/>
                <w:szCs w:val="21"/>
              </w:rPr>
              <w:t>XXXX</w:t>
            </w:r>
            <w:r>
              <w:rPr>
                <w:rFonts w:hint="eastAsia" w:ascii="仿宋_GB2312" w:hAnsi="宋体" w:eastAsia="仿宋_GB2312"/>
                <w:szCs w:val="21"/>
              </w:rPr>
              <w:t>有限公司工程财务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家庭主要成员及主要社会关系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称谓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名</w:t>
            </w: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年龄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43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ind w:firstLine="470" w:firstLineChars="196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本人承诺：本表所填信息全部属实。本人符合招考公告规定的所有条件。对因填写或提供有关信息、证件不实或违反有关纪律规定所造成的后果，本人愿意承担由此造成的一切责任。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承诺人：    202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</w:tr>
    </w:tbl>
    <w:p>
      <w:pPr>
        <w:ind w:firstLine="360" w:firstLineChars="150"/>
      </w:pPr>
      <w:r>
        <w:rPr>
          <w:rFonts w:hint="eastAsia" w:ascii="仿宋_GB2312" w:eastAsia="仿宋_GB2312"/>
          <w:sz w:val="24"/>
        </w:rPr>
        <w:t>备注：1、简历从</w:t>
      </w:r>
      <w:r>
        <w:rPr>
          <w:rFonts w:ascii="仿宋_GB2312" w:eastAsia="仿宋_GB2312"/>
          <w:sz w:val="24"/>
        </w:rPr>
        <w:t>高</w:t>
      </w:r>
      <w:r>
        <w:rPr>
          <w:rFonts w:hint="eastAsia" w:ascii="仿宋_GB2312" w:eastAsia="仿宋_GB2312"/>
          <w:sz w:val="24"/>
        </w:rPr>
        <w:t>、中专院校学习时填起；2、栏目中无相关内容的填“无”。</w:t>
      </w:r>
    </w:p>
    <w:p/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1"/>
    <w:family w:val="roman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04A213F4"/>
    <w:rsid w:val="19C2521B"/>
    <w:rsid w:val="2ED5B613"/>
    <w:rsid w:val="307C1FF7"/>
    <w:rsid w:val="518F6B5E"/>
    <w:rsid w:val="699B6261"/>
    <w:rsid w:val="6E694F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link w:val="13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20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heading 1 Char"/>
    <w:basedOn w:val="1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12">
    <w:name w:val="heading 2 Char"/>
    <w:basedOn w:val="10"/>
    <w:link w:val="3"/>
    <w:qFormat/>
    <w:uiPriority w:val="0"/>
    <w:rPr>
      <w:rFonts w:ascii="Times New Roman" w:hAnsi="Times New Roman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3">
    <w:name w:val="heading 3 Char"/>
    <w:basedOn w:val="10"/>
    <w:link w:val="4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ZJSWS</Company>
  <Pages>4</Pages>
  <Words>1186</Words>
  <Characters>1305</Characters>
  <Lines>0</Lines>
  <Paragraphs>36</Paragraphs>
  <TotalTime>150</TotalTime>
  <ScaleCrop>false</ScaleCrop>
  <LinksUpToDate>false</LinksUpToDate>
  <CharactersWithSpaces>1345</CharactersWithSpaces>
  <Application>WPS Office_11.8.2.1127_F1E327BC-269C-435d-A152-05C5408002CA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2023-11-15T17:19:00Z</dcterms:created>
  <dc:creator>Administrator</dc:creator>
  <cp:lastModifiedBy>admin2</cp:lastModifiedBy>
  <dcterms:modified xsi:type="dcterms:W3CDTF">2025-03-24T15:52:53Z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0E83B73C0E4E49D4A9ADB05C1DD945B0_13</vt:lpwstr>
  </property>
  <property fmtid="{D5CDD505-2E9C-101B-9397-08002B2CF9AE}" pid="4" name="KSOTemplateDocerSaveRecord">
    <vt:lpwstr>eyJoZGlkIjoiMTAwMDAxMzg4M2U5NGIxY2NhOThiZDRmNDllMWY2MGYiLCJ1c2VySWQiOiI1NDgxOTIyOTgifQ==</vt:lpwstr>
  </property>
</Properties>
</file>