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994473">
      <w:pPr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附件</w:t>
      </w:r>
      <w:r>
        <w:rPr>
          <w:rFonts w:hint="eastAsia" w:eastAsia="黑体" w:cs="Times New Roman"/>
          <w:b w:val="0"/>
          <w:bCs w:val="0"/>
          <w:sz w:val="24"/>
          <w:szCs w:val="24"/>
          <w:lang w:val="en-US" w:eastAsia="zh-CN"/>
        </w:rPr>
        <w:t>4</w:t>
      </w:r>
      <w:bookmarkStart w:id="0" w:name="_GoBack"/>
      <w:bookmarkEnd w:id="0"/>
    </w:p>
    <w:p w14:paraId="264F952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00D10E44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FF86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杜尔伯特蒙古族自治县人才办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2A61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杜尔伯特蒙古族自治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2025年度“市委书记进校园”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人才引进考试。我单位同意其报考，并保证其如被录用，将配合有关单位办理编制、社保、档案、工资、党团关系移交等后续手续。</w:t>
      </w:r>
    </w:p>
    <w:p w14:paraId="3A0F4C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DE0C9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9E655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该同志在我单位工作起止时间：  年  月至   年  月。</w:t>
      </w:r>
    </w:p>
    <w:p w14:paraId="2CB37AB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我单位的性质为：机关、事业、企业、其他</w:t>
      </w:r>
    </w:p>
    <w:p w14:paraId="1769D7E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FA31B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5EBF9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         单位名称（公章）</w:t>
      </w:r>
    </w:p>
    <w:p w14:paraId="2E4FFBB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　  年　　月　　日</w:t>
      </w:r>
    </w:p>
    <w:p w14:paraId="1D4BEDC0">
      <w:pPr>
        <w:rPr>
          <w:rFonts w:hint="default" w:ascii="Times New Roman" w:hAnsi="Times New Roman" w:eastAsia="仿宋_GB2312" w:cs="Times New Roman"/>
          <w:sz w:val="24"/>
        </w:rPr>
      </w:pPr>
    </w:p>
    <w:p w14:paraId="744B8AA4">
      <w:pPr>
        <w:rPr>
          <w:rFonts w:hint="default" w:ascii="Times New Roman" w:hAnsi="Times New Roman" w:eastAsia="仿宋_GB2312" w:cs="Times New Roman"/>
          <w:sz w:val="24"/>
        </w:rPr>
      </w:pPr>
    </w:p>
    <w:p w14:paraId="658D8E32">
      <w:pPr>
        <w:rPr>
          <w:rFonts w:hint="default" w:ascii="Times New Roman" w:hAnsi="Times New Roman" w:eastAsia="仿宋_GB2312" w:cs="Times New Roman"/>
          <w:sz w:val="24"/>
        </w:rPr>
      </w:pPr>
    </w:p>
    <w:p w14:paraId="2464C4A1">
      <w:pPr>
        <w:rPr>
          <w:rFonts w:hint="default" w:ascii="Times New Roman" w:hAnsi="Times New Roman" w:eastAsia="仿宋_GB2312" w:cs="Times New Roman"/>
          <w:sz w:val="24"/>
        </w:rPr>
      </w:pPr>
    </w:p>
    <w:p w14:paraId="688257F1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注：单位盖章须为单位公章或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部门公章</w:t>
      </w:r>
    </w:p>
    <w:sectPr>
      <w:headerReference r:id="rId3" w:type="default"/>
      <w:pgSz w:w="11906" w:h="16838"/>
      <w:pgMar w:top="2098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0AF5B2-1403-44E9-8390-E1EB2EB586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AE65E0A-176F-4075-9EE1-A184C32F80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3CC82CB-96A5-4089-85C0-62261880DD8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B516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M2Y2MGMyMTExMTVmNDJjNTUzMDE4MTk2YTQ3ZTMifQ=="/>
  </w:docVars>
  <w:rsids>
    <w:rsidRoot w:val="00172A27"/>
    <w:rsid w:val="000E6EEB"/>
    <w:rsid w:val="00175858"/>
    <w:rsid w:val="00234C2F"/>
    <w:rsid w:val="002423F1"/>
    <w:rsid w:val="002F0821"/>
    <w:rsid w:val="00321397"/>
    <w:rsid w:val="003A536E"/>
    <w:rsid w:val="00523A18"/>
    <w:rsid w:val="005D10E4"/>
    <w:rsid w:val="0061214D"/>
    <w:rsid w:val="00692D53"/>
    <w:rsid w:val="006A5A98"/>
    <w:rsid w:val="00752B9A"/>
    <w:rsid w:val="00904C7E"/>
    <w:rsid w:val="009075B0"/>
    <w:rsid w:val="009E719D"/>
    <w:rsid w:val="00BD4923"/>
    <w:rsid w:val="00BE310C"/>
    <w:rsid w:val="00CB56CE"/>
    <w:rsid w:val="00D13615"/>
    <w:rsid w:val="00D57CAB"/>
    <w:rsid w:val="00D7714B"/>
    <w:rsid w:val="00DB70DF"/>
    <w:rsid w:val="00DF7D4F"/>
    <w:rsid w:val="00E91B99"/>
    <w:rsid w:val="00ED6ACF"/>
    <w:rsid w:val="00FA74A4"/>
    <w:rsid w:val="05FA7300"/>
    <w:rsid w:val="08521B36"/>
    <w:rsid w:val="0ABD05B1"/>
    <w:rsid w:val="0E0365B6"/>
    <w:rsid w:val="0E750A47"/>
    <w:rsid w:val="0FAB3042"/>
    <w:rsid w:val="10E478C7"/>
    <w:rsid w:val="15B910B3"/>
    <w:rsid w:val="166023D5"/>
    <w:rsid w:val="16DB6C0C"/>
    <w:rsid w:val="199919A7"/>
    <w:rsid w:val="1DE9419C"/>
    <w:rsid w:val="1F454ADD"/>
    <w:rsid w:val="229753FF"/>
    <w:rsid w:val="22C46407"/>
    <w:rsid w:val="22FC5024"/>
    <w:rsid w:val="24754483"/>
    <w:rsid w:val="2B85489C"/>
    <w:rsid w:val="300C4661"/>
    <w:rsid w:val="35A23D0E"/>
    <w:rsid w:val="36C8026D"/>
    <w:rsid w:val="38A70286"/>
    <w:rsid w:val="39D236E8"/>
    <w:rsid w:val="3A4C0E33"/>
    <w:rsid w:val="3ACD2A81"/>
    <w:rsid w:val="3C517129"/>
    <w:rsid w:val="41B7176E"/>
    <w:rsid w:val="45295484"/>
    <w:rsid w:val="4A167C4E"/>
    <w:rsid w:val="4EAB4D70"/>
    <w:rsid w:val="4FE90C80"/>
    <w:rsid w:val="508B5231"/>
    <w:rsid w:val="528E36FC"/>
    <w:rsid w:val="5728607B"/>
    <w:rsid w:val="5997440E"/>
    <w:rsid w:val="5B14567A"/>
    <w:rsid w:val="5B87402A"/>
    <w:rsid w:val="5E7024B3"/>
    <w:rsid w:val="610750C1"/>
    <w:rsid w:val="6164069D"/>
    <w:rsid w:val="623F52CC"/>
    <w:rsid w:val="629F065A"/>
    <w:rsid w:val="695B10A3"/>
    <w:rsid w:val="69C06416"/>
    <w:rsid w:val="6B60198C"/>
    <w:rsid w:val="6DA55AEF"/>
    <w:rsid w:val="6DDA6719"/>
    <w:rsid w:val="6E617526"/>
    <w:rsid w:val="6F5B7D32"/>
    <w:rsid w:val="6F6822D7"/>
    <w:rsid w:val="719A0EF6"/>
    <w:rsid w:val="727F1611"/>
    <w:rsid w:val="750F3099"/>
    <w:rsid w:val="76F352B7"/>
    <w:rsid w:val="7B1571F9"/>
    <w:rsid w:val="7BF1512F"/>
    <w:rsid w:val="7CF00834"/>
    <w:rsid w:val="7DC974EE"/>
    <w:rsid w:val="7DF76D39"/>
    <w:rsid w:val="7E52677F"/>
    <w:rsid w:val="7E8E4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link w:val="2"/>
    <w:qFormat/>
    <w:uiPriority w:val="0"/>
    <w:rPr>
      <w:rFonts w:cs="Times New Roman"/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ncent\WeChat\Normal_Wordcon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1</Pages>
  <Words>195</Words>
  <Characters>198</Characters>
  <Lines>2</Lines>
  <Paragraphs>1</Paragraphs>
  <TotalTime>0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2017-05-22T02:43:00Z</dcterms:created>
  <dc:creator>1</dc:creator>
  <cp:lastModifiedBy>宁宁</cp:lastModifiedBy>
  <cp:lastPrinted>2021-02-10T08:24:00Z</cp:lastPrinted>
  <dcterms:modified xsi:type="dcterms:W3CDTF">2025-03-17T03:28:18Z</dcterms:modified>
  <dc:title>有工作单位考生的同意报考证明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22FCCD6574284F70B0559E97133C6DA8_13</vt:lpwstr>
  </property>
  <property fmtid="{D5CDD505-2E9C-101B-9397-08002B2CF9AE}" pid="4" name="KSOTemplateDocerSaveRecord">
    <vt:lpwstr>eyJoZGlkIjoiM2QzOWQ5YmFiNDU1YTZhZTBjY2MzODdjMWU5MzExMTkiLCJ1c2VySWQiOiI0MjIyMzEzNjAifQ==</vt:lpwstr>
  </property>
</Properties>
</file>