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1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jc w:val="both"/>
        <w:textAlignment w:val="auto"/>
        <w:rPr>
          <w:rFonts w:ascii="黑体" w:eastAsia="黑体" w:cs="黑体" w:hint="eastAsia"/>
          <w:b w:val="0"/>
          <w:bCs/>
          <w:sz w:val="32"/>
          <w:szCs w:val="32"/>
          <w:lang w:val="en-US" w:eastAsia="zh-CN"/>
        </w:rPr>
      </w:pPr>
      <w:r>
        <w:rPr>
          <w:rFonts w:ascii="黑体" w:eastAsia="黑体" w:cs="黑体" w:hint="eastAsia"/>
          <w:b w:val="0"/>
          <w:bCs/>
          <w:sz w:val="32"/>
          <w:szCs w:val="32"/>
          <w:lang w:val="en-US" w:eastAsia="zh-CN"/>
        </w:rPr>
        <w:t>定襄县社区专职网格员公开选聘社区专职工作人员报名表</w:t>
      </w:r>
    </w:p>
    <w:p>
      <w:pPr>
        <w:rPr>
          <w:rFonts w:ascii="宋体" w:eastAsia="宋体" w:cs="宋体" w:hint="eastAsia"/>
          <w:sz w:val="21"/>
          <w:szCs w:val="21"/>
          <w:lang w:val="en-US" w:eastAsia="zh-CN"/>
        </w:rPr>
      </w:pPr>
    </w:p>
    <w:p>
      <w:pPr>
        <w:rPr>
          <w:rFonts w:ascii="宋体" w:eastAsia="宋体" w:cs="宋体" w:hint="eastAsia"/>
          <w:sz w:val="21"/>
          <w:szCs w:val="21"/>
          <w:lang w:val="en-US" w:eastAsia="zh-CN"/>
        </w:rPr>
      </w:pPr>
      <w:r>
        <w:rPr>
          <w:rFonts w:ascii="宋体" w:eastAsia="宋体" w:cs="宋体" w:hint="eastAsia"/>
          <w:sz w:val="21"/>
          <w:szCs w:val="21"/>
          <w:lang w:val="en-US" w:eastAsia="zh-CN"/>
        </w:rPr>
        <w:t>报名序号：</w:t>
      </w:r>
    </w:p>
    <w:tbl>
      <w:tblPr>
        <w:jc w:val="center"/>
        <w:tblW w:w="8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234"/>
        <w:gridCol w:w="1088"/>
        <w:gridCol w:w="689"/>
        <w:gridCol w:w="529"/>
        <w:gridCol w:w="394"/>
        <w:gridCol w:w="988"/>
        <w:gridCol w:w="1189"/>
        <w:gridCol w:w="2"/>
        <w:gridCol w:w="1094"/>
      </w:tblGrid>
      <w:tr>
        <w:trPr>
          <w:trHeight w:hRule="exact" w:val="63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ind w:left="0" w:firstLineChars="0" w:firstLine="0"/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姓  名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ind w:left="0" w:firstLineChars="0" w:firstLine="0"/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性  别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ind w:left="0" w:firstLineChars="0" w:firstLine="0"/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民  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（二寸免冠照片）</w:t>
            </w:r>
          </w:p>
        </w:tc>
      </w:tr>
      <w:tr>
        <w:trPr>
          <w:trHeight w:hRule="exact" w:val="63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ind w:left="0" w:firstLineChars="0" w:firstLine="0"/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ind w:left="0" w:firstLineChars="0" w:firstLine="0"/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hRule="exact" w:val="63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ind w:left="0" w:firstLineChars="0" w:firstLine="0"/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ind w:left="0" w:firstLineChars="0" w:firstLine="0"/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籍  贯</w:t>
            </w:r>
          </w:p>
        </w:tc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2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ind w:left="0" w:firstLineChars="0" w:firstLine="0"/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学  历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ind w:left="0" w:firstLineChars="0" w:firstLine="0"/>
              <w:jc w:val="center"/>
              <w:rPr>
                <w:rFonts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2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7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9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2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hRule="exact" w:val="63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ind w:left="0" w:firstLineChars="0" w:firstLine="0"/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ind w:left="0" w:firstLineChars="0" w:firstLine="0"/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专  业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ind w:left="0" w:firstLineChars="0" w:firstLine="0"/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rPr>
          <w:trHeight w:hRule="exact" w:val="63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ind w:left="0" w:firstLineChars="0" w:firstLine="0"/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所属社区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ind w:left="0" w:firstLineChars="0" w:firstLine="0"/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工作年限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ind w:left="0" w:firstLineChars="0" w:firstLine="0"/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任网格员时间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rPr>
          <w:trHeight w:hRule="exact" w:val="635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ind w:left="0" w:firstLineChars="0" w:firstLine="0"/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职业（从业）资格证</w:t>
            </w: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ind w:left="0" w:firstLineChars="0" w:firstLine="0"/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是否为退役军人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rPr>
          <w:trHeight w:val="240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ind w:left="0" w:firstLineChars="0" w:firstLine="0"/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个人简历</w:t>
            </w:r>
          </w:p>
          <w:p>
            <w:pPr>
              <w:ind w:left="0" w:firstLineChars="0" w:firstLine="0"/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(包括学习简历和工作简历）</w:t>
            </w:r>
          </w:p>
        </w:tc>
        <w:tc>
          <w:tcPr>
            <w:tcW w:w="7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rPr>
          <w:trHeight w:val="674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ind w:left="0" w:firstLineChars="0" w:firstLine="0"/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本人</w:t>
            </w:r>
          </w:p>
          <w:p>
            <w:pPr>
              <w:ind w:left="0" w:firstLineChars="0" w:firstLine="0"/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承诺</w:t>
            </w:r>
          </w:p>
        </w:tc>
        <w:tc>
          <w:tcPr>
            <w:tcW w:w="7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本人承诺：本表填报内容和提供的材料完全真实，如有不符，本人愿意承担由此产生的一切后果和相关责任。</w:t>
            </w:r>
          </w:p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Chars="1600" w:firstLine="3360"/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报名人（签名）：</w:t>
            </w:r>
          </w:p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 xml:space="preserve">                           年    月    日</w:t>
            </w:r>
          </w:p>
        </w:tc>
      </w:tr>
      <w:tr>
        <w:trPr>
          <w:trHeight w:val="2076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ind w:left="0" w:firstLineChars="0" w:firstLine="0"/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资格审查</w:t>
            </w:r>
          </w:p>
          <w:p>
            <w:pPr>
              <w:ind w:left="0" w:firstLineChars="0" w:firstLine="0"/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单位意见</w:t>
            </w:r>
          </w:p>
        </w:tc>
        <w:tc>
          <w:tcPr>
            <w:tcW w:w="7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ind w:firstLineChars="1700" w:firstLine="3570"/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Chars="1700" w:firstLine="3570"/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Chars="1700" w:firstLine="3570"/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Chars="1600" w:firstLine="3360"/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审查人签字：</w:t>
            </w:r>
          </w:p>
          <w:p>
            <w:pPr>
              <w:ind w:firstLineChars="1800" w:firstLine="3780"/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年    月    日</w:t>
            </w:r>
          </w:p>
          <w:p>
            <w:pPr>
              <w:ind w:firstLineChars="2300" w:firstLine="4830"/>
              <w:jc w:val="both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（盖  章）</w:t>
              <w:br/>
            </w:r>
          </w:p>
        </w:tc>
      </w:tr>
    </w:tbl>
    <w:p>
      <w:pPr>
        <w:rPr>
          <w:rFonts w:ascii="仿宋" w:eastAsia="仿宋" w:cs="仿宋" w:hint="eastAsia"/>
          <w:sz w:val="21"/>
          <w:szCs w:val="21"/>
        </w:rPr>
      </w:pPr>
    </w:p>
    <w:sectPr>
      <w:footerReference w:type="default" r:id="rId2"/>
      <w:pgSz w:w="11906" w:h="16838"/>
      <w:pgMar w:top="2098" w:right="1531" w:bottom="1928" w:left="1531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altName w:val="永中仿宋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Times New Roman">
    <w:altName w:val="宋体"/>
    <w:panose1 w:val="02020603050405020304"/>
    <w:charset w:val="86"/>
    <w:family w:val="auto"/>
    <w:pitch w:val="variable"/>
    <w:sig w:usb0="E0002EFF" w:usb1="C000785B" w:usb2="00000009" w:usb3="00000000" w:csb0="400001FF" w:csb1="FFFF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楷体_GB2312">
    <w:altName w:val="永中楷体"/>
    <w:panose1 w:val="02010609030101010101"/>
    <w:charset w:val="86"/>
    <w:family w:val="modern"/>
    <w:pitch w:val="variable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15327" cy="275844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15327" cy="275844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6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t xml:space="preserve">— </w:t>
                          </w:r>
                          <w:r>
                            <w:rPr>
                              <w:rFonts w:ascii="仿宋" w:eastAsia="仿宋" w:cs="仿宋" w:hint="eastAsia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cs="仿宋" w:hint="eastAsia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cs="仿宋" w:hint="eastAsia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仿宋" w:eastAsia="仿宋" w:cs="仿宋" w:hint="eastAsia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ascii="仿宋" w:eastAsia="仿宋" w:cs="仿宋" w:hint="eastAsia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ascii="仿宋" w:eastAsia="仿宋" w:cs="仿宋" w:hint="eastAsia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3" o:spid="_x0000_s3" filled="f" stroked="f" strokeweight="0.5pt" style="position:absolute;margin-left:0.0pt;margin-top:0.0pt;width:56.325012pt;height:21.720007pt;z-index:12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6"/>
                      <w:tabs>
                        <w:tab w:val="center" w:pos="4153"/>
                        <w:tab w:val="right" w:pos="8306"/>
                      </w:tabs>
                    </w:pPr>
                    <w:r>
                      <w:t xml:space="preserve">— </w:t>
                    </w:r>
                    <w:r>
                      <w:rPr>
                        <w:rFonts w:ascii="仿宋" w:eastAsia="仿宋" w:cs="仿宋" w:hint="eastAsia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="仿宋" w:eastAsia="仿宋" w:cs="仿宋" w:hint="eastAsia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cs="仿宋" w:hint="eastAsia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仿宋" w:eastAsia="仿宋" w:cs="仿宋" w:hint="eastAsia"/>
                        <w:sz w:val="30"/>
                        <w:szCs w:val="30"/>
                      </w:rPr>
                      <w:t>1</w:t>
                    </w:r>
                    <w:r>
                      <w:rPr>
                        <w:rFonts w:ascii="仿宋" w:eastAsia="仿宋" w:cs="仿宋" w:hint="eastAsia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ascii="仿宋" w:eastAsia="仿宋" w:cs="仿宋" w:hint="eastAsia"/>
                        <w:sz w:val="30"/>
                        <w:szCs w:val="30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87"/>
  <w:bordersDoNotSurroundHeader/>
  <w:bordersDoNotSurroundFooter/>
  <w:documentProtection w:edit="readOnly" w:enforcement="0"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MmM2NGJkOTk2N2Q4NDA2NDM0MDgyOTliYTRjN2FjYTI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"/>
    <w:pPr>
      <w:widowControl w:val="0"/>
      <w:ind w:firstLineChars="200" w:firstLine="200"/>
      <w:jc w:val="both"/>
    </w:pPr>
    <w:rPr>
      <w:rFonts w:ascii="Calibri" w:eastAsia="仿宋" w:cs="仿宋" w:hAnsi="Calibri"/>
      <w:snapToGrid w:val="0"/>
      <w:kern w:val="2"/>
      <w:sz w:val="32"/>
      <w:szCs w:val="4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宋体" w:eastAsia="黑体" w:hAnsi="宋体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0" w:after="20" w:line="413" w:lineRule="auto"/>
      <w:jc w:val="left"/>
      <w:outlineLvl w:val="2"/>
    </w:pPr>
    <w:rPr>
      <w:rFonts w:ascii="Calibri" w:eastAsia="楷体_GB2312" w:cs="Times New Roman" w:hAnsi="Calibri"/>
      <w:b/>
    </w:rPr>
  </w:style>
  <w:style w:type="character" w:default="1" w:styleId="10">
    <w:name w:val="Default Paragraph Font"/>
  </w:style>
  <w:style w:type="paragraph" w:styleId="15">
    <w:name w:val="Plain Text"/>
    <w:basedOn w:val="0"/>
    <w:rPr>
      <w:rFonts w:ascii="宋体" w:cs="Times New Roman" w:hAnsi="宋体"/>
      <w:kern w:val="0"/>
      <w:sz w:val="20"/>
      <w:szCs w:val="21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7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8">
    <w:name w:val="Normal (Web)"/>
    <w:basedOn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19">
    <w:name w:val="NormalCharacter"/>
    <w:rPr>
      <w:rFonts w:ascii="Calibri" w:eastAsia="宋体" w:cs="Times New Roman" w:hAnsi="Calibr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105</TotalTime>
  <Application>Yozo_Office27021597764231179</Application>
  <Pages>1</Pages>
  <Words>25</Words>
  <Characters>25</Characters>
  <Lines>1</Lines>
  <Paragraphs>1</Paragraphs>
  <CharactersWithSpaces>25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dx</dc:creator>
  <cp:lastModifiedBy>xxzx</cp:lastModifiedBy>
  <cp:revision>0</cp:revision>
  <cp:lastPrinted>2025-03-12T01:49:00Z</cp:lastPrinted>
  <dcterms:created xsi:type="dcterms:W3CDTF">2024-12-18T09:27:00Z</dcterms:created>
  <dcterms:modified xsi:type="dcterms:W3CDTF">2025-03-12T09:04:34Z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2052-11.8.2.8411</vt:lpwstr>
  </property>
  <property fmtid="{D5CDD505-2E9C-101B-9397-08002B2CF9AE}" pid="3" name="ICV">
    <vt:lpwstr>BE624120A5864CE68329A028952314D7_13</vt:lpwstr>
  </property>
  <property fmtid="{D5CDD505-2E9C-101B-9397-08002B2CF9AE}" pid="4" name="KSOTemplateDocerSaveRecord">
    <vt:lpwstr>eyJoZGlkIjoiNzU1ODcyNjE3MzYwZWE2MjYxNWFiMmU2ZjFlNGVkOGQiLCJ1c2VySWQiOiIyMzE4MTY1NjIifQ==</vt:lpwstr>
  </property>
</Properties>
</file>