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9EAEB">
      <w:pPr>
        <w:spacing w:after="0" w:line="560" w:lineRule="exact"/>
        <w:jc w:val="left"/>
        <w:rPr>
          <w:rFonts w:hint="default" w:ascii="方正小标宋简体" w:hAnsi="方正小标宋_GBK" w:eastAsia="方正小标宋简体" w:cs="方正小标宋_GBK"/>
          <w:bCs/>
          <w:sz w:val="30"/>
          <w:szCs w:val="30"/>
          <w:lang w:val="en-US" w:eastAsia="zh-CN"/>
        </w:rPr>
      </w:pPr>
      <w:r>
        <w:rPr>
          <w:rFonts w:hint="eastAsia" w:ascii="方正小标宋简体" w:hAnsi="方正小标宋_GBK" w:eastAsia="方正小标宋简体" w:cs="方正小标宋_GBK"/>
          <w:bCs/>
          <w:sz w:val="30"/>
          <w:szCs w:val="30"/>
          <w:lang w:val="en-US" w:eastAsia="zh-CN"/>
        </w:rPr>
        <w:t>附件2：</w:t>
      </w:r>
    </w:p>
    <w:p w14:paraId="3CEFFF0D">
      <w:pPr>
        <w:spacing w:after="0" w:line="560" w:lineRule="exact"/>
        <w:jc w:val="center"/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  <w:t>娄底市202</w:t>
      </w: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  <w:t>年事业单位引进高层次和</w:t>
      </w:r>
    </w:p>
    <w:p w14:paraId="41BAD544">
      <w:pPr>
        <w:spacing w:after="0" w:line="560" w:lineRule="exact"/>
        <w:jc w:val="center"/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  <w:t>急需紧缺人才报名登记表</w:t>
      </w:r>
    </w:p>
    <w:p w14:paraId="5D836C87">
      <w:pPr>
        <w:spacing w:after="0" w:line="240" w:lineRule="exact"/>
        <w:rPr>
          <w:rFonts w:cs="Times New Roman"/>
          <w:sz w:val="44"/>
        </w:rPr>
      </w:pPr>
    </w:p>
    <w:tbl>
      <w:tblPr>
        <w:tblStyle w:val="6"/>
        <w:tblW w:w="94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056"/>
        <w:gridCol w:w="1143"/>
        <w:gridCol w:w="789"/>
        <w:gridCol w:w="992"/>
        <w:gridCol w:w="1043"/>
        <w:gridCol w:w="610"/>
        <w:gridCol w:w="110"/>
        <w:gridCol w:w="758"/>
        <w:gridCol w:w="1608"/>
      </w:tblGrid>
      <w:tr w14:paraId="708E1C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355" w:type="dxa"/>
            <w:vAlign w:val="center"/>
          </w:tcPr>
          <w:p w14:paraId="0D456A32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 名</w:t>
            </w:r>
          </w:p>
        </w:tc>
        <w:tc>
          <w:tcPr>
            <w:tcW w:w="1056" w:type="dxa"/>
            <w:vAlign w:val="center"/>
          </w:tcPr>
          <w:p w14:paraId="345F7EDB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43" w:type="dxa"/>
            <w:vAlign w:val="center"/>
          </w:tcPr>
          <w:p w14:paraId="0E577A3E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789" w:type="dxa"/>
            <w:vAlign w:val="center"/>
          </w:tcPr>
          <w:p w14:paraId="1A8D727E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2C06E5C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 生</w:t>
            </w:r>
          </w:p>
          <w:p w14:paraId="3577CF72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月</w:t>
            </w:r>
          </w:p>
        </w:tc>
        <w:tc>
          <w:tcPr>
            <w:tcW w:w="2521" w:type="dxa"/>
            <w:gridSpan w:val="4"/>
            <w:vAlign w:val="center"/>
          </w:tcPr>
          <w:p w14:paraId="77FD10BA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08" w:type="dxa"/>
            <w:vMerge w:val="restart"/>
            <w:vAlign w:val="center"/>
          </w:tcPr>
          <w:p w14:paraId="0F6A596B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相</w:t>
            </w:r>
          </w:p>
          <w:p w14:paraId="145C4F1F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片</w:t>
            </w:r>
          </w:p>
        </w:tc>
      </w:tr>
      <w:tr w14:paraId="752526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355" w:type="dxa"/>
            <w:vAlign w:val="center"/>
          </w:tcPr>
          <w:p w14:paraId="0757DC6C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政 治</w:t>
            </w:r>
          </w:p>
          <w:p w14:paraId="4EB0E7B0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面 貌</w:t>
            </w:r>
          </w:p>
        </w:tc>
        <w:tc>
          <w:tcPr>
            <w:tcW w:w="1056" w:type="dxa"/>
            <w:vAlign w:val="center"/>
          </w:tcPr>
          <w:p w14:paraId="48C914DD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43" w:type="dxa"/>
            <w:vAlign w:val="center"/>
          </w:tcPr>
          <w:p w14:paraId="145064E9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籍贯</w:t>
            </w:r>
          </w:p>
        </w:tc>
        <w:tc>
          <w:tcPr>
            <w:tcW w:w="789" w:type="dxa"/>
            <w:vAlign w:val="center"/>
          </w:tcPr>
          <w:p w14:paraId="5056F61E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1353F45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出生地</w:t>
            </w:r>
          </w:p>
        </w:tc>
        <w:tc>
          <w:tcPr>
            <w:tcW w:w="1043" w:type="dxa"/>
            <w:vAlign w:val="center"/>
          </w:tcPr>
          <w:p w14:paraId="26A05ED5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153B08F5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婚姻状况</w:t>
            </w:r>
          </w:p>
        </w:tc>
        <w:tc>
          <w:tcPr>
            <w:tcW w:w="758" w:type="dxa"/>
            <w:vAlign w:val="center"/>
          </w:tcPr>
          <w:p w14:paraId="4010AD38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08" w:type="dxa"/>
            <w:vMerge w:val="continue"/>
            <w:vAlign w:val="center"/>
          </w:tcPr>
          <w:p w14:paraId="24CDCA56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0741D6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355" w:type="dxa"/>
            <w:vAlign w:val="center"/>
          </w:tcPr>
          <w:p w14:paraId="1B49D202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参加工作</w:t>
            </w:r>
          </w:p>
          <w:p w14:paraId="73340E5C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时间</w:t>
            </w:r>
          </w:p>
        </w:tc>
        <w:tc>
          <w:tcPr>
            <w:tcW w:w="1056" w:type="dxa"/>
            <w:tcBorders>
              <w:right w:val="single" w:color="auto" w:sz="4" w:space="0"/>
            </w:tcBorders>
            <w:vAlign w:val="center"/>
          </w:tcPr>
          <w:p w14:paraId="2B8C5BC0">
            <w:pPr>
              <w:spacing w:after="0" w:line="32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E509A2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现工作  单位</w:t>
            </w:r>
          </w:p>
        </w:tc>
        <w:tc>
          <w:tcPr>
            <w:tcW w:w="4302" w:type="dxa"/>
            <w:gridSpan w:val="6"/>
            <w:tcBorders>
              <w:left w:val="single" w:color="auto" w:sz="4" w:space="0"/>
            </w:tcBorders>
            <w:vAlign w:val="center"/>
          </w:tcPr>
          <w:p w14:paraId="3FB7FDFA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08" w:type="dxa"/>
            <w:vMerge w:val="continue"/>
            <w:vAlign w:val="center"/>
          </w:tcPr>
          <w:p w14:paraId="1913482F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E36A9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355" w:type="dxa"/>
            <w:vAlign w:val="center"/>
          </w:tcPr>
          <w:p w14:paraId="74254593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第一学历 学位</w:t>
            </w:r>
          </w:p>
        </w:tc>
        <w:tc>
          <w:tcPr>
            <w:tcW w:w="1056" w:type="dxa"/>
            <w:tcBorders>
              <w:right w:val="single" w:color="auto" w:sz="4" w:space="0"/>
            </w:tcBorders>
            <w:vAlign w:val="center"/>
          </w:tcPr>
          <w:p w14:paraId="72FCD2B9">
            <w:pPr>
              <w:spacing w:after="0" w:line="32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74F9F5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pacing w:val="-6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4"/>
              </w:rPr>
              <w:t>第一学历毕业院校</w:t>
            </w:r>
          </w:p>
        </w:tc>
        <w:tc>
          <w:tcPr>
            <w:tcW w:w="1781" w:type="dxa"/>
            <w:gridSpan w:val="2"/>
            <w:tcBorders>
              <w:left w:val="single" w:color="auto" w:sz="4" w:space="0"/>
            </w:tcBorders>
            <w:vAlign w:val="center"/>
          </w:tcPr>
          <w:p w14:paraId="2DC02F4B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</w:t>
            </w:r>
          </w:p>
        </w:tc>
        <w:tc>
          <w:tcPr>
            <w:tcW w:w="1043" w:type="dxa"/>
            <w:vAlign w:val="center"/>
          </w:tcPr>
          <w:p w14:paraId="775E385C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 学</w:t>
            </w:r>
          </w:p>
          <w:p w14:paraId="713D4D5E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 业</w:t>
            </w:r>
          </w:p>
        </w:tc>
        <w:tc>
          <w:tcPr>
            <w:tcW w:w="3086" w:type="dxa"/>
            <w:gridSpan w:val="4"/>
            <w:vAlign w:val="center"/>
          </w:tcPr>
          <w:p w14:paraId="68D6C986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21523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355" w:type="dxa"/>
            <w:vAlign w:val="center"/>
          </w:tcPr>
          <w:p w14:paraId="47F2F9EA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最高学历 学位</w:t>
            </w:r>
          </w:p>
        </w:tc>
        <w:tc>
          <w:tcPr>
            <w:tcW w:w="1056" w:type="dxa"/>
            <w:vAlign w:val="center"/>
          </w:tcPr>
          <w:p w14:paraId="4CF0FE5F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43" w:type="dxa"/>
            <w:vAlign w:val="center"/>
          </w:tcPr>
          <w:p w14:paraId="7975C7A6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pacing w:val="-6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4"/>
              </w:rPr>
              <w:t>最高学历毕业院校</w:t>
            </w:r>
          </w:p>
        </w:tc>
        <w:tc>
          <w:tcPr>
            <w:tcW w:w="1781" w:type="dxa"/>
            <w:gridSpan w:val="2"/>
            <w:vAlign w:val="center"/>
          </w:tcPr>
          <w:p w14:paraId="74884468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43" w:type="dxa"/>
            <w:vAlign w:val="center"/>
          </w:tcPr>
          <w:p w14:paraId="5B5FDDBC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 学</w:t>
            </w:r>
          </w:p>
          <w:p w14:paraId="689B5EC3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 业</w:t>
            </w:r>
          </w:p>
        </w:tc>
        <w:tc>
          <w:tcPr>
            <w:tcW w:w="3086" w:type="dxa"/>
            <w:gridSpan w:val="4"/>
            <w:vAlign w:val="center"/>
          </w:tcPr>
          <w:p w14:paraId="41176C8D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6C8042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355" w:type="dxa"/>
            <w:vAlign w:val="center"/>
          </w:tcPr>
          <w:p w14:paraId="0CF79B8B">
            <w:pPr>
              <w:spacing w:after="0"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专业技术</w:t>
            </w:r>
            <w:r>
              <w:rPr>
                <w:rFonts w:ascii="Times New Roman" w:hAnsi="Times New Roman" w:eastAsia="仿宋_GB2312" w:cs="Times New Roman"/>
                <w:spacing w:val="-6"/>
                <w:sz w:val="24"/>
              </w:rPr>
              <w:t>职务</w:t>
            </w:r>
            <w:r>
              <w:rPr>
                <w:rFonts w:hint="eastAsia" w:eastAsia="仿宋_GB2312" w:cs="Times New Roman"/>
                <w:spacing w:val="-6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pacing w:val="-6"/>
                <w:sz w:val="24"/>
              </w:rPr>
              <w:t>职称</w:t>
            </w:r>
            <w:r>
              <w:rPr>
                <w:rFonts w:hint="eastAsia" w:eastAsia="仿宋_GB2312" w:cs="Times New Roman"/>
                <w:spacing w:val="-6"/>
                <w:sz w:val="24"/>
                <w:lang w:eastAsia="zh-CN"/>
              </w:rPr>
              <w:t>）</w:t>
            </w:r>
          </w:p>
        </w:tc>
        <w:tc>
          <w:tcPr>
            <w:tcW w:w="2199" w:type="dxa"/>
            <w:gridSpan w:val="2"/>
            <w:vAlign w:val="center"/>
          </w:tcPr>
          <w:p w14:paraId="07D8FFF1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81" w:type="dxa"/>
            <w:gridSpan w:val="2"/>
            <w:vAlign w:val="center"/>
          </w:tcPr>
          <w:p w14:paraId="2B938A40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职业资格证 </w:t>
            </w:r>
          </w:p>
        </w:tc>
        <w:tc>
          <w:tcPr>
            <w:tcW w:w="4129" w:type="dxa"/>
            <w:gridSpan w:val="5"/>
            <w:vAlign w:val="center"/>
          </w:tcPr>
          <w:p w14:paraId="106A3E44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00F20CCC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8A948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355" w:type="dxa"/>
            <w:vAlign w:val="center"/>
          </w:tcPr>
          <w:p w14:paraId="4AB8928E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身份证号</w:t>
            </w:r>
          </w:p>
        </w:tc>
        <w:tc>
          <w:tcPr>
            <w:tcW w:w="3980" w:type="dxa"/>
            <w:gridSpan w:val="4"/>
            <w:vAlign w:val="center"/>
          </w:tcPr>
          <w:p w14:paraId="79CD94D5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53" w:type="dxa"/>
            <w:gridSpan w:val="2"/>
            <w:tcBorders>
              <w:right w:val="single" w:color="auto" w:sz="4" w:space="0"/>
            </w:tcBorders>
            <w:vAlign w:val="center"/>
          </w:tcPr>
          <w:p w14:paraId="63BA84A0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2476" w:type="dxa"/>
            <w:gridSpan w:val="3"/>
            <w:tcBorders>
              <w:left w:val="single" w:color="auto" w:sz="4" w:space="0"/>
            </w:tcBorders>
            <w:vAlign w:val="center"/>
          </w:tcPr>
          <w:p w14:paraId="3E148F59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47353B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355" w:type="dxa"/>
            <w:vAlign w:val="center"/>
          </w:tcPr>
          <w:p w14:paraId="660604AC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所报单位</w:t>
            </w:r>
          </w:p>
        </w:tc>
        <w:tc>
          <w:tcPr>
            <w:tcW w:w="3980" w:type="dxa"/>
            <w:gridSpan w:val="4"/>
            <w:vAlign w:val="center"/>
          </w:tcPr>
          <w:p w14:paraId="16FAFFF8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53" w:type="dxa"/>
            <w:gridSpan w:val="2"/>
            <w:vAlign w:val="center"/>
          </w:tcPr>
          <w:p w14:paraId="74E97BF5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所报岗位</w:t>
            </w:r>
          </w:p>
        </w:tc>
        <w:tc>
          <w:tcPr>
            <w:tcW w:w="2476" w:type="dxa"/>
            <w:gridSpan w:val="3"/>
            <w:vAlign w:val="center"/>
          </w:tcPr>
          <w:p w14:paraId="4D1456F4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08A760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355" w:type="dxa"/>
            <w:vAlign w:val="center"/>
          </w:tcPr>
          <w:p w14:paraId="6B15F493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通信地址</w:t>
            </w:r>
          </w:p>
        </w:tc>
        <w:tc>
          <w:tcPr>
            <w:tcW w:w="3980" w:type="dxa"/>
            <w:gridSpan w:val="4"/>
            <w:tcBorders>
              <w:right w:val="single" w:color="auto" w:sz="4" w:space="0"/>
            </w:tcBorders>
            <w:vAlign w:val="center"/>
          </w:tcPr>
          <w:p w14:paraId="2B5D7317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1E5DD4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家庭住址</w:t>
            </w:r>
          </w:p>
        </w:tc>
        <w:tc>
          <w:tcPr>
            <w:tcW w:w="2476" w:type="dxa"/>
            <w:gridSpan w:val="3"/>
            <w:tcBorders>
              <w:left w:val="single" w:color="auto" w:sz="4" w:space="0"/>
            </w:tcBorders>
            <w:vAlign w:val="center"/>
          </w:tcPr>
          <w:p w14:paraId="250750A4"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65B0D4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4" w:hRule="atLeast"/>
          <w:jc w:val="center"/>
        </w:trPr>
        <w:tc>
          <w:tcPr>
            <w:tcW w:w="1355" w:type="dxa"/>
            <w:vAlign w:val="center"/>
          </w:tcPr>
          <w:p w14:paraId="09ED7BFA">
            <w:pPr>
              <w:spacing w:after="0" w:line="360" w:lineRule="exact"/>
              <w:ind w:firstLine="360" w:firstLineChars="15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简</w:t>
            </w:r>
          </w:p>
          <w:p w14:paraId="2618021F">
            <w:pPr>
              <w:spacing w:after="0" w:line="360" w:lineRule="exact"/>
              <w:ind w:firstLine="360" w:firstLineChars="15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历</w:t>
            </w:r>
          </w:p>
        </w:tc>
        <w:tc>
          <w:tcPr>
            <w:tcW w:w="8109" w:type="dxa"/>
            <w:gridSpan w:val="9"/>
            <w:vAlign w:val="center"/>
          </w:tcPr>
          <w:p w14:paraId="1B80D35C">
            <w:pPr>
              <w:spacing w:after="0" w:line="3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（按学习起始时间、毕业学校、所学专业，工作起始时间、工作单位、岗位顺序填写）</w:t>
            </w:r>
          </w:p>
        </w:tc>
      </w:tr>
      <w:tr w14:paraId="4AA148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atLeast"/>
          <w:jc w:val="center"/>
        </w:trPr>
        <w:tc>
          <w:tcPr>
            <w:tcW w:w="1355" w:type="dxa"/>
            <w:vAlign w:val="center"/>
          </w:tcPr>
          <w:p w14:paraId="7FA6AB11">
            <w:pPr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本人</w:t>
            </w:r>
          </w:p>
          <w:p w14:paraId="0AE63A23">
            <w:pPr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承诺</w:t>
            </w:r>
          </w:p>
        </w:tc>
        <w:tc>
          <w:tcPr>
            <w:tcW w:w="8109" w:type="dxa"/>
            <w:gridSpan w:val="9"/>
            <w:vAlign w:val="center"/>
          </w:tcPr>
          <w:p w14:paraId="1CC6F0E0">
            <w:pPr>
              <w:spacing w:after="0" w:line="36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以上填报内容完全真实，如有虚报，本人愿意承担由此产生的一切后果及责任。</w:t>
            </w:r>
          </w:p>
          <w:p w14:paraId="48F6A949">
            <w:pPr>
              <w:spacing w:after="0" w:line="360" w:lineRule="exact"/>
              <w:ind w:firstLine="2400" w:firstLineChars="10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签名：                       年     月    日</w:t>
            </w:r>
          </w:p>
        </w:tc>
      </w:tr>
    </w:tbl>
    <w:p w14:paraId="228A04E7">
      <w:pPr>
        <w:widowControl w:val="0"/>
        <w:adjustRightInd/>
        <w:snapToGrid/>
        <w:spacing w:after="0" w:line="20" w:lineRule="exact"/>
        <w:rPr>
          <w:rFonts w:cs="Times New Roman"/>
        </w:rPr>
      </w:pPr>
    </w:p>
    <w:p w14:paraId="39C01447">
      <w:pPr>
        <w:spacing w:after="0" w:line="20" w:lineRule="exact"/>
        <w:rPr>
          <w:rFonts w:cs="Times New Roman"/>
        </w:rPr>
      </w:pPr>
    </w:p>
    <w:p w14:paraId="60D985B8">
      <w:pPr>
        <w:spacing w:before="200" w:after="0" w:line="240" w:lineRule="exact"/>
        <w:ind w:left="960" w:hanging="960" w:hangingChars="400"/>
      </w:pPr>
      <w:r>
        <w:rPr>
          <w:rFonts w:ascii="Times New Roman" w:hAnsi="Times New Roman" w:eastAsia="仿宋_GB2312" w:cs="Times New Roman"/>
          <w:sz w:val="24"/>
        </w:rPr>
        <w:t>说明：报名人员必须用正楷字准确清晰填写此表。</w:t>
      </w:r>
    </w:p>
    <w:p w14:paraId="10242D74">
      <w:pPr>
        <w:rPr>
          <w:rStyle w:val="13"/>
          <w:rFonts w:ascii="宋体"/>
          <w:szCs w:val="21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417" w:left="1587" w:header="851" w:footer="992" w:gutter="0"/>
      <w:pgNumType w:fmt="numberInDash"/>
      <w:cols w:space="0" w:num="1"/>
      <w:rtlGutter w:val="0"/>
      <w:docGrid w:type="linesAndChar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C1BF8B">
    <w:pPr>
      <w:pStyle w:val="3"/>
      <w:rPr>
        <w:rStyle w:val="13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2F81A46">
                          <w:pPr>
                            <w:pStyle w:val="3"/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- 25 -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CMPc8L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2F81A46">
                    <w:pPr>
                      <w:pStyle w:val="3"/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- 25 -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6B86B6"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kYTBkZTZlNzE4ZWU3MGVmZWZiNjRkNzI3NWNhNjYifQ=="/>
    <w:docVar w:name="KSO_WPS_MARK_KEY" w:val="a51a1504-06aa-45d7-8c5a-cf79038a07b4"/>
  </w:docVars>
  <w:rsids>
    <w:rsidRoot w:val="00172A27"/>
    <w:rsid w:val="000A67D7"/>
    <w:rsid w:val="00143C14"/>
    <w:rsid w:val="004D477D"/>
    <w:rsid w:val="00525908"/>
    <w:rsid w:val="00621E40"/>
    <w:rsid w:val="00786396"/>
    <w:rsid w:val="00A20EAE"/>
    <w:rsid w:val="01AD6844"/>
    <w:rsid w:val="01B91D0C"/>
    <w:rsid w:val="024A69EA"/>
    <w:rsid w:val="02CF7A3A"/>
    <w:rsid w:val="02E42DB9"/>
    <w:rsid w:val="02EA4873"/>
    <w:rsid w:val="044004C3"/>
    <w:rsid w:val="045A77D7"/>
    <w:rsid w:val="046C750A"/>
    <w:rsid w:val="04836FE2"/>
    <w:rsid w:val="04C917C4"/>
    <w:rsid w:val="04F649B4"/>
    <w:rsid w:val="05202571"/>
    <w:rsid w:val="053A3A84"/>
    <w:rsid w:val="05A53EF2"/>
    <w:rsid w:val="0606444C"/>
    <w:rsid w:val="061816F7"/>
    <w:rsid w:val="0775505D"/>
    <w:rsid w:val="08FA1588"/>
    <w:rsid w:val="091837BC"/>
    <w:rsid w:val="09440A55"/>
    <w:rsid w:val="0A654A44"/>
    <w:rsid w:val="0AE778EA"/>
    <w:rsid w:val="0BF35207"/>
    <w:rsid w:val="0C7305BB"/>
    <w:rsid w:val="0CD3675D"/>
    <w:rsid w:val="0CE40585"/>
    <w:rsid w:val="0D573263"/>
    <w:rsid w:val="0DDA54E4"/>
    <w:rsid w:val="0F37212C"/>
    <w:rsid w:val="0FFE6F05"/>
    <w:rsid w:val="103F5AD3"/>
    <w:rsid w:val="11763776"/>
    <w:rsid w:val="11C10E95"/>
    <w:rsid w:val="11C967C1"/>
    <w:rsid w:val="123A47A4"/>
    <w:rsid w:val="13BF4A93"/>
    <w:rsid w:val="14076DA9"/>
    <w:rsid w:val="14312B0C"/>
    <w:rsid w:val="15086DDB"/>
    <w:rsid w:val="1524386E"/>
    <w:rsid w:val="15E96C0C"/>
    <w:rsid w:val="163065E9"/>
    <w:rsid w:val="16486D57"/>
    <w:rsid w:val="17740758"/>
    <w:rsid w:val="17C76AD9"/>
    <w:rsid w:val="18EF4CDA"/>
    <w:rsid w:val="197C2562"/>
    <w:rsid w:val="19843A15"/>
    <w:rsid w:val="19FF59BE"/>
    <w:rsid w:val="1A642D06"/>
    <w:rsid w:val="1A7F369B"/>
    <w:rsid w:val="1AF003A5"/>
    <w:rsid w:val="1B56698E"/>
    <w:rsid w:val="1BC33A5C"/>
    <w:rsid w:val="1C112A19"/>
    <w:rsid w:val="1D256C5C"/>
    <w:rsid w:val="1DBE2FFF"/>
    <w:rsid w:val="1DDC2BB3"/>
    <w:rsid w:val="1F325180"/>
    <w:rsid w:val="1F584B7B"/>
    <w:rsid w:val="20761CE5"/>
    <w:rsid w:val="20880DD0"/>
    <w:rsid w:val="217F4BD9"/>
    <w:rsid w:val="21F11323"/>
    <w:rsid w:val="22B61C24"/>
    <w:rsid w:val="238B4E5F"/>
    <w:rsid w:val="23EB7FF4"/>
    <w:rsid w:val="24D31C5A"/>
    <w:rsid w:val="25B30B82"/>
    <w:rsid w:val="262E41C8"/>
    <w:rsid w:val="26B11081"/>
    <w:rsid w:val="26E44117"/>
    <w:rsid w:val="27435379"/>
    <w:rsid w:val="27C41AB6"/>
    <w:rsid w:val="29B544B4"/>
    <w:rsid w:val="2A901BBF"/>
    <w:rsid w:val="2AAD7DB1"/>
    <w:rsid w:val="2AB0164F"/>
    <w:rsid w:val="2AC11AAE"/>
    <w:rsid w:val="2B794137"/>
    <w:rsid w:val="2B8C3E6A"/>
    <w:rsid w:val="2CBB7012"/>
    <w:rsid w:val="2CE33F5E"/>
    <w:rsid w:val="2D0B5263"/>
    <w:rsid w:val="2D342952"/>
    <w:rsid w:val="2D746964"/>
    <w:rsid w:val="2D7765BE"/>
    <w:rsid w:val="2D7F15E6"/>
    <w:rsid w:val="2DAF2092"/>
    <w:rsid w:val="2E996E1E"/>
    <w:rsid w:val="2EAC037F"/>
    <w:rsid w:val="2ECD27D0"/>
    <w:rsid w:val="2EE51B7F"/>
    <w:rsid w:val="2F307202"/>
    <w:rsid w:val="2FF63FA8"/>
    <w:rsid w:val="31431F2C"/>
    <w:rsid w:val="321C59F2"/>
    <w:rsid w:val="3304478B"/>
    <w:rsid w:val="331309CD"/>
    <w:rsid w:val="33AA7583"/>
    <w:rsid w:val="341706D1"/>
    <w:rsid w:val="34384B8F"/>
    <w:rsid w:val="34476C3F"/>
    <w:rsid w:val="34E96C08"/>
    <w:rsid w:val="35697BFB"/>
    <w:rsid w:val="357D65D2"/>
    <w:rsid w:val="37B409D1"/>
    <w:rsid w:val="3962445C"/>
    <w:rsid w:val="396B1664"/>
    <w:rsid w:val="3A3E0A25"/>
    <w:rsid w:val="3DAF5796"/>
    <w:rsid w:val="3DD11BB1"/>
    <w:rsid w:val="3E4E4FAF"/>
    <w:rsid w:val="3F827606"/>
    <w:rsid w:val="3FC25C55"/>
    <w:rsid w:val="401364B0"/>
    <w:rsid w:val="402A148A"/>
    <w:rsid w:val="40612AE6"/>
    <w:rsid w:val="426054F5"/>
    <w:rsid w:val="43720F02"/>
    <w:rsid w:val="447137A5"/>
    <w:rsid w:val="4481696F"/>
    <w:rsid w:val="44DA4DB9"/>
    <w:rsid w:val="44ED1EA4"/>
    <w:rsid w:val="44ED5AF0"/>
    <w:rsid w:val="45C53DA9"/>
    <w:rsid w:val="46856729"/>
    <w:rsid w:val="47065653"/>
    <w:rsid w:val="47086643"/>
    <w:rsid w:val="472C6092"/>
    <w:rsid w:val="48C4086E"/>
    <w:rsid w:val="4A5A7FA6"/>
    <w:rsid w:val="4A8E50B1"/>
    <w:rsid w:val="4AA46683"/>
    <w:rsid w:val="4B36381C"/>
    <w:rsid w:val="4BE807F1"/>
    <w:rsid w:val="4C6C6FA4"/>
    <w:rsid w:val="4CAE2359"/>
    <w:rsid w:val="4D700A9E"/>
    <w:rsid w:val="4EEF1D6B"/>
    <w:rsid w:val="4F532425"/>
    <w:rsid w:val="4F9B6086"/>
    <w:rsid w:val="51200A2D"/>
    <w:rsid w:val="5167665C"/>
    <w:rsid w:val="51823490"/>
    <w:rsid w:val="518A0EA8"/>
    <w:rsid w:val="51AE6039"/>
    <w:rsid w:val="52DD0334"/>
    <w:rsid w:val="52FB52AE"/>
    <w:rsid w:val="530D05E9"/>
    <w:rsid w:val="532F1C8D"/>
    <w:rsid w:val="54957CD0"/>
    <w:rsid w:val="54F40207"/>
    <w:rsid w:val="55350044"/>
    <w:rsid w:val="56102E1E"/>
    <w:rsid w:val="56222B52"/>
    <w:rsid w:val="565B70AE"/>
    <w:rsid w:val="568B4B9B"/>
    <w:rsid w:val="569C6DA8"/>
    <w:rsid w:val="56AB6FEB"/>
    <w:rsid w:val="584A4553"/>
    <w:rsid w:val="585B059D"/>
    <w:rsid w:val="58F018D7"/>
    <w:rsid w:val="594269A6"/>
    <w:rsid w:val="5AE91E90"/>
    <w:rsid w:val="5B1A473F"/>
    <w:rsid w:val="5C25339C"/>
    <w:rsid w:val="5C5872CD"/>
    <w:rsid w:val="5D2C0A31"/>
    <w:rsid w:val="5D364CD3"/>
    <w:rsid w:val="5EA2036D"/>
    <w:rsid w:val="5EEA3BA7"/>
    <w:rsid w:val="5F3A4DA8"/>
    <w:rsid w:val="5F9240DE"/>
    <w:rsid w:val="60CB5641"/>
    <w:rsid w:val="60CC0322"/>
    <w:rsid w:val="60CE42A4"/>
    <w:rsid w:val="6142679E"/>
    <w:rsid w:val="61630BEE"/>
    <w:rsid w:val="61C6117D"/>
    <w:rsid w:val="62521BE9"/>
    <w:rsid w:val="628726BA"/>
    <w:rsid w:val="629B6165"/>
    <w:rsid w:val="62EA6483"/>
    <w:rsid w:val="630E06E5"/>
    <w:rsid w:val="633D4D3C"/>
    <w:rsid w:val="63456BD8"/>
    <w:rsid w:val="634C7460"/>
    <w:rsid w:val="646A5DEF"/>
    <w:rsid w:val="648C7EFE"/>
    <w:rsid w:val="648D7D30"/>
    <w:rsid w:val="64BA17E4"/>
    <w:rsid w:val="64E60663"/>
    <w:rsid w:val="654E0492"/>
    <w:rsid w:val="65D8147F"/>
    <w:rsid w:val="666351EC"/>
    <w:rsid w:val="672A5187"/>
    <w:rsid w:val="67315CE8"/>
    <w:rsid w:val="68093B71"/>
    <w:rsid w:val="687E455F"/>
    <w:rsid w:val="689773CF"/>
    <w:rsid w:val="690B56C7"/>
    <w:rsid w:val="69126A56"/>
    <w:rsid w:val="696A56C9"/>
    <w:rsid w:val="69EC5B77"/>
    <w:rsid w:val="6A4F4677"/>
    <w:rsid w:val="6A607F1A"/>
    <w:rsid w:val="6AB46016"/>
    <w:rsid w:val="6AB853DB"/>
    <w:rsid w:val="6B031947"/>
    <w:rsid w:val="6B360DA8"/>
    <w:rsid w:val="6C482CEB"/>
    <w:rsid w:val="6C9F5B58"/>
    <w:rsid w:val="6CA8545D"/>
    <w:rsid w:val="6CF53FBA"/>
    <w:rsid w:val="6D9140C2"/>
    <w:rsid w:val="6DEF3809"/>
    <w:rsid w:val="6E510020"/>
    <w:rsid w:val="6F144849"/>
    <w:rsid w:val="6F23376B"/>
    <w:rsid w:val="6F4656AB"/>
    <w:rsid w:val="6FAF052E"/>
    <w:rsid w:val="70422316"/>
    <w:rsid w:val="70BA00FF"/>
    <w:rsid w:val="71576E13"/>
    <w:rsid w:val="71C066E5"/>
    <w:rsid w:val="72060313"/>
    <w:rsid w:val="728A3B01"/>
    <w:rsid w:val="73784B15"/>
    <w:rsid w:val="738A025C"/>
    <w:rsid w:val="73A142A3"/>
    <w:rsid w:val="73AB01D2"/>
    <w:rsid w:val="74C150FE"/>
    <w:rsid w:val="75422470"/>
    <w:rsid w:val="75790588"/>
    <w:rsid w:val="762A3631"/>
    <w:rsid w:val="76FF4ABD"/>
    <w:rsid w:val="770B3462"/>
    <w:rsid w:val="777728A5"/>
    <w:rsid w:val="77B51620"/>
    <w:rsid w:val="78450443"/>
    <w:rsid w:val="78E622AF"/>
    <w:rsid w:val="7924437C"/>
    <w:rsid w:val="79C618C2"/>
    <w:rsid w:val="79F521A7"/>
    <w:rsid w:val="7A2111EE"/>
    <w:rsid w:val="7A58721D"/>
    <w:rsid w:val="7AEB7110"/>
    <w:rsid w:val="7B022DCE"/>
    <w:rsid w:val="7B113011"/>
    <w:rsid w:val="7BC40083"/>
    <w:rsid w:val="7C016BE2"/>
    <w:rsid w:val="7C5E2286"/>
    <w:rsid w:val="7CCC2BA8"/>
    <w:rsid w:val="7CCF5D43"/>
    <w:rsid w:val="7D4C6582"/>
    <w:rsid w:val="7D5B3BD6"/>
    <w:rsid w:val="7D7F0706"/>
    <w:rsid w:val="7D854F8D"/>
    <w:rsid w:val="7E120870"/>
    <w:rsid w:val="7EEC0BD7"/>
    <w:rsid w:val="7FE2684A"/>
    <w:rsid w:val="7FFD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99"/>
    <w:pPr>
      <w:spacing w:line="280" w:lineRule="exact"/>
      <w:ind w:left="810" w:leftChars="1" w:hanging="808" w:hangingChars="385"/>
    </w:pPr>
    <w:rPr>
      <w:rFonts w:ascii="宋体" w:hAnsi="宋体"/>
      <w:szCs w:val="22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2"/>
    <w:qFormat/>
    <w:uiPriority w:val="99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locked/>
    <w:uiPriority w:val="0"/>
    <w:rPr>
      <w:b/>
    </w:rPr>
  </w:style>
  <w:style w:type="character" w:customStyle="1" w:styleId="10">
    <w:name w:val="Body Text Indent Char"/>
    <w:basedOn w:val="8"/>
    <w:link w:val="2"/>
    <w:semiHidden/>
    <w:qFormat/>
    <w:uiPriority w:val="99"/>
    <w:rPr>
      <w:szCs w:val="24"/>
    </w:rPr>
  </w:style>
  <w:style w:type="character" w:customStyle="1" w:styleId="11">
    <w:name w:val="Footer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Header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NormalCharacter"/>
    <w:semiHidden/>
    <w:qFormat/>
    <w:uiPriority w:val="99"/>
  </w:style>
  <w:style w:type="table" w:customStyle="1" w:styleId="14">
    <w:name w:val="TableNormal"/>
    <w:semiHidden/>
    <w:qFormat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TableGrid"/>
    <w:basedOn w:val="14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UserStyle_0"/>
    <w:basedOn w:val="13"/>
    <w:qFormat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5607</Words>
  <Characters>6249</Characters>
  <Lines>0</Lines>
  <Paragraphs>0</Paragraphs>
  <TotalTime>19</TotalTime>
  <ScaleCrop>false</ScaleCrop>
  <LinksUpToDate>false</LinksUpToDate>
  <CharactersWithSpaces>6278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2022-05-09T06:12:00Z</dcterms:created>
  <dc:creator>Administrator</dc:creator>
  <cp:lastModifiedBy>May</cp:lastModifiedBy>
  <cp:lastPrinted>2025-03-05T02:34:00Z</cp:lastPrinted>
  <dcterms:modified xsi:type="dcterms:W3CDTF">2025-03-11T02:32:24Z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63CA2710EFA4493D9EFBFA51B551FFDE_13</vt:lpwstr>
  </property>
  <property fmtid="{D5CDD505-2E9C-101B-9397-08002B2CF9AE}" pid="4" name="KSOTemplateDocerSaveRecord">
    <vt:lpwstr>eyJoZGlkIjoiMWViM2I1ODcxOGFmMmViMmJmZWUwOTJmZmIzN2E2MjgiLCJ1c2VySWQiOiIxMTQ3OTE2MDE0In0=</vt:lpwstr>
  </property>
</Properties>
</file>