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50DC6">
      <w:pPr>
        <w:tabs>
          <w:tab w:val="left" w:pos="7230"/>
        </w:tabs>
        <w:spacing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34CAEEF5">
      <w:pPr>
        <w:tabs>
          <w:tab w:val="left" w:pos="7230"/>
        </w:tabs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深圳市慢性病防治中心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公开选聘工作人员岗位表</w:t>
      </w:r>
    </w:p>
    <w:p w14:paraId="5F8DA565">
      <w:pPr>
        <w:pStyle w:val="2"/>
      </w:pPr>
    </w:p>
    <w:tbl>
      <w:tblPr>
        <w:tblStyle w:val="11"/>
        <w:tblW w:w="149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67"/>
        <w:gridCol w:w="1342"/>
        <w:gridCol w:w="1298"/>
        <w:gridCol w:w="1402"/>
        <w:gridCol w:w="714"/>
        <w:gridCol w:w="890"/>
        <w:gridCol w:w="963"/>
        <w:gridCol w:w="963"/>
        <w:gridCol w:w="1650"/>
        <w:gridCol w:w="3"/>
        <w:gridCol w:w="1293"/>
        <w:gridCol w:w="2123"/>
      </w:tblGrid>
      <w:tr w14:paraId="26F7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12A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78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0906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9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0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2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与岗位有关的其它条件</w:t>
            </w:r>
          </w:p>
        </w:tc>
      </w:tr>
      <w:tr w14:paraId="4F1F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皮肤科临床医师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B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皮肤病临床诊治与科研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工作。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A4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周岁以下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0AD5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44B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AB8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皮肤病与性病学（A100206）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医师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B9B1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.取得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执业证；</w:t>
            </w:r>
          </w:p>
          <w:p w14:paraId="3CE3CB0E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2.取得临床住院医师规范化培训合格证书；</w:t>
            </w:r>
          </w:p>
          <w:p w14:paraId="6283D465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3.符合下列3个条件任意之一者优先：</w:t>
            </w:r>
          </w:p>
          <w:p w14:paraId="3BA92938">
            <w:pPr>
              <w:widowControl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熟练掌握皮肤科常见及疑难少见皮肤病的临床诊治；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（2）具有独立病房管理能力；</w:t>
            </w:r>
          </w:p>
          <w:p w14:paraId="75F8CA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（3）具有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皮肤外科或皮肤光老化或皮肤感染性疾病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相关研究的经验。</w:t>
            </w:r>
          </w:p>
        </w:tc>
      </w:tr>
    </w:tbl>
    <w:p w14:paraId="060C2BB0">
      <w:pPr>
        <w:rPr>
          <w:rFonts w:hint="eastAsia" w:ascii="华文仿宋" w:hAnsi="华文仿宋" w:eastAsia="华文仿宋" w:cs="华文仿宋"/>
          <w:b w:val="0"/>
          <w:bCs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2110FF-41D0-4F7A-A27D-A15EDF0706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98E9C9E-F859-4BE1-8C01-E219CB53ED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811F9">
    <w:pPr>
      <w:pStyle w:val="8"/>
      <w:ind w:right="339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C5A4"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jM1ZGNlZjc1NGJhNDc2NDZkZWUzMDg0ZTBjYTUifQ=="/>
    <w:docVar w:name="KSO_WPS_MARK_KEY" w:val="b64d44b8-1b42-4c5d-9460-176f3766e7a0"/>
    <w:docVar w:name="KY_MEDREF_DOCUID" w:val="{8ABE1495-B3AC-44E5-B81E-A2BD67A00CBB}"/>
    <w:docVar w:name="KY_MEDREF_VERSION" w:val="3"/>
  </w:docVars>
  <w:rsids>
    <w:rsidRoot w:val="0022131C"/>
    <w:rsid w:val="000252C3"/>
    <w:rsid w:val="00027C6D"/>
    <w:rsid w:val="000348F4"/>
    <w:rsid w:val="00053399"/>
    <w:rsid w:val="00062F73"/>
    <w:rsid w:val="000A3EDF"/>
    <w:rsid w:val="000B4823"/>
    <w:rsid w:val="000B693F"/>
    <w:rsid w:val="000C6083"/>
    <w:rsid w:val="000E2765"/>
    <w:rsid w:val="000E2E48"/>
    <w:rsid w:val="00101E13"/>
    <w:rsid w:val="001168A1"/>
    <w:rsid w:val="0015713E"/>
    <w:rsid w:val="0017471A"/>
    <w:rsid w:val="0019135B"/>
    <w:rsid w:val="001B265C"/>
    <w:rsid w:val="001B5DA6"/>
    <w:rsid w:val="001B6B94"/>
    <w:rsid w:val="001C7071"/>
    <w:rsid w:val="001E6E04"/>
    <w:rsid w:val="00204144"/>
    <w:rsid w:val="0022131C"/>
    <w:rsid w:val="00230D28"/>
    <w:rsid w:val="00246D98"/>
    <w:rsid w:val="0024769C"/>
    <w:rsid w:val="00253C3A"/>
    <w:rsid w:val="00257EA2"/>
    <w:rsid w:val="00264ACD"/>
    <w:rsid w:val="00267A89"/>
    <w:rsid w:val="002735E5"/>
    <w:rsid w:val="00276FD5"/>
    <w:rsid w:val="002847D0"/>
    <w:rsid w:val="00284965"/>
    <w:rsid w:val="002A5007"/>
    <w:rsid w:val="002B43CC"/>
    <w:rsid w:val="002C3808"/>
    <w:rsid w:val="00306625"/>
    <w:rsid w:val="003143B8"/>
    <w:rsid w:val="00326114"/>
    <w:rsid w:val="00344F54"/>
    <w:rsid w:val="003553FC"/>
    <w:rsid w:val="00355DE0"/>
    <w:rsid w:val="00360A9D"/>
    <w:rsid w:val="00381EDB"/>
    <w:rsid w:val="003829EC"/>
    <w:rsid w:val="003A2AA5"/>
    <w:rsid w:val="003A321A"/>
    <w:rsid w:val="003C19AE"/>
    <w:rsid w:val="003C68EE"/>
    <w:rsid w:val="003E2EE5"/>
    <w:rsid w:val="004015AA"/>
    <w:rsid w:val="00402D83"/>
    <w:rsid w:val="00403583"/>
    <w:rsid w:val="004144D1"/>
    <w:rsid w:val="00454C74"/>
    <w:rsid w:val="004579FA"/>
    <w:rsid w:val="00465933"/>
    <w:rsid w:val="00472710"/>
    <w:rsid w:val="00492E43"/>
    <w:rsid w:val="004A0F6D"/>
    <w:rsid w:val="004A64E4"/>
    <w:rsid w:val="004B3283"/>
    <w:rsid w:val="004B69A8"/>
    <w:rsid w:val="004C35EB"/>
    <w:rsid w:val="004C3BDB"/>
    <w:rsid w:val="004C45A3"/>
    <w:rsid w:val="004D282C"/>
    <w:rsid w:val="004D4933"/>
    <w:rsid w:val="00512268"/>
    <w:rsid w:val="00532537"/>
    <w:rsid w:val="0055179D"/>
    <w:rsid w:val="00571CE2"/>
    <w:rsid w:val="00573506"/>
    <w:rsid w:val="00575FCB"/>
    <w:rsid w:val="005940B6"/>
    <w:rsid w:val="00597E84"/>
    <w:rsid w:val="005A03FC"/>
    <w:rsid w:val="005A060F"/>
    <w:rsid w:val="005A0D16"/>
    <w:rsid w:val="005A144A"/>
    <w:rsid w:val="005B1AB2"/>
    <w:rsid w:val="005B50CD"/>
    <w:rsid w:val="005B6576"/>
    <w:rsid w:val="005F033A"/>
    <w:rsid w:val="00631C03"/>
    <w:rsid w:val="006338EB"/>
    <w:rsid w:val="0067118E"/>
    <w:rsid w:val="00673BB1"/>
    <w:rsid w:val="006745B7"/>
    <w:rsid w:val="006779BF"/>
    <w:rsid w:val="00686EDB"/>
    <w:rsid w:val="006A61DA"/>
    <w:rsid w:val="006B50C0"/>
    <w:rsid w:val="006C20EE"/>
    <w:rsid w:val="006C34FA"/>
    <w:rsid w:val="006C5626"/>
    <w:rsid w:val="006D0CE9"/>
    <w:rsid w:val="006F2C18"/>
    <w:rsid w:val="006F7BC0"/>
    <w:rsid w:val="00700C86"/>
    <w:rsid w:val="007071EE"/>
    <w:rsid w:val="00716B91"/>
    <w:rsid w:val="00725E23"/>
    <w:rsid w:val="00735359"/>
    <w:rsid w:val="0076083D"/>
    <w:rsid w:val="00773C7B"/>
    <w:rsid w:val="007A6738"/>
    <w:rsid w:val="007B6E32"/>
    <w:rsid w:val="007C1A7C"/>
    <w:rsid w:val="007C6B69"/>
    <w:rsid w:val="007D5E91"/>
    <w:rsid w:val="007E1999"/>
    <w:rsid w:val="007F5039"/>
    <w:rsid w:val="0080641E"/>
    <w:rsid w:val="0082326A"/>
    <w:rsid w:val="00835DCE"/>
    <w:rsid w:val="00844566"/>
    <w:rsid w:val="00847DC8"/>
    <w:rsid w:val="008618CB"/>
    <w:rsid w:val="008909F2"/>
    <w:rsid w:val="00895F7B"/>
    <w:rsid w:val="008A357D"/>
    <w:rsid w:val="008C1A86"/>
    <w:rsid w:val="008C564A"/>
    <w:rsid w:val="008D3E65"/>
    <w:rsid w:val="008D5DEA"/>
    <w:rsid w:val="008F6B7C"/>
    <w:rsid w:val="00912D3E"/>
    <w:rsid w:val="00924618"/>
    <w:rsid w:val="00926ADE"/>
    <w:rsid w:val="009273D3"/>
    <w:rsid w:val="00931C09"/>
    <w:rsid w:val="00936608"/>
    <w:rsid w:val="009379F7"/>
    <w:rsid w:val="00956A82"/>
    <w:rsid w:val="0096061E"/>
    <w:rsid w:val="00960968"/>
    <w:rsid w:val="009617B7"/>
    <w:rsid w:val="00965A5D"/>
    <w:rsid w:val="00966C96"/>
    <w:rsid w:val="00982889"/>
    <w:rsid w:val="00983EFE"/>
    <w:rsid w:val="00993970"/>
    <w:rsid w:val="00997B14"/>
    <w:rsid w:val="009B55B9"/>
    <w:rsid w:val="009E345C"/>
    <w:rsid w:val="009F6143"/>
    <w:rsid w:val="00A103D1"/>
    <w:rsid w:val="00A32326"/>
    <w:rsid w:val="00A32C4C"/>
    <w:rsid w:val="00A400FD"/>
    <w:rsid w:val="00A454CA"/>
    <w:rsid w:val="00A47183"/>
    <w:rsid w:val="00A63B55"/>
    <w:rsid w:val="00A75B25"/>
    <w:rsid w:val="00A81CF3"/>
    <w:rsid w:val="00A8336C"/>
    <w:rsid w:val="00A911A7"/>
    <w:rsid w:val="00AB6D3B"/>
    <w:rsid w:val="00AC1697"/>
    <w:rsid w:val="00AD4268"/>
    <w:rsid w:val="00AE2266"/>
    <w:rsid w:val="00AE41EC"/>
    <w:rsid w:val="00AF23AD"/>
    <w:rsid w:val="00B1596F"/>
    <w:rsid w:val="00B42F88"/>
    <w:rsid w:val="00B60CBA"/>
    <w:rsid w:val="00B66798"/>
    <w:rsid w:val="00B75986"/>
    <w:rsid w:val="00B82811"/>
    <w:rsid w:val="00B93283"/>
    <w:rsid w:val="00B94E68"/>
    <w:rsid w:val="00B961DD"/>
    <w:rsid w:val="00BA4200"/>
    <w:rsid w:val="00BB0AA6"/>
    <w:rsid w:val="00BC5C64"/>
    <w:rsid w:val="00BF7880"/>
    <w:rsid w:val="00C0007F"/>
    <w:rsid w:val="00C10AFC"/>
    <w:rsid w:val="00C13167"/>
    <w:rsid w:val="00C16FAF"/>
    <w:rsid w:val="00C177E9"/>
    <w:rsid w:val="00C37D96"/>
    <w:rsid w:val="00C47E3D"/>
    <w:rsid w:val="00C70BAF"/>
    <w:rsid w:val="00C8544A"/>
    <w:rsid w:val="00C87002"/>
    <w:rsid w:val="00C90C80"/>
    <w:rsid w:val="00CA64D8"/>
    <w:rsid w:val="00CD2EF5"/>
    <w:rsid w:val="00CF6487"/>
    <w:rsid w:val="00CF6926"/>
    <w:rsid w:val="00D02484"/>
    <w:rsid w:val="00D1431C"/>
    <w:rsid w:val="00D4507F"/>
    <w:rsid w:val="00D75619"/>
    <w:rsid w:val="00D87B49"/>
    <w:rsid w:val="00D90599"/>
    <w:rsid w:val="00D9704E"/>
    <w:rsid w:val="00DB58E7"/>
    <w:rsid w:val="00DC7DA1"/>
    <w:rsid w:val="00DD1EEA"/>
    <w:rsid w:val="00DD691F"/>
    <w:rsid w:val="00DE1AD6"/>
    <w:rsid w:val="00DF6DBB"/>
    <w:rsid w:val="00E02F4B"/>
    <w:rsid w:val="00E037ED"/>
    <w:rsid w:val="00E073BA"/>
    <w:rsid w:val="00E16CB3"/>
    <w:rsid w:val="00E25669"/>
    <w:rsid w:val="00E3468D"/>
    <w:rsid w:val="00E45B9C"/>
    <w:rsid w:val="00E56150"/>
    <w:rsid w:val="00E57EC2"/>
    <w:rsid w:val="00E65B46"/>
    <w:rsid w:val="00E66A20"/>
    <w:rsid w:val="00E71FA9"/>
    <w:rsid w:val="00E8150F"/>
    <w:rsid w:val="00E8464F"/>
    <w:rsid w:val="00E8564E"/>
    <w:rsid w:val="00E9243A"/>
    <w:rsid w:val="00E97E4E"/>
    <w:rsid w:val="00EA70FF"/>
    <w:rsid w:val="00ED1E2A"/>
    <w:rsid w:val="00ED62A9"/>
    <w:rsid w:val="00EF692E"/>
    <w:rsid w:val="00EF6E0B"/>
    <w:rsid w:val="00F16D3A"/>
    <w:rsid w:val="00F208F3"/>
    <w:rsid w:val="00F311D7"/>
    <w:rsid w:val="00F342FE"/>
    <w:rsid w:val="00F514AC"/>
    <w:rsid w:val="00F62F89"/>
    <w:rsid w:val="00F842DE"/>
    <w:rsid w:val="00F86046"/>
    <w:rsid w:val="00F932D5"/>
    <w:rsid w:val="00F95576"/>
    <w:rsid w:val="00FA1C7B"/>
    <w:rsid w:val="00FD0866"/>
    <w:rsid w:val="00FE1732"/>
    <w:rsid w:val="00FF0E03"/>
    <w:rsid w:val="00FF13FD"/>
    <w:rsid w:val="0112074B"/>
    <w:rsid w:val="01395070"/>
    <w:rsid w:val="018502B5"/>
    <w:rsid w:val="01C258B2"/>
    <w:rsid w:val="027F4D04"/>
    <w:rsid w:val="03192A63"/>
    <w:rsid w:val="034B50DA"/>
    <w:rsid w:val="0353258F"/>
    <w:rsid w:val="03A666DF"/>
    <w:rsid w:val="03E5160F"/>
    <w:rsid w:val="03FE7B34"/>
    <w:rsid w:val="042259C5"/>
    <w:rsid w:val="049729EB"/>
    <w:rsid w:val="07333950"/>
    <w:rsid w:val="07AF3996"/>
    <w:rsid w:val="07B62F76"/>
    <w:rsid w:val="07CA1F4B"/>
    <w:rsid w:val="08362309"/>
    <w:rsid w:val="087A54E0"/>
    <w:rsid w:val="08BD0334"/>
    <w:rsid w:val="08D00067"/>
    <w:rsid w:val="09812B75"/>
    <w:rsid w:val="09C556F2"/>
    <w:rsid w:val="0AF91B48"/>
    <w:rsid w:val="0B6261C8"/>
    <w:rsid w:val="0B696551"/>
    <w:rsid w:val="0BB772BD"/>
    <w:rsid w:val="0D091B2F"/>
    <w:rsid w:val="0D574C49"/>
    <w:rsid w:val="0DE325EB"/>
    <w:rsid w:val="0E1671C2"/>
    <w:rsid w:val="0F274759"/>
    <w:rsid w:val="0F317386"/>
    <w:rsid w:val="0FCBDE30"/>
    <w:rsid w:val="0FD757B8"/>
    <w:rsid w:val="0FE62627"/>
    <w:rsid w:val="10A342B4"/>
    <w:rsid w:val="13B660AC"/>
    <w:rsid w:val="13DB5B12"/>
    <w:rsid w:val="14C53111"/>
    <w:rsid w:val="14D42C8D"/>
    <w:rsid w:val="155B515D"/>
    <w:rsid w:val="15F51CE1"/>
    <w:rsid w:val="15FF1F8C"/>
    <w:rsid w:val="165C118C"/>
    <w:rsid w:val="16F969DB"/>
    <w:rsid w:val="16FB6680"/>
    <w:rsid w:val="17C0399D"/>
    <w:rsid w:val="186B56B7"/>
    <w:rsid w:val="18846779"/>
    <w:rsid w:val="189574CF"/>
    <w:rsid w:val="189664AC"/>
    <w:rsid w:val="18BC4164"/>
    <w:rsid w:val="190D676E"/>
    <w:rsid w:val="191A70DD"/>
    <w:rsid w:val="1949662C"/>
    <w:rsid w:val="1B812079"/>
    <w:rsid w:val="1B99078D"/>
    <w:rsid w:val="1BBE6445"/>
    <w:rsid w:val="1BEC4D61"/>
    <w:rsid w:val="1C2A5889"/>
    <w:rsid w:val="1C942667"/>
    <w:rsid w:val="1CFD6AEF"/>
    <w:rsid w:val="1D397C83"/>
    <w:rsid w:val="1D994A74"/>
    <w:rsid w:val="1DFB74DD"/>
    <w:rsid w:val="1E881833"/>
    <w:rsid w:val="20AF2801"/>
    <w:rsid w:val="20C80293"/>
    <w:rsid w:val="21676C37"/>
    <w:rsid w:val="21B9479A"/>
    <w:rsid w:val="22482355"/>
    <w:rsid w:val="225F6B14"/>
    <w:rsid w:val="22B45EAC"/>
    <w:rsid w:val="22C75BE0"/>
    <w:rsid w:val="24126245"/>
    <w:rsid w:val="25076FC0"/>
    <w:rsid w:val="251B32C4"/>
    <w:rsid w:val="254F2D3A"/>
    <w:rsid w:val="26B13CAC"/>
    <w:rsid w:val="26CD578F"/>
    <w:rsid w:val="26FB4DC9"/>
    <w:rsid w:val="271138CD"/>
    <w:rsid w:val="272F2FE4"/>
    <w:rsid w:val="275639D6"/>
    <w:rsid w:val="277B343D"/>
    <w:rsid w:val="28320D99"/>
    <w:rsid w:val="28AF309F"/>
    <w:rsid w:val="28F27685"/>
    <w:rsid w:val="28F44076"/>
    <w:rsid w:val="290C60D2"/>
    <w:rsid w:val="294C5091"/>
    <w:rsid w:val="2A056F23"/>
    <w:rsid w:val="2A4915D0"/>
    <w:rsid w:val="2A946CEF"/>
    <w:rsid w:val="2AE82B97"/>
    <w:rsid w:val="2BA54F2C"/>
    <w:rsid w:val="2BB76A2B"/>
    <w:rsid w:val="2CC755FB"/>
    <w:rsid w:val="2F4B5D61"/>
    <w:rsid w:val="2F77098D"/>
    <w:rsid w:val="2FAF5BAA"/>
    <w:rsid w:val="30F71D86"/>
    <w:rsid w:val="314B3E80"/>
    <w:rsid w:val="314D5E4A"/>
    <w:rsid w:val="3264344B"/>
    <w:rsid w:val="32894C60"/>
    <w:rsid w:val="329B4993"/>
    <w:rsid w:val="32C93AFE"/>
    <w:rsid w:val="32E159D6"/>
    <w:rsid w:val="330B38C7"/>
    <w:rsid w:val="3363C655"/>
    <w:rsid w:val="33F60A74"/>
    <w:rsid w:val="349E7844"/>
    <w:rsid w:val="34CA62A0"/>
    <w:rsid w:val="350E769E"/>
    <w:rsid w:val="351C000D"/>
    <w:rsid w:val="3547D755"/>
    <w:rsid w:val="359A6955"/>
    <w:rsid w:val="35E6686D"/>
    <w:rsid w:val="35FC399A"/>
    <w:rsid w:val="36145188"/>
    <w:rsid w:val="373B4954"/>
    <w:rsid w:val="37427AD3"/>
    <w:rsid w:val="3756532C"/>
    <w:rsid w:val="378F4927"/>
    <w:rsid w:val="37F25055"/>
    <w:rsid w:val="37FBB7CF"/>
    <w:rsid w:val="39633163"/>
    <w:rsid w:val="3AF22C79"/>
    <w:rsid w:val="3BF75330"/>
    <w:rsid w:val="3C037F55"/>
    <w:rsid w:val="3C2B7832"/>
    <w:rsid w:val="3C4D6CFE"/>
    <w:rsid w:val="3C6ED98F"/>
    <w:rsid w:val="3CD70CBD"/>
    <w:rsid w:val="3CEA8083"/>
    <w:rsid w:val="3D127F47"/>
    <w:rsid w:val="3D4522E8"/>
    <w:rsid w:val="3D7B4D40"/>
    <w:rsid w:val="3D7C562E"/>
    <w:rsid w:val="3D962926"/>
    <w:rsid w:val="3DB62B3D"/>
    <w:rsid w:val="3DFF6B41"/>
    <w:rsid w:val="3E4B3711"/>
    <w:rsid w:val="3E802591"/>
    <w:rsid w:val="3E9A01F4"/>
    <w:rsid w:val="3E9C5D1B"/>
    <w:rsid w:val="3EB73B69"/>
    <w:rsid w:val="3F277CDA"/>
    <w:rsid w:val="3F4D34B9"/>
    <w:rsid w:val="3F6F9684"/>
    <w:rsid w:val="3FCF1011"/>
    <w:rsid w:val="3FD634AE"/>
    <w:rsid w:val="3FF79C9C"/>
    <w:rsid w:val="3FFBC5C1"/>
    <w:rsid w:val="40F7192E"/>
    <w:rsid w:val="4134048C"/>
    <w:rsid w:val="420267DC"/>
    <w:rsid w:val="42A653BA"/>
    <w:rsid w:val="42BF022A"/>
    <w:rsid w:val="42D463BF"/>
    <w:rsid w:val="43BD44C2"/>
    <w:rsid w:val="43D30E49"/>
    <w:rsid w:val="44A37F3B"/>
    <w:rsid w:val="44F66EA5"/>
    <w:rsid w:val="450F36EA"/>
    <w:rsid w:val="46470C62"/>
    <w:rsid w:val="46C027C2"/>
    <w:rsid w:val="47484C91"/>
    <w:rsid w:val="474B324F"/>
    <w:rsid w:val="47565759"/>
    <w:rsid w:val="48450639"/>
    <w:rsid w:val="48CA6197"/>
    <w:rsid w:val="495414DD"/>
    <w:rsid w:val="49AE2DA6"/>
    <w:rsid w:val="4A280DAA"/>
    <w:rsid w:val="4A6D4A0F"/>
    <w:rsid w:val="4A9100CA"/>
    <w:rsid w:val="4A9D52F4"/>
    <w:rsid w:val="4AC94CD8"/>
    <w:rsid w:val="4B026900"/>
    <w:rsid w:val="4B0E7FA0"/>
    <w:rsid w:val="4B103D18"/>
    <w:rsid w:val="4B1530DD"/>
    <w:rsid w:val="4B622C27"/>
    <w:rsid w:val="4B7D6E14"/>
    <w:rsid w:val="4BDDC5B1"/>
    <w:rsid w:val="4C8229F4"/>
    <w:rsid w:val="4E015B9A"/>
    <w:rsid w:val="4E3E7ABD"/>
    <w:rsid w:val="4E4A7541"/>
    <w:rsid w:val="4E89266D"/>
    <w:rsid w:val="4F6F20D3"/>
    <w:rsid w:val="4FBFA895"/>
    <w:rsid w:val="4FE56AC4"/>
    <w:rsid w:val="4FFD3CD5"/>
    <w:rsid w:val="503264DF"/>
    <w:rsid w:val="50597248"/>
    <w:rsid w:val="50D650BC"/>
    <w:rsid w:val="5253273C"/>
    <w:rsid w:val="53347C02"/>
    <w:rsid w:val="53545E36"/>
    <w:rsid w:val="535B4357"/>
    <w:rsid w:val="536E50FB"/>
    <w:rsid w:val="550E6ADC"/>
    <w:rsid w:val="55833339"/>
    <w:rsid w:val="558C761E"/>
    <w:rsid w:val="56002BDB"/>
    <w:rsid w:val="562C577E"/>
    <w:rsid w:val="56617B1E"/>
    <w:rsid w:val="56FC224D"/>
    <w:rsid w:val="56FEE24C"/>
    <w:rsid w:val="57087F99"/>
    <w:rsid w:val="570A3D11"/>
    <w:rsid w:val="57342B3C"/>
    <w:rsid w:val="573A3ECB"/>
    <w:rsid w:val="57C1F172"/>
    <w:rsid w:val="57DC757D"/>
    <w:rsid w:val="57F0453B"/>
    <w:rsid w:val="592941F7"/>
    <w:rsid w:val="59510A05"/>
    <w:rsid w:val="595C0D42"/>
    <w:rsid w:val="59894BE0"/>
    <w:rsid w:val="59B83E3C"/>
    <w:rsid w:val="5B2B6E6A"/>
    <w:rsid w:val="5B767BC7"/>
    <w:rsid w:val="5BBC75A4"/>
    <w:rsid w:val="5BBFFEB7"/>
    <w:rsid w:val="5C0351D3"/>
    <w:rsid w:val="5C4F21C6"/>
    <w:rsid w:val="5C7C415C"/>
    <w:rsid w:val="5C9522CF"/>
    <w:rsid w:val="5CB62246"/>
    <w:rsid w:val="5CB97A26"/>
    <w:rsid w:val="5CC74453"/>
    <w:rsid w:val="5DF7181C"/>
    <w:rsid w:val="5EF777F6"/>
    <w:rsid w:val="5FD301E3"/>
    <w:rsid w:val="5FD74BF9"/>
    <w:rsid w:val="5FF9DB4A"/>
    <w:rsid w:val="5FFC38E6"/>
    <w:rsid w:val="60397415"/>
    <w:rsid w:val="604A33D1"/>
    <w:rsid w:val="61137C66"/>
    <w:rsid w:val="61D218D0"/>
    <w:rsid w:val="62174D54"/>
    <w:rsid w:val="633B16F7"/>
    <w:rsid w:val="63860BC4"/>
    <w:rsid w:val="638C3D00"/>
    <w:rsid w:val="63E61662"/>
    <w:rsid w:val="63EE4BFF"/>
    <w:rsid w:val="63F6723A"/>
    <w:rsid w:val="63FE4BFE"/>
    <w:rsid w:val="64055F8C"/>
    <w:rsid w:val="643979E4"/>
    <w:rsid w:val="646A4041"/>
    <w:rsid w:val="66A355E9"/>
    <w:rsid w:val="66D5783F"/>
    <w:rsid w:val="66FE78C6"/>
    <w:rsid w:val="672D1356"/>
    <w:rsid w:val="67656699"/>
    <w:rsid w:val="679D472E"/>
    <w:rsid w:val="67AC4971"/>
    <w:rsid w:val="67EDB00F"/>
    <w:rsid w:val="681C5653"/>
    <w:rsid w:val="68B00491"/>
    <w:rsid w:val="69482477"/>
    <w:rsid w:val="699F6438"/>
    <w:rsid w:val="6BF6382A"/>
    <w:rsid w:val="6CDD9669"/>
    <w:rsid w:val="6D1C60F5"/>
    <w:rsid w:val="6D567859"/>
    <w:rsid w:val="6D7A7681"/>
    <w:rsid w:val="6D997745"/>
    <w:rsid w:val="6E445903"/>
    <w:rsid w:val="6E837A6E"/>
    <w:rsid w:val="6EF2535F"/>
    <w:rsid w:val="6F6FD987"/>
    <w:rsid w:val="6FB783CB"/>
    <w:rsid w:val="6FD9E0C6"/>
    <w:rsid w:val="6FFAB025"/>
    <w:rsid w:val="70230F84"/>
    <w:rsid w:val="71136C68"/>
    <w:rsid w:val="712B4B58"/>
    <w:rsid w:val="72006928"/>
    <w:rsid w:val="738B7B30"/>
    <w:rsid w:val="739C7A35"/>
    <w:rsid w:val="74FA79D8"/>
    <w:rsid w:val="75DE663D"/>
    <w:rsid w:val="75DFAA25"/>
    <w:rsid w:val="75E76F09"/>
    <w:rsid w:val="761E6A3A"/>
    <w:rsid w:val="76257DC8"/>
    <w:rsid w:val="76345F13"/>
    <w:rsid w:val="76C13C0E"/>
    <w:rsid w:val="76CF575F"/>
    <w:rsid w:val="76F57E72"/>
    <w:rsid w:val="77122D99"/>
    <w:rsid w:val="77BF8338"/>
    <w:rsid w:val="77E73E19"/>
    <w:rsid w:val="77EF68E0"/>
    <w:rsid w:val="77FDAF3F"/>
    <w:rsid w:val="78FC4F07"/>
    <w:rsid w:val="797D43BF"/>
    <w:rsid w:val="7A401D4D"/>
    <w:rsid w:val="7A613399"/>
    <w:rsid w:val="7AAFAD14"/>
    <w:rsid w:val="7AF76332"/>
    <w:rsid w:val="7BB857BF"/>
    <w:rsid w:val="7BBE95B7"/>
    <w:rsid w:val="7BCC6F38"/>
    <w:rsid w:val="7BFFC273"/>
    <w:rsid w:val="7C4A67DB"/>
    <w:rsid w:val="7C9061B7"/>
    <w:rsid w:val="7CEA3B1A"/>
    <w:rsid w:val="7CEBF86F"/>
    <w:rsid w:val="7DFFA535"/>
    <w:rsid w:val="7E286AE4"/>
    <w:rsid w:val="7E5046BC"/>
    <w:rsid w:val="7EB919F5"/>
    <w:rsid w:val="7ECB60A5"/>
    <w:rsid w:val="7EFDAA65"/>
    <w:rsid w:val="7EFDF439"/>
    <w:rsid w:val="7F4FB06B"/>
    <w:rsid w:val="7F7A3518"/>
    <w:rsid w:val="7F7B4D7A"/>
    <w:rsid w:val="7F7F708D"/>
    <w:rsid w:val="7F7F72E4"/>
    <w:rsid w:val="7FB5BC4D"/>
    <w:rsid w:val="7FBF2ED6"/>
    <w:rsid w:val="7FCFEA75"/>
    <w:rsid w:val="7FE40CF4"/>
    <w:rsid w:val="7FEC0F47"/>
    <w:rsid w:val="7FED29AA"/>
    <w:rsid w:val="7FEE251B"/>
    <w:rsid w:val="7FEE3EE4"/>
    <w:rsid w:val="7FFF9240"/>
    <w:rsid w:val="9BBF2A1E"/>
    <w:rsid w:val="9FBF6722"/>
    <w:rsid w:val="9FDF8DBA"/>
    <w:rsid w:val="A77D35A4"/>
    <w:rsid w:val="ACD933B8"/>
    <w:rsid w:val="AEFF50BD"/>
    <w:rsid w:val="AFDD2481"/>
    <w:rsid w:val="B7F79CEB"/>
    <w:rsid w:val="BE3F4BED"/>
    <w:rsid w:val="BE7F1B41"/>
    <w:rsid w:val="BF4B84A6"/>
    <w:rsid w:val="BF5FE7DC"/>
    <w:rsid w:val="C7FF73CB"/>
    <w:rsid w:val="D4374FEB"/>
    <w:rsid w:val="D77F9A92"/>
    <w:rsid w:val="DB3B897E"/>
    <w:rsid w:val="DBE7744E"/>
    <w:rsid w:val="DCCF2525"/>
    <w:rsid w:val="DE46F653"/>
    <w:rsid w:val="DF596A6D"/>
    <w:rsid w:val="DF9F7923"/>
    <w:rsid w:val="E7E7A19E"/>
    <w:rsid w:val="E9CA639D"/>
    <w:rsid w:val="E9F32F2A"/>
    <w:rsid w:val="EBDF23BC"/>
    <w:rsid w:val="EBFF22A6"/>
    <w:rsid w:val="EDEE8893"/>
    <w:rsid w:val="EE9F24C1"/>
    <w:rsid w:val="EEFF7D49"/>
    <w:rsid w:val="EF907A3A"/>
    <w:rsid w:val="EFBF669D"/>
    <w:rsid w:val="F3F73AF2"/>
    <w:rsid w:val="F575DB9D"/>
    <w:rsid w:val="F5F7EA6A"/>
    <w:rsid w:val="F76F8E7F"/>
    <w:rsid w:val="F76FAD70"/>
    <w:rsid w:val="F7A54E16"/>
    <w:rsid w:val="F7D9393A"/>
    <w:rsid w:val="F7DF98CC"/>
    <w:rsid w:val="F7FD5415"/>
    <w:rsid w:val="F87F4E5B"/>
    <w:rsid w:val="FB392220"/>
    <w:rsid w:val="FB7FF29B"/>
    <w:rsid w:val="FB9646DD"/>
    <w:rsid w:val="FBBCD1A2"/>
    <w:rsid w:val="FBFA25B3"/>
    <w:rsid w:val="FD4F1A83"/>
    <w:rsid w:val="FD7F74FD"/>
    <w:rsid w:val="FDCA2DA2"/>
    <w:rsid w:val="FDF7EDC0"/>
    <w:rsid w:val="FDFF8BF7"/>
    <w:rsid w:val="FE567D15"/>
    <w:rsid w:val="FEFB0C9B"/>
    <w:rsid w:val="FF57C7AE"/>
    <w:rsid w:val="FFAF3336"/>
    <w:rsid w:val="FFFB03D7"/>
    <w:rsid w:val="FFFB6391"/>
    <w:rsid w:val="FFFBC611"/>
    <w:rsid w:val="FFFE787B"/>
    <w:rsid w:val="FFFEB4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link w:val="20"/>
    <w:qFormat/>
    <w:uiPriority w:val="0"/>
    <w:pPr>
      <w:spacing w:line="0" w:lineRule="atLeast"/>
    </w:pPr>
    <w:rPr>
      <w:rFonts w:ascii="Times New Roman" w:hAnsi="Times New Roman" w:eastAsia="小标宋" w:cs="Times New Roman"/>
      <w:sz w:val="44"/>
      <w:szCs w:val="20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textAlignment w:val="baseline"/>
    </w:pPr>
    <w:rPr>
      <w:rFonts w:ascii="Cambria" w:hAnsi="Cambria"/>
      <w:b/>
      <w:sz w:val="32"/>
      <w:szCs w:val="32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12">
    <w:name w:val="Table Grid"/>
    <w:basedOn w:val="11"/>
    <w:qFormat/>
    <w:uiPriority w:val="39"/>
    <w:rPr>
      <w:rFonts w:asciiTheme="minorHAnsi" w:hAnsiTheme="minorHAnsi" w:eastAsiaTheme="minorEastAsia" w:cstheme="minorBid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8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  <w:rPr>
      <w:kern w:val="2"/>
      <w:sz w:val="21"/>
      <w:szCs w:val="24"/>
    </w:rPr>
  </w:style>
  <w:style w:type="character" w:customStyle="1" w:styleId="20">
    <w:name w:val="正文文本 Char"/>
    <w:basedOn w:val="13"/>
    <w:link w:val="4"/>
    <w:qFormat/>
    <w:uiPriority w:val="0"/>
    <w:rPr>
      <w:rFonts w:ascii="Times New Roman" w:hAnsi="Times New Roman" w:eastAsia="小标宋" w:cs="Times New Roman"/>
      <w:kern w:val="2"/>
      <w:sz w:val="44"/>
    </w:rPr>
  </w:style>
  <w:style w:type="character" w:customStyle="1" w:styleId="21">
    <w:name w:val="popupw"/>
    <w:qFormat/>
    <w:uiPriority w:val="0"/>
  </w:style>
  <w:style w:type="paragraph" w:customStyle="1" w:styleId="2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Cambria" w:hAnsi="Cambria"/>
      <w:color w:val="000000"/>
      <w:kern w:val="0"/>
      <w:sz w:val="24"/>
    </w:rPr>
  </w:style>
  <w:style w:type="paragraph" w:customStyle="1" w:styleId="23">
    <w:name w:val="表格正文"/>
    <w:basedOn w:val="1"/>
    <w:link w:val="24"/>
    <w:qFormat/>
    <w:uiPriority w:val="0"/>
    <w:pPr>
      <w:spacing w:line="360" w:lineRule="auto"/>
    </w:pPr>
    <w:rPr>
      <w:rFonts w:asciiTheme="minorHAnsi" w:hAnsiTheme="minorHAnsi" w:cstheme="minorBidi"/>
      <w:sz w:val="24"/>
    </w:rPr>
  </w:style>
  <w:style w:type="character" w:customStyle="1" w:styleId="24">
    <w:name w:val="表格正文 字符"/>
    <w:basedOn w:val="13"/>
    <w:link w:val="23"/>
    <w:qFormat/>
    <w:uiPriority w:val="0"/>
    <w:rPr>
      <w:rFonts w:asciiTheme="minorHAnsi" w:hAnsiTheme="minorHAnsi" w:cstheme="minorBidi"/>
      <w:kern w:val="2"/>
      <w:sz w:val="24"/>
      <w:szCs w:val="24"/>
    </w:rPr>
  </w:style>
  <w:style w:type="table" w:customStyle="1" w:styleId="25">
    <w:name w:val="网格型1"/>
    <w:basedOn w:val="11"/>
    <w:qFormat/>
    <w:uiPriority w:val="39"/>
    <w:rPr>
      <w:rFonts w:ascii="Calibri" w:hAnsi="Calibri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网格型2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28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29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30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31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sssper\D:\home\sssper\&#19979;&#36733;\&#20013;&#24515;&#31456;&#31243;\8.16&#21069;&#25253;&#36865;&#30340;&#26448;&#26009;\D:\home\sssper\C:\home\sssper\D:\home\sssqer\C:\home\ssper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261</Words>
  <Characters>271</Characters>
  <Lines>13</Lines>
  <Paragraphs>3</Paragraphs>
  <TotalTime>6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2022-02-03T23:35:00Z</dcterms:created>
  <dc:creator>小熊</dc:creator>
  <cp:lastModifiedBy>-young</cp:lastModifiedBy>
  <cp:lastPrinted>2025-02-24T07:25:00Z</cp:lastPrinted>
  <dcterms:modified xsi:type="dcterms:W3CDTF">2025-03-04T06:16:08Z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8CDFF2ABED5E4C97A572DEE5119366A4</vt:lpwstr>
  </property>
  <property fmtid="{D5CDD505-2E9C-101B-9397-08002B2CF9AE}" pid="4" name="KSOTemplateDocerSaveRecord">
    <vt:lpwstr>eyJoZGlkIjoiZGUyN2Q3ZmQzZjIwNmUxMDcxZjljZTE0MGI2YTI3MDUiLCJ1c2VySWQiOiI2NDM1MDkyNjIifQ==</vt:lpwstr>
  </property>
</Properties>
</file>