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C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 w14:paraId="23F83A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5706AF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7458B84E"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 w14:paraId="531D63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31EF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1FC0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B33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 w14:paraId="1BE1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013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 w14:paraId="70E1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14:paraId="4847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 w14:paraId="7294EA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18FD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0200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696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 w14:paraId="08E3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0D9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 w14:paraId="7FDE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 w14:paraId="44E9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5589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52777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6D44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 w14:paraId="1CAC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 w14:paraId="7277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20F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 w14:paraId="4B50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 w14:paraId="1F68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10C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 w14:paraId="6305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 w14:paraId="4FB6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0016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3B1B4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6DEF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 w14:paraId="6B98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 w14:paraId="5FFE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528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 w14:paraId="53C1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4122A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B6CAF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7839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 w14:paraId="0229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343A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 w14:paraId="3F9F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C62D2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0C81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 w14:paraId="45A0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 w14:paraId="24FB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 w14:paraId="55E6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 w14:paraId="5247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 w14:paraId="2D926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4BC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14:paraId="7659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1B2F3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6BA93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FD7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 w14:paraId="16F8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 w14:paraId="0278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1B1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14:paraId="1241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80467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584A6D7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 w14:paraId="0C4B64B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0964033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 w14:paraId="00F8216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16005C4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 w14:paraId="7A1E08E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AB5AB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1913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 w14:paraId="0496C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C490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09C4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 w14:paraId="4F8D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 w14:paraId="5637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 w14:paraId="03C2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 w14:paraId="101A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 w14:paraId="5A0CD5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1278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 w14:paraId="6E3EC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 w14:paraId="1785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 w14:paraId="060C0D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 w14:paraId="220CA295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 w14:paraId="424DBB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 w14:paraId="45B94E3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 w14:paraId="03E701B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 w14:paraId="578FCA1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 w14:paraId="2F55868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 w14:paraId="6CEF833A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 w14:paraId="606DA4C2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 w14:paraId="75973F4E"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 w14:paraId="7AFE20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 w14:paraId="59161B8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 w14:paraId="2D8465F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 w14:paraId="13CB05D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 w14:paraId="56726EB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 w14:paraId="7FFB475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 w14:paraId="4F94EBC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 w14:paraId="1B2A752B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 w14:paraId="45FFA828"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 w14:paraId="51885AFF"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 w14:paraId="2AF1248D"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 w14:paraId="0EC69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14:paraId="3D600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115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0NDBiMzQ3OTEwMmI0NzU0OWI2MzdhN2U1MGJhYWY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BFB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357</Characters>
  <Lines>0</Lines>
  <Paragraphs>0</Paragraphs>
  <TotalTime>10</TotalTime>
  <ScaleCrop>false</ScaleCrop>
  <LinksUpToDate>false</LinksUpToDate>
  <CharactersWithSpaces>665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Oscar</cp:lastModifiedBy>
  <cp:lastPrinted>2023-02-13T10:46:00Z</cp:lastPrinted>
  <dcterms:modified xsi:type="dcterms:W3CDTF">2025-03-04T16:33:44Z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68774800B4A6492DB4CE610B5D6423F9</vt:lpwstr>
  </property>
</Properties>
</file>