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DC888">
      <w:pPr>
        <w:spacing w:line="40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79CE65">
      <w:pPr>
        <w:pStyle w:val="8"/>
        <w:shd w:val="clear" w:color="auto" w:fill="FFFFFF"/>
        <w:spacing w:before="0" w:beforeAutospacing="0" w:after="0" w:afterAutospacing="0" w:line="520" w:lineRule="exact"/>
        <w:jc w:val="both"/>
        <w:rPr>
          <w:rFonts w:ascii="方正小标宋_GBK" w:hAnsi="方正小标宋_GBK" w:eastAsia="方正小标宋_GBK" w:cs="方正小标宋_GBK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 w:val="0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-275590</wp:posOffset>
            </wp:positionV>
            <wp:extent cx="673100" cy="563245"/>
            <wp:effectExtent l="0" t="0" r="12700" b="8255"/>
            <wp:wrapTight wrapText="bothSides">
              <wp:wrapPolygon>
                <wp:start x="0" y="0"/>
                <wp:lineTo x="0" y="21186"/>
                <wp:lineTo x="20785" y="21186"/>
                <wp:lineTo x="20785" y="0"/>
                <wp:lineTo x="0" y="0"/>
              </wp:wrapPolygon>
            </wp:wrapTight>
            <wp:docPr id="2" name="图片 2" descr="69d16a0d4883ef19cb445d66ae24d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d16a0d4883ef19cb445d66ae24d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bCs w:val="0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-606425</wp:posOffset>
            </wp:positionV>
            <wp:extent cx="841375" cy="910590"/>
            <wp:effectExtent l="0" t="0" r="15875" b="3810"/>
            <wp:wrapTight wrapText="bothSides">
              <wp:wrapPolygon>
                <wp:start x="0" y="0"/>
                <wp:lineTo x="0" y="21238"/>
                <wp:lineTo x="21029" y="21238"/>
                <wp:lineTo x="21029" y="0"/>
                <wp:lineTo x="0" y="0"/>
              </wp:wrapPolygon>
            </wp:wrapTight>
            <wp:docPr id="4" name="图片 4" descr="C:\Users\admin\Desktop\1691395480(1).png16913954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1691395480(1).png1691395480(1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玉溪仁才人力资源服务有限责任公司</w:t>
      </w:r>
    </w:p>
    <w:p w14:paraId="1E71A264">
      <w:pPr>
        <w:spacing w:line="400" w:lineRule="exact"/>
        <w:ind w:firstLine="2880" w:firstLineChars="900"/>
        <w:jc w:val="both"/>
        <w:rPr>
          <w:rFonts w:ascii="方正小标宋_GBK" w:hAnsi="方正小标宋_GBK" w:eastAsia="方正小标宋_GBK" w:cs="方正小标宋_GBK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招聘人员报名表</w:t>
      </w:r>
      <w:bookmarkStart w:id="0" w:name="_GoBack"/>
      <w:bookmarkEnd w:id="0"/>
    </w:p>
    <w:p w14:paraId="1C90A031">
      <w:pPr>
        <w:spacing w:line="400" w:lineRule="exact"/>
        <w:rPr>
          <w:rFonts w:ascii="方正仿宋_GBK" w:hAnsi="方正仿宋_GBK" w:eastAsia="方正仿宋_GBK" w:cs="方正仿宋_GBK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Cs w:val="21"/>
          <w14:textFill>
            <w14:solidFill>
              <w14:schemeClr w14:val="tx1"/>
            </w14:solidFill>
          </w14:textFill>
        </w:rPr>
        <w:t>填表日期：</w:t>
      </w:r>
      <w:r>
        <w:rPr>
          <w:rFonts w:hint="eastAsia" w:ascii="方正仿宋_GBK" w:hAnsi="方正仿宋_GBK" w:eastAsia="方正仿宋_GBK" w:cs="方正仿宋_GBK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 w:themeColor="text1"/>
          <w:szCs w:val="21"/>
          <w14:textFill>
            <w14:solidFill>
              <w14:schemeClr w14:val="tx1"/>
            </w14:solidFill>
          </w14:textFill>
        </w:rPr>
        <w:t>日                 编号：</w:t>
      </w:r>
      <w:r>
        <w:rPr>
          <w:rFonts w:hint="eastAsia" w:ascii="方正仿宋_GBK" w:hAnsi="方正仿宋_GBK" w:eastAsia="方正仿宋_GBK" w:cs="方正仿宋_GBK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10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561"/>
        <w:gridCol w:w="1375"/>
        <w:gridCol w:w="1191"/>
        <w:gridCol w:w="677"/>
        <w:gridCol w:w="691"/>
        <w:gridCol w:w="1435"/>
        <w:gridCol w:w="1349"/>
        <w:gridCol w:w="912"/>
        <w:gridCol w:w="865"/>
      </w:tblGrid>
      <w:tr w14:paraId="4DA8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2D3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A4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2B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9F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AFA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A7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09518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贴近期照片</w:t>
            </w:r>
          </w:p>
        </w:tc>
      </w:tr>
      <w:tr w14:paraId="4097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0FE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6D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E70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9A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99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C5B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7157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3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70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D5F8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16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CDC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1AF4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D1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FD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3478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224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63F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9BD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2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382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EF7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E5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DD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349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7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12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入伍时间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840B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896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退伍时间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7E7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F09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驾照类型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A4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42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驾  龄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EE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49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43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740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88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邮箱号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23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1BF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858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1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F1E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E0D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5B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  重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F54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9C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家庭住址      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7B8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 w14:paraId="486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4CA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紧急情况联系人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71AB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与本人关系：               紧急联系电话：</w:t>
            </w:r>
          </w:p>
        </w:tc>
      </w:tr>
      <w:tr w14:paraId="2E6E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7B3B5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AD4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9C0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终止时间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99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62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57D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</w:tr>
      <w:tr w14:paraId="67F8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33312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E58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54D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ED9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47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B8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7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38840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F62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1D9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FA3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79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A99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5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4CA7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6CE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2D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3BE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80B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D1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D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1AC0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92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890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B1D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FC9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D0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5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BDC2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7E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DEF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终止时间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DA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5182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1C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13FE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54F3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6D6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82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9CD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E65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881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A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5139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CCE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C6B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B44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9A88">
            <w:pPr>
              <w:spacing w:line="400" w:lineRule="exact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967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A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C600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E47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912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E50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6807">
            <w:pPr>
              <w:spacing w:line="400" w:lineRule="exact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F23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F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78F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FD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97A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E4F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75B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8D3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3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D163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 主要成员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97D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2EE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成员关系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6EE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DF4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79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3275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2F40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EAD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91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18A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5B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98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73A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A1188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BE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5E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BA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8DB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917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BD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DFB5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84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EA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FD4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515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829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8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A70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CD8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56C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E4E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32C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D29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DC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  <w:jc w:val="center"/>
        </w:trPr>
        <w:tc>
          <w:tcPr>
            <w:tcW w:w="965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ECB8B">
            <w:pPr>
              <w:spacing w:line="340" w:lineRule="exact"/>
              <w:jc w:val="left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本人郑重承诺：</w:t>
            </w:r>
          </w:p>
          <w:p w14:paraId="6495F282">
            <w:pPr>
              <w:spacing w:line="34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上述填写内容和报名时提供的相关证件真实有效，符合招聘公告的报名条件。如有不实或弄虚作假，本人自愿放弃报名、考试、聘用资格并承担相应责任。</w:t>
            </w:r>
          </w:p>
          <w:p w14:paraId="3BCB0ED6">
            <w:pPr>
              <w:spacing w:line="34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服从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不服从 岗位调配。                                            </w:t>
            </w:r>
          </w:p>
          <w:p w14:paraId="7AE22234">
            <w:pPr>
              <w:spacing w:line="300" w:lineRule="exact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承诺人（签名）：            年    月    日     </w:t>
            </w:r>
          </w:p>
        </w:tc>
      </w:tr>
    </w:tbl>
    <w:p w14:paraId="5EBE38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B927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2E76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E2E76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TViNzk2MTFiYWEzODZhYWMzZDE1NGUzOGRjYzIwZjcifQ=="/>
  </w:docVars>
  <w:rsids>
    <w:rsidRoot w:val="00000000"/>
    <w:rsid w:val="00266436"/>
    <w:rsid w:val="01EF5066"/>
    <w:rsid w:val="020967F0"/>
    <w:rsid w:val="02703038"/>
    <w:rsid w:val="031F040B"/>
    <w:rsid w:val="04DC2DE0"/>
    <w:rsid w:val="065F658E"/>
    <w:rsid w:val="067214E1"/>
    <w:rsid w:val="07875C2C"/>
    <w:rsid w:val="08710E34"/>
    <w:rsid w:val="08E27D9B"/>
    <w:rsid w:val="0BBB288E"/>
    <w:rsid w:val="0BCC7EBD"/>
    <w:rsid w:val="0D2A5949"/>
    <w:rsid w:val="0D917A74"/>
    <w:rsid w:val="0E19708A"/>
    <w:rsid w:val="0F957F8D"/>
    <w:rsid w:val="11DF0368"/>
    <w:rsid w:val="12ED06B2"/>
    <w:rsid w:val="135328D9"/>
    <w:rsid w:val="136F4DAE"/>
    <w:rsid w:val="13A445CA"/>
    <w:rsid w:val="13BD03C5"/>
    <w:rsid w:val="160D05D5"/>
    <w:rsid w:val="178D1A71"/>
    <w:rsid w:val="193957B5"/>
    <w:rsid w:val="1B55275B"/>
    <w:rsid w:val="1DCC4947"/>
    <w:rsid w:val="1EDB1872"/>
    <w:rsid w:val="1F8210FF"/>
    <w:rsid w:val="214F71DF"/>
    <w:rsid w:val="2179024E"/>
    <w:rsid w:val="237F5CAF"/>
    <w:rsid w:val="24272389"/>
    <w:rsid w:val="243C0596"/>
    <w:rsid w:val="24906E9B"/>
    <w:rsid w:val="24C249DF"/>
    <w:rsid w:val="251C403F"/>
    <w:rsid w:val="251E356F"/>
    <w:rsid w:val="25F340D8"/>
    <w:rsid w:val="26FD1D25"/>
    <w:rsid w:val="272D23FD"/>
    <w:rsid w:val="27804C4E"/>
    <w:rsid w:val="29942048"/>
    <w:rsid w:val="2ACF41CB"/>
    <w:rsid w:val="2B932EF9"/>
    <w:rsid w:val="2BA507DE"/>
    <w:rsid w:val="2C696516"/>
    <w:rsid w:val="2DE674FD"/>
    <w:rsid w:val="2E3B119E"/>
    <w:rsid w:val="2ECE479A"/>
    <w:rsid w:val="2F8870F3"/>
    <w:rsid w:val="31D04385"/>
    <w:rsid w:val="32496611"/>
    <w:rsid w:val="32D87D26"/>
    <w:rsid w:val="332474DE"/>
    <w:rsid w:val="360620A8"/>
    <w:rsid w:val="36F87266"/>
    <w:rsid w:val="374A4436"/>
    <w:rsid w:val="37D80E41"/>
    <w:rsid w:val="37FB1644"/>
    <w:rsid w:val="39613387"/>
    <w:rsid w:val="3A0C2B93"/>
    <w:rsid w:val="3B346866"/>
    <w:rsid w:val="3BD60487"/>
    <w:rsid w:val="3D453E79"/>
    <w:rsid w:val="3D7A6B10"/>
    <w:rsid w:val="3DEC37AE"/>
    <w:rsid w:val="3F584337"/>
    <w:rsid w:val="3FD00905"/>
    <w:rsid w:val="3FF16A34"/>
    <w:rsid w:val="40906667"/>
    <w:rsid w:val="411D780B"/>
    <w:rsid w:val="421D6B9E"/>
    <w:rsid w:val="42922B15"/>
    <w:rsid w:val="42F83453"/>
    <w:rsid w:val="43070D87"/>
    <w:rsid w:val="432F6FA5"/>
    <w:rsid w:val="439B0C97"/>
    <w:rsid w:val="458D08CD"/>
    <w:rsid w:val="4647295A"/>
    <w:rsid w:val="469A66B0"/>
    <w:rsid w:val="47503819"/>
    <w:rsid w:val="476772FB"/>
    <w:rsid w:val="498C29FA"/>
    <w:rsid w:val="4AFF5F21"/>
    <w:rsid w:val="4C4A4A9B"/>
    <w:rsid w:val="4DF0024E"/>
    <w:rsid w:val="4DF83D36"/>
    <w:rsid w:val="4ECD6BC7"/>
    <w:rsid w:val="4FA62E9D"/>
    <w:rsid w:val="50391FA7"/>
    <w:rsid w:val="50DE41E9"/>
    <w:rsid w:val="51707C78"/>
    <w:rsid w:val="519657A3"/>
    <w:rsid w:val="51D27F79"/>
    <w:rsid w:val="51DE3A4C"/>
    <w:rsid w:val="5238760F"/>
    <w:rsid w:val="533A018A"/>
    <w:rsid w:val="53774D60"/>
    <w:rsid w:val="54C132C5"/>
    <w:rsid w:val="55586DEF"/>
    <w:rsid w:val="58CB5722"/>
    <w:rsid w:val="5A3773D8"/>
    <w:rsid w:val="5C840575"/>
    <w:rsid w:val="5CA147A6"/>
    <w:rsid w:val="5EC74619"/>
    <w:rsid w:val="5EE83F52"/>
    <w:rsid w:val="5F743E1B"/>
    <w:rsid w:val="607C3045"/>
    <w:rsid w:val="61521AB8"/>
    <w:rsid w:val="617A7CE6"/>
    <w:rsid w:val="61A8484F"/>
    <w:rsid w:val="62143C96"/>
    <w:rsid w:val="63504AB1"/>
    <w:rsid w:val="64715169"/>
    <w:rsid w:val="67516203"/>
    <w:rsid w:val="67C95523"/>
    <w:rsid w:val="689954BA"/>
    <w:rsid w:val="69391058"/>
    <w:rsid w:val="69D41F5D"/>
    <w:rsid w:val="6C054DB5"/>
    <w:rsid w:val="6C457A26"/>
    <w:rsid w:val="702B380E"/>
    <w:rsid w:val="712A3325"/>
    <w:rsid w:val="71324139"/>
    <w:rsid w:val="717045AF"/>
    <w:rsid w:val="725E05B5"/>
    <w:rsid w:val="739629D2"/>
    <w:rsid w:val="75D718AD"/>
    <w:rsid w:val="764B53B7"/>
    <w:rsid w:val="76EE5105"/>
    <w:rsid w:val="7858539D"/>
    <w:rsid w:val="78981D74"/>
    <w:rsid w:val="78A57D59"/>
    <w:rsid w:val="78EC7507"/>
    <w:rsid w:val="79E24222"/>
    <w:rsid w:val="7AB25926"/>
    <w:rsid w:val="7AD853A6"/>
    <w:rsid w:val="7B5E1B81"/>
    <w:rsid w:val="7BB8146F"/>
    <w:rsid w:val="7C6170A1"/>
    <w:rsid w:val="7D1636D9"/>
    <w:rsid w:val="7F6D2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paragraph" w:styleId="9">
    <w:name w:val="Body Text First Indent 2"/>
    <w:basedOn w:val="1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3073</Words>
  <Characters>3281</Characters>
  <Lines>0</Lines>
  <Paragraphs>63</Paragraphs>
  <TotalTime>10</TotalTime>
  <ScaleCrop>false</ScaleCrop>
  <LinksUpToDate>false</LinksUpToDate>
  <CharactersWithSpaces>3510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张晶</cp:lastModifiedBy>
  <dcterms:modified xsi:type="dcterms:W3CDTF">2025-02-14T13:36:53Z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26417132_btnclosed</vt:lpwstr>
  </property>
  <property fmtid="{D5CDD505-2E9C-101B-9397-08002B2CF9AE}" pid="3" name="KSOProductBuildVer">
    <vt:lpwstr>2052-12.1.0.19770</vt:lpwstr>
  </property>
  <property fmtid="{D5CDD505-2E9C-101B-9397-08002B2CF9AE}" pid="4" name="ICV">
    <vt:lpwstr>105B98B7BA164062836058D07CB2049A_13</vt:lpwstr>
  </property>
  <property fmtid="{D5CDD505-2E9C-101B-9397-08002B2CF9AE}" pid="5" name="KSOTemplateDocerSaveRecord">
    <vt:lpwstr>eyJoZGlkIjoiOGZjMTczOTgxNjkzZDAzNDZlY2M0Mjg3NTkxMzdhOTQiLCJ1c2VySWQiOiI3NTcxNDI0NTkifQ==</vt:lpwstr>
  </property>
</Properties>
</file>