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：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宋体" w:eastAsia="仿宋_GB2312" w:cs="Times New Roman"/>
          <w:b/>
          <w:bCs/>
          <w:color w:val="auto"/>
          <w:sz w:val="36"/>
          <w:szCs w:val="36"/>
        </w:rPr>
      </w:pPr>
      <w:r>
        <w:rPr>
          <w:rFonts w:ascii="宋体" w:hAnsi="宋体" w:eastAsia="仿宋_GB2312" w:cs="宋体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hAnsi="宋体" w:eastAsia="仿宋_GB2312" w:cs="仿宋_GB2312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 w:cs="Times New Roman"/>
          <w:color w:val="000000"/>
        </w:rPr>
      </w:pPr>
    </w:p>
    <w:tbl>
      <w:tblPr>
        <w:tblStyle w:val="5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640" w:type="dxa"/>
            <w:gridSpan w:val="13"/>
            <w:vAlign w:val="center"/>
          </w:tcPr>
          <w:p>
            <w:pPr>
              <w:snapToGrid w:val="0"/>
              <w:spacing w:line="3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81"/>
    <w:rsid w:val="000042C7"/>
    <w:rsid w:val="00004C09"/>
    <w:rsid w:val="000144CB"/>
    <w:rsid w:val="00030BE1"/>
    <w:rsid w:val="00046077"/>
    <w:rsid w:val="00054F5D"/>
    <w:rsid w:val="000627AC"/>
    <w:rsid w:val="000812F6"/>
    <w:rsid w:val="000912BE"/>
    <w:rsid w:val="00093C04"/>
    <w:rsid w:val="000977AC"/>
    <w:rsid w:val="000A1E42"/>
    <w:rsid w:val="000B16EC"/>
    <w:rsid w:val="000E0F7E"/>
    <w:rsid w:val="000F3C05"/>
    <w:rsid w:val="00102AA5"/>
    <w:rsid w:val="00112B1E"/>
    <w:rsid w:val="00126B17"/>
    <w:rsid w:val="00174096"/>
    <w:rsid w:val="0018083A"/>
    <w:rsid w:val="00196E8E"/>
    <w:rsid w:val="001A5773"/>
    <w:rsid w:val="001B107F"/>
    <w:rsid w:val="001B4ABB"/>
    <w:rsid w:val="001C451C"/>
    <w:rsid w:val="001C5877"/>
    <w:rsid w:val="001C7FC8"/>
    <w:rsid w:val="001D35B7"/>
    <w:rsid w:val="001D3D76"/>
    <w:rsid w:val="001D7305"/>
    <w:rsid w:val="001E3DC2"/>
    <w:rsid w:val="001F0A76"/>
    <w:rsid w:val="001F7743"/>
    <w:rsid w:val="00200F56"/>
    <w:rsid w:val="002034F6"/>
    <w:rsid w:val="002039FF"/>
    <w:rsid w:val="00204ADB"/>
    <w:rsid w:val="00212623"/>
    <w:rsid w:val="0022343A"/>
    <w:rsid w:val="0023063E"/>
    <w:rsid w:val="00235BB5"/>
    <w:rsid w:val="00243CF5"/>
    <w:rsid w:val="002473BF"/>
    <w:rsid w:val="002620DC"/>
    <w:rsid w:val="0026472B"/>
    <w:rsid w:val="0027223A"/>
    <w:rsid w:val="00281458"/>
    <w:rsid w:val="0028403A"/>
    <w:rsid w:val="002A494D"/>
    <w:rsid w:val="002C3794"/>
    <w:rsid w:val="002E4CE7"/>
    <w:rsid w:val="002F3026"/>
    <w:rsid w:val="002F7BC2"/>
    <w:rsid w:val="00304605"/>
    <w:rsid w:val="003074B9"/>
    <w:rsid w:val="003174D3"/>
    <w:rsid w:val="00335EBE"/>
    <w:rsid w:val="003477DA"/>
    <w:rsid w:val="003536B3"/>
    <w:rsid w:val="00360262"/>
    <w:rsid w:val="0036441C"/>
    <w:rsid w:val="00365E9E"/>
    <w:rsid w:val="003B0C19"/>
    <w:rsid w:val="003B73F5"/>
    <w:rsid w:val="003C2FD9"/>
    <w:rsid w:val="003C5665"/>
    <w:rsid w:val="003E4F40"/>
    <w:rsid w:val="003E54FF"/>
    <w:rsid w:val="003F3C7E"/>
    <w:rsid w:val="00431ECA"/>
    <w:rsid w:val="004331B8"/>
    <w:rsid w:val="00435D9C"/>
    <w:rsid w:val="00443F2F"/>
    <w:rsid w:val="004574AC"/>
    <w:rsid w:val="00465443"/>
    <w:rsid w:val="0048088F"/>
    <w:rsid w:val="00486D96"/>
    <w:rsid w:val="00487594"/>
    <w:rsid w:val="00487FA4"/>
    <w:rsid w:val="004A3703"/>
    <w:rsid w:val="004F31C4"/>
    <w:rsid w:val="004F6DA8"/>
    <w:rsid w:val="00511915"/>
    <w:rsid w:val="00516E6D"/>
    <w:rsid w:val="00524496"/>
    <w:rsid w:val="00591457"/>
    <w:rsid w:val="005C26F5"/>
    <w:rsid w:val="005C2768"/>
    <w:rsid w:val="005C5356"/>
    <w:rsid w:val="005C54D7"/>
    <w:rsid w:val="005D1AA9"/>
    <w:rsid w:val="005E43D3"/>
    <w:rsid w:val="005F7454"/>
    <w:rsid w:val="0060284D"/>
    <w:rsid w:val="00606CA2"/>
    <w:rsid w:val="006228DC"/>
    <w:rsid w:val="00630A7A"/>
    <w:rsid w:val="006406D5"/>
    <w:rsid w:val="00640F6A"/>
    <w:rsid w:val="00645325"/>
    <w:rsid w:val="006471BF"/>
    <w:rsid w:val="006635F2"/>
    <w:rsid w:val="00670CD5"/>
    <w:rsid w:val="00681D3D"/>
    <w:rsid w:val="00686712"/>
    <w:rsid w:val="006A167A"/>
    <w:rsid w:val="006B5B17"/>
    <w:rsid w:val="006C4C84"/>
    <w:rsid w:val="006E1CBF"/>
    <w:rsid w:val="00700D7D"/>
    <w:rsid w:val="00710E13"/>
    <w:rsid w:val="007132A4"/>
    <w:rsid w:val="00714F7F"/>
    <w:rsid w:val="00715D62"/>
    <w:rsid w:val="00720602"/>
    <w:rsid w:val="00720B63"/>
    <w:rsid w:val="00722ADD"/>
    <w:rsid w:val="007233E7"/>
    <w:rsid w:val="0074022D"/>
    <w:rsid w:val="007420B9"/>
    <w:rsid w:val="00774997"/>
    <w:rsid w:val="00781C6B"/>
    <w:rsid w:val="0078783D"/>
    <w:rsid w:val="007B3421"/>
    <w:rsid w:val="007C0152"/>
    <w:rsid w:val="007E16F2"/>
    <w:rsid w:val="007E174D"/>
    <w:rsid w:val="008113E0"/>
    <w:rsid w:val="0082554F"/>
    <w:rsid w:val="00827E41"/>
    <w:rsid w:val="00847692"/>
    <w:rsid w:val="00847EBA"/>
    <w:rsid w:val="00870D41"/>
    <w:rsid w:val="008757E2"/>
    <w:rsid w:val="00880380"/>
    <w:rsid w:val="00882299"/>
    <w:rsid w:val="008826A1"/>
    <w:rsid w:val="008B410A"/>
    <w:rsid w:val="008C43D5"/>
    <w:rsid w:val="008C60F3"/>
    <w:rsid w:val="008C67E8"/>
    <w:rsid w:val="008C6967"/>
    <w:rsid w:val="008D1445"/>
    <w:rsid w:val="008D3380"/>
    <w:rsid w:val="008D5B5E"/>
    <w:rsid w:val="008E706A"/>
    <w:rsid w:val="008E739C"/>
    <w:rsid w:val="008F62B6"/>
    <w:rsid w:val="00902EBA"/>
    <w:rsid w:val="00902EC5"/>
    <w:rsid w:val="00913270"/>
    <w:rsid w:val="009151D4"/>
    <w:rsid w:val="00952624"/>
    <w:rsid w:val="009550C6"/>
    <w:rsid w:val="00955318"/>
    <w:rsid w:val="00966E93"/>
    <w:rsid w:val="009703AD"/>
    <w:rsid w:val="00975D46"/>
    <w:rsid w:val="00986B48"/>
    <w:rsid w:val="009B0345"/>
    <w:rsid w:val="009B3ADF"/>
    <w:rsid w:val="009B4936"/>
    <w:rsid w:val="009C5CCA"/>
    <w:rsid w:val="009C5E81"/>
    <w:rsid w:val="00A1062F"/>
    <w:rsid w:val="00A2686F"/>
    <w:rsid w:val="00A27AD0"/>
    <w:rsid w:val="00A40CE8"/>
    <w:rsid w:val="00A53511"/>
    <w:rsid w:val="00A55837"/>
    <w:rsid w:val="00A636C0"/>
    <w:rsid w:val="00A73B04"/>
    <w:rsid w:val="00A742EA"/>
    <w:rsid w:val="00A76549"/>
    <w:rsid w:val="00A82FDA"/>
    <w:rsid w:val="00AA1A6F"/>
    <w:rsid w:val="00AB2158"/>
    <w:rsid w:val="00AC0284"/>
    <w:rsid w:val="00AC6044"/>
    <w:rsid w:val="00AE4A94"/>
    <w:rsid w:val="00AF6307"/>
    <w:rsid w:val="00AF7E35"/>
    <w:rsid w:val="00B07BE0"/>
    <w:rsid w:val="00B10F74"/>
    <w:rsid w:val="00B136AE"/>
    <w:rsid w:val="00B30A4F"/>
    <w:rsid w:val="00B47BC9"/>
    <w:rsid w:val="00B53C7B"/>
    <w:rsid w:val="00B70504"/>
    <w:rsid w:val="00B73B1C"/>
    <w:rsid w:val="00B767CF"/>
    <w:rsid w:val="00B812F3"/>
    <w:rsid w:val="00BB05F3"/>
    <w:rsid w:val="00BB1002"/>
    <w:rsid w:val="00BB4063"/>
    <w:rsid w:val="00C01955"/>
    <w:rsid w:val="00C14461"/>
    <w:rsid w:val="00C15523"/>
    <w:rsid w:val="00C1650B"/>
    <w:rsid w:val="00C42BE4"/>
    <w:rsid w:val="00C6790B"/>
    <w:rsid w:val="00C72C41"/>
    <w:rsid w:val="00C75FBD"/>
    <w:rsid w:val="00C8143C"/>
    <w:rsid w:val="00C8281E"/>
    <w:rsid w:val="00CB0B99"/>
    <w:rsid w:val="00CB33EF"/>
    <w:rsid w:val="00CC0B48"/>
    <w:rsid w:val="00CC5ECD"/>
    <w:rsid w:val="00CE1076"/>
    <w:rsid w:val="00CE6289"/>
    <w:rsid w:val="00D220AB"/>
    <w:rsid w:val="00D47138"/>
    <w:rsid w:val="00D47A20"/>
    <w:rsid w:val="00D532B4"/>
    <w:rsid w:val="00D67BF5"/>
    <w:rsid w:val="00D70577"/>
    <w:rsid w:val="00D845C9"/>
    <w:rsid w:val="00D84840"/>
    <w:rsid w:val="00DA173E"/>
    <w:rsid w:val="00DC4991"/>
    <w:rsid w:val="00DE179B"/>
    <w:rsid w:val="00DF52EA"/>
    <w:rsid w:val="00E077AC"/>
    <w:rsid w:val="00E12676"/>
    <w:rsid w:val="00E162CC"/>
    <w:rsid w:val="00E23A75"/>
    <w:rsid w:val="00E251F0"/>
    <w:rsid w:val="00E4116E"/>
    <w:rsid w:val="00E44744"/>
    <w:rsid w:val="00E44759"/>
    <w:rsid w:val="00E67814"/>
    <w:rsid w:val="00E72AE3"/>
    <w:rsid w:val="00E85F28"/>
    <w:rsid w:val="00EA2BAE"/>
    <w:rsid w:val="00EA557A"/>
    <w:rsid w:val="00EC3104"/>
    <w:rsid w:val="00ED22BB"/>
    <w:rsid w:val="00ED6709"/>
    <w:rsid w:val="00F10590"/>
    <w:rsid w:val="00F33E7B"/>
    <w:rsid w:val="00F47AE8"/>
    <w:rsid w:val="00F53C80"/>
    <w:rsid w:val="00F555D0"/>
    <w:rsid w:val="00F64A46"/>
    <w:rsid w:val="00F72C85"/>
    <w:rsid w:val="00F731E0"/>
    <w:rsid w:val="00F75B42"/>
    <w:rsid w:val="00F7635A"/>
    <w:rsid w:val="00F95A89"/>
    <w:rsid w:val="00FA03B8"/>
    <w:rsid w:val="00FA30E9"/>
    <w:rsid w:val="00FB2E91"/>
    <w:rsid w:val="00FB422D"/>
    <w:rsid w:val="00FC0DD2"/>
    <w:rsid w:val="00FE37D9"/>
    <w:rsid w:val="00FE61C4"/>
    <w:rsid w:val="04723C54"/>
    <w:rsid w:val="080E7780"/>
    <w:rsid w:val="083B6FB0"/>
    <w:rsid w:val="11404131"/>
    <w:rsid w:val="12F80BAA"/>
    <w:rsid w:val="1472777D"/>
    <w:rsid w:val="161068A7"/>
    <w:rsid w:val="1695117E"/>
    <w:rsid w:val="17A82104"/>
    <w:rsid w:val="1F1B3D75"/>
    <w:rsid w:val="213B5393"/>
    <w:rsid w:val="21A70460"/>
    <w:rsid w:val="24FC2577"/>
    <w:rsid w:val="27004FC9"/>
    <w:rsid w:val="27CC33DD"/>
    <w:rsid w:val="286336CB"/>
    <w:rsid w:val="2B5C7EB2"/>
    <w:rsid w:val="2DF674F5"/>
    <w:rsid w:val="30F104EF"/>
    <w:rsid w:val="331F61ED"/>
    <w:rsid w:val="34DC5E26"/>
    <w:rsid w:val="3814248D"/>
    <w:rsid w:val="38EE4D12"/>
    <w:rsid w:val="390D50DC"/>
    <w:rsid w:val="39645E73"/>
    <w:rsid w:val="3B655E5B"/>
    <w:rsid w:val="3BA82583"/>
    <w:rsid w:val="3C64502D"/>
    <w:rsid w:val="3D7520A5"/>
    <w:rsid w:val="3F863097"/>
    <w:rsid w:val="40464EC2"/>
    <w:rsid w:val="44364CC1"/>
    <w:rsid w:val="517F7FFC"/>
    <w:rsid w:val="52325626"/>
    <w:rsid w:val="544C2F1A"/>
    <w:rsid w:val="5880226D"/>
    <w:rsid w:val="58F94086"/>
    <w:rsid w:val="5B2C7442"/>
    <w:rsid w:val="5BC94809"/>
    <w:rsid w:val="5C606EFC"/>
    <w:rsid w:val="5DDA04F6"/>
    <w:rsid w:val="5E451C2A"/>
    <w:rsid w:val="60090631"/>
    <w:rsid w:val="61234113"/>
    <w:rsid w:val="623429D6"/>
    <w:rsid w:val="63511CCB"/>
    <w:rsid w:val="640E6C8F"/>
    <w:rsid w:val="688E037E"/>
    <w:rsid w:val="68FE04B0"/>
    <w:rsid w:val="6B123F03"/>
    <w:rsid w:val="6CD507EA"/>
    <w:rsid w:val="719E2C44"/>
    <w:rsid w:val="72A10820"/>
    <w:rsid w:val="743003EC"/>
    <w:rsid w:val="75D93EED"/>
    <w:rsid w:val="778057E0"/>
    <w:rsid w:val="790759D8"/>
    <w:rsid w:val="794D2393"/>
    <w:rsid w:val="7A394C3B"/>
    <w:rsid w:val="7F3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308</Words>
  <Characters>1760</Characters>
  <Lines>0</Lines>
  <Paragraphs>0</Paragraphs>
  <TotalTime>50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2018-05-03T03:03:00Z</dcterms:created>
  <dc:creator>LENOVO</dc:creator>
  <cp:lastModifiedBy>Administrator</cp:lastModifiedBy>
  <cp:lastPrinted>2018-09-14T00:42:00Z</cp:lastPrinted>
  <dcterms:modified xsi:type="dcterms:W3CDTF">2025-02-10T03:52:59Z</dcterms:modified>
  <dc:title>鄞州区白鹤街道办事处招聘编外人员公告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