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-57" w:right="-57"/>
        <w:jc w:val="left"/>
        <w:rPr>
          <w:rFonts w:ascii="方正小标宋简体" w:eastAsia="方正小标宋简体" w:hAnsi="方正小标宋简体"/>
          <w:sz w:val="21"/>
          <w:szCs w:val="21"/>
        </w:rPr>
      </w:pPr>
      <w:r>
        <w:rPr>
          <w:rFonts w:ascii="方正小标宋简体" w:eastAsia="方正小标宋简体" w:hAnsi="方正小标宋简体" w:hint="eastAsia"/>
          <w:sz w:val="21"/>
          <w:szCs w:val="21"/>
        </w:rPr>
        <w:t>附件2</w:t>
      </w:r>
    </w:p>
    <w:p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中国化学总部公开招聘岗位报名表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ascii="宋体" w:eastAsia="宋体" w:cs="宋体" w:hAnsi="宋体" w:hint="eastAsia"/>
          <w:sz w:val="21"/>
          <w:szCs w:val="21"/>
        </w:rPr>
        <w:t>（本表是资格审核的重要依据，请如实、准确、完整、清晰填写）</w:t>
      </w:r>
    </w:p>
    <w:p>
      <w:pPr>
        <w:spacing w:before="120" w:afterLines="10" w:after="24"/>
        <w:rPr>
          <w:rFonts w:eastAsia="黑体"/>
          <w:bCs/>
          <w:sz w:val="21"/>
          <w:szCs w:val="21"/>
        </w:rPr>
      </w:pPr>
      <w:r>
        <w:rPr>
          <w:rFonts w:eastAsia="黑体" w:hint="eastAsia"/>
          <w:b/>
          <w:bCs/>
          <w:sz w:val="21"/>
          <w:szCs w:val="21"/>
        </w:rPr>
        <w:t>申报岗位：</w:t>
      </w:r>
    </w:p>
    <w:tbl>
      <w:tblPr>
        <w:jc w:val="center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10"/>
        <w:gridCol w:w="1329"/>
        <w:gridCol w:w="993"/>
        <w:gridCol w:w="1337"/>
        <w:gridCol w:w="219"/>
        <w:gridCol w:w="1116"/>
        <w:gridCol w:w="164"/>
        <w:gridCol w:w="1276"/>
        <w:gridCol w:w="1980"/>
      </w:tblGrid>
      <w:tr>
        <w:trPr>
          <w:trHeight w:val="586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bookmarkStart w:id="0" w:name="_Hlk187759398"/>
            <w:r>
              <w:rPr>
                <w:rFonts w:ascii="宋体" w:eastAsia="宋体" w:cs="宋体" w:hAnsi="宋体" w:hint="eastAsia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sz w:val="21"/>
                <w:szCs w:val="21"/>
              </w:rPr>
              <w:t>照片</w:t>
            </w:r>
          </w:p>
        </w:tc>
      </w:tr>
      <w:tr>
        <w:trPr>
          <w:trHeight w:val="58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bookmarkEnd w:id="0"/>
            <w:r>
              <w:rPr>
                <w:rFonts w:ascii="宋体" w:eastAsia="宋体" w:cs="宋体" w:hAnsi="宋体" w:hint="eastAsia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贯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/>
        </w:tc>
      </w:tr>
      <w:tr>
        <w:trPr>
          <w:trHeight w:val="58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入党时间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eastAsia="宋体" w:cs="宋体" w:hAnsi="宋体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参加工作</w:t>
            </w:r>
          </w:p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color w:val="FF000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color w:val="FF0000"/>
                <w:sz w:val="21"/>
                <w:szCs w:val="21"/>
              </w:rPr>
              <w:t>例</w:t>
            </w:r>
          </w:p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color w:val="FF0000"/>
                <w:sz w:val="21"/>
                <w:szCs w:val="21"/>
              </w:rPr>
              <w:t>1</w:t>
            </w:r>
            <w:r>
              <w:rPr>
                <w:rFonts w:ascii="Calibri" w:eastAsia="宋体" w:hAnsi="Calibri"/>
                <w:bCs/>
                <w:color w:val="FF0000"/>
                <w:sz w:val="21"/>
                <w:szCs w:val="21"/>
              </w:rPr>
              <w:t>992.02.22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/>
        </w:tc>
      </w:tr>
      <w:tr>
        <w:trPr>
          <w:trHeight w:val="58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sz w:val="21"/>
                <w:szCs w:val="21"/>
              </w:rPr>
              <w:t>执（职）业</w:t>
            </w:r>
          </w:p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bCs/>
                <w:sz w:val="21"/>
                <w:szCs w:val="21"/>
              </w:rPr>
              <w:t>资格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/>
        </w:tc>
      </w:tr>
      <w:tr>
        <w:trPr>
          <w:trHeight w:val="58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熟悉何种外语及外语级别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/>
        </w:tc>
      </w:tr>
      <w:tr>
        <w:trPr>
          <w:trHeight w:val="586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学历</w:t>
            </w:r>
          </w:p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全日制教育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填写学历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eastAsia="宋体" w:cs="宋体" w:hAnsi="宋体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院校系</w:t>
            </w:r>
          </w:p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及专业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填写毕业院校</w:t>
            </w:r>
          </w:p>
        </w:tc>
      </w:tr>
      <w:tr>
        <w:trPr>
          <w:trHeight w:val="586"/>
        </w:trPr>
        <w:tc>
          <w:tcPr>
            <w:tcW w:w="1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填写学位</w:t>
            </w:r>
          </w:p>
        </w:tc>
        <w:tc>
          <w:tcPr>
            <w:tcW w:w="12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填写专业</w:t>
            </w:r>
          </w:p>
        </w:tc>
      </w:tr>
      <w:tr>
        <w:trPr>
          <w:trHeight w:val="586"/>
        </w:trPr>
        <w:tc>
          <w:tcPr>
            <w:tcW w:w="1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在职教育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填写学历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eastAsia="宋体" w:cs="宋体" w:hAnsi="宋体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院校系</w:t>
            </w:r>
          </w:p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及专业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填写毕业院校</w:t>
            </w:r>
          </w:p>
        </w:tc>
      </w:tr>
      <w:tr>
        <w:trPr>
          <w:trHeight w:val="586"/>
        </w:trPr>
        <w:tc>
          <w:tcPr>
            <w:tcW w:w="1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填写学位</w:t>
            </w:r>
          </w:p>
        </w:tc>
        <w:tc>
          <w:tcPr>
            <w:tcW w:w="12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填写专业</w:t>
            </w:r>
          </w:p>
        </w:tc>
      </w:tr>
      <w:tr>
        <w:trPr>
          <w:trHeight w:val="58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现工作单位</w:t>
            </w:r>
          </w:p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任现职时间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>
        <w:trPr>
          <w:trHeight w:val="58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napToGrid w:val="0"/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>
        <w:trPr>
          <w:trHeight w:val="332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 w:hAnsi="宋体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pacing w:line="32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填写学历教育时间、院校及专业，例：2008.09-2012.07  XX大学  XX专业</w:t>
            </w:r>
          </w:p>
        </w:tc>
      </w:tr>
      <w:tr>
        <w:trPr>
          <w:trHeight w:val="221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 w:hAnsi="宋体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培训经历</w:t>
            </w:r>
          </w:p>
        </w:tc>
        <w:tc>
          <w:tcPr>
            <w:tcW w:w="8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spacing w:line="32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填写培训时间、机构及内容，例：2013.09-2013.10  参加XX培训班</w:t>
            </w:r>
          </w:p>
        </w:tc>
      </w:tr>
      <w:tr>
        <w:trPr>
          <w:trHeight w:val="608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工作经历</w:t>
            </w:r>
          </w:p>
        </w:tc>
        <w:tc>
          <w:tcPr>
            <w:tcW w:w="84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spacing w:line="320" w:lineRule="exact"/>
              <w:rPr>
                <w:rFonts w:ascii="Calibri" w:eastAsia="宋体" w:hAnsi="Calibri"/>
                <w:color w:val="FF000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填写工作时间、机构及职务，例如：2015.01-2018.03  XX公司XX部门经理</w:t>
            </w:r>
          </w:p>
          <w:p>
            <w:pPr>
              <w:spacing w:line="32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（现职级别不明确的，请作出说明）</w:t>
            </w:r>
          </w:p>
        </w:tc>
      </w:tr>
      <w:tr>
        <w:trPr>
          <w:trHeight w:val="527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 w:hAnsi="宋体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宋体" w:eastAsia="宋体" w:cs="宋体" w:hAnsi="宋体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简介</w:t>
            </w:r>
          </w:p>
        </w:tc>
        <w:tc>
          <w:tcPr>
            <w:tcW w:w="84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spacing w:line="320" w:lineRule="exact"/>
              <w:rPr>
                <w:rFonts w:ascii="Calibri" w:eastAsia="宋体" w:hAnsi="Calibri"/>
                <w:color w:val="FF000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简述现工作单位隶属关系，企业级别或规模（营收规模、人员规模等），企业地位（如国内5</w:t>
            </w:r>
            <w:r>
              <w:rPr>
                <w:rFonts w:ascii="Calibri" w:eastAsia="宋体" w:hAnsi="Calibri"/>
                <w:color w:val="FF0000"/>
                <w:sz w:val="21"/>
                <w:szCs w:val="21"/>
              </w:rPr>
              <w:t>00</w:t>
            </w: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强）等</w:t>
            </w:r>
          </w:p>
        </w:tc>
      </w:tr>
      <w:tr>
        <w:trPr>
          <w:trHeight w:val="226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近年主要</w:t>
            </w:r>
          </w:p>
          <w:p>
            <w:pPr>
              <w:spacing w:line="32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84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15"/>
              <w:spacing w:line="320" w:lineRule="exact"/>
              <w:ind w:firstLine="0"/>
              <w:jc w:val="lef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填写工作业绩涉及的工作时间、具体业绩</w:t>
            </w:r>
          </w:p>
        </w:tc>
      </w:tr>
      <w:tr>
        <w:trPr>
          <w:trHeight w:val="2542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奖惩情况</w:t>
            </w:r>
          </w:p>
        </w:tc>
        <w:tc>
          <w:tcPr>
            <w:tcW w:w="84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15"/>
              <w:spacing w:line="320" w:lineRule="exact"/>
              <w:ind w:firstLine="0"/>
              <w:jc w:val="lef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填写奖励获得时间、名称及授予单位</w:t>
            </w:r>
          </w:p>
        </w:tc>
      </w:tr>
      <w:tr>
        <w:trPr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rFonts w:ascii="宋体" w:eastAsia="宋体" w:cs="宋体" w:hAnsi="宋体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家庭主要成员及重要社会关系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工作单位及职务</w:t>
            </w:r>
          </w:p>
        </w:tc>
      </w:tr>
      <w:tr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color w:val="FF000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父亲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color w:val="FF000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母亲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color w:val="FF000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妻子/丈夫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>
        <w:trPr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color w:val="FF0000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  <w:szCs w:val="21"/>
              </w:rPr>
              <w:t>儿子/女儿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</w:tbl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rFonts w:hint="eastAsia"/>
          <w:sz w:val="24"/>
          <w:szCs w:val="24"/>
        </w:rPr>
        <w:t>本人签字：</w:t>
      </w:r>
    </w:p>
    <w:sectPr>
      <w:headerReference w:type="default" r:id="rId2"/>
      <w:headerReference w:type="even" r:id="rId3"/>
      <w:headerReference w:type="first" r:id="rId4"/>
      <w:footerReference w:type="default" r:id="rId5"/>
      <w:pgSz w:w="11906" w:h="16838"/>
      <w:pgMar w:top="1440" w:right="1077" w:bottom="1440" w:left="1077" w:header="720" w:footer="680" w:gutter="0"/>
      <w:cols w:num="1" w:space="720"/>
      <w:docGrid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</w:pPr>
    <w:r>
      <w:pict>
        <v:shape type="#_x0000_t136" id="PowerPlusWaterMarkObject1" o:spid="_x0000_s1" fillcolor="#000000" stroked="f" strokecolor="#000000" adj="10800" o:allowincell="f" style="position:absolute;margin-left:-53.25pt;margin-top:0.0pt;width:78.0pt;height:9.75pt;rotation:-45.0;z-index:-51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" o:spid="_x0000_s2" fillcolor="#000000" stroked="f" strokecolor="#000000" adj="10800" o:allowincell="f" style="position:absolute;margin-left:162.0pt;margin-top:0.0pt;width:78.0pt;height:9.75pt;rotation:-45.0;z-index:-48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" o:spid="_x0000_s3" fillcolor="#000000" stroked="f" strokecolor="#000000" adj="10800" o:allowincell="f" style="position:absolute;margin-left:377.25pt;margin-top:0.0pt;width:78.0pt;height:9.75pt;rotation:-45.0;z-index:-45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" o:spid="_x0000_s4" fillcolor="#000000" stroked="f" strokecolor="#000000" adj="10800" o:allowincell="f" style="position:absolute;margin-left:592.5pt;margin-top:0.0pt;width:78.0pt;height:9.75pt;rotation:-45.0;z-index:-42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5" o:spid="_x0000_s5" fillcolor="#000000" stroked="f" strokecolor="#000000" adj="10800" o:allowincell="f" style="position:absolute;margin-left:21.75pt;margin-top:215.25pt;width:78.0pt;height:9.75pt;rotation:-45.0;z-index:-39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6" o:spid="_x0000_s6" fillcolor="#000000" stroked="f" strokecolor="#000000" adj="10800" o:allowincell="f" style="position:absolute;margin-left:237.0pt;margin-top:215.25pt;width:78.0pt;height:9.75pt;rotation:-45.0;z-index:-36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7" o:spid="_x0000_s7" fillcolor="#000000" stroked="f" strokecolor="#000000" adj="10800" o:allowincell="f" style="position:absolute;margin-left:452.25pt;margin-top:215.25pt;width:78.0pt;height:9.75pt;rotation:-45.0;z-index:-33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8" o:spid="_x0000_s8" fillcolor="#000000" stroked="f" strokecolor="#000000" adj="10800" o:allowincell="f" style="position:absolute;margin-left:667.5pt;margin-top:215.25pt;width:78.0pt;height:9.75pt;rotation:-45.0;z-index:-30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9" o:spid="_x0000_s9" fillcolor="#000000" stroked="f" strokecolor="#000000" adj="10800" o:allowincell="f" style="position:absolute;margin-left:-53.25pt;margin-top:430.5pt;width:78.0pt;height:9.75pt;rotation:-45.0;z-index:-27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0" o:spid="_x0000_s10" fillcolor="#000000" stroked="f" strokecolor="#000000" adj="10800" o:allowincell="f" style="position:absolute;margin-left:162.0pt;margin-top:430.5pt;width:78.0pt;height:9.75pt;rotation:-45.0;z-index:-24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1" o:spid="_x0000_s11" fillcolor="#000000" stroked="f" strokecolor="#000000" adj="10800" o:allowincell="f" style="position:absolute;margin-left:377.25pt;margin-top:430.5pt;width:78.0pt;height:9.75pt;rotation:-45.0;z-index:-21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2" o:spid="_x0000_s12" fillcolor="#000000" stroked="f" strokecolor="#000000" adj="10800" o:allowincell="f" style="position:absolute;margin-left:592.5pt;margin-top:430.5pt;width:78.0pt;height:9.75pt;rotation:-45.0;z-index:-18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3" o:spid="_x0000_s13" fillcolor="#000000" stroked="f" strokecolor="#000000" adj="10800" o:allowincell="f" style="position:absolute;margin-left:21.75pt;margin-top:645.75pt;width:78.0pt;height:9.75pt;rotation:-45.0;z-index:-15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4" o:spid="_x0000_s14" fillcolor="#000000" stroked="f" strokecolor="#000000" adj="10800" o:allowincell="f" style="position:absolute;margin-left:237.0pt;margin-top:645.75pt;width:78.0pt;height:9.75pt;rotation:-45.0;z-index:-12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5" o:spid="_x0000_s15" fillcolor="#000000" stroked="f" strokecolor="#000000" adj="10800" o:allowincell="f" style="position:absolute;margin-left:452.25pt;margin-top:645.75pt;width:78.0pt;height:9.75pt;rotation:-45.0;z-index:-9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6" o:spid="_x0000_s16" fillcolor="#000000" stroked="f" strokecolor="#000000" adj="10800" o:allowincell="f" style="position:absolute;margin-left:667.5pt;margin-top:645.75pt;width:78.0pt;height:9.75pt;rotation:-45.0;z-index:-6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</w:pPr>
    <w:r>
      <w:pict>
        <v:shape type="#_x0000_t136" id="PowerPlusWaterMarkObject17" o:spid="_x0000_s17" fillcolor="#000000" stroked="f" strokecolor="#000000" adj="10800" o:allowincell="f" style="position:absolute;margin-left:-53.25pt;margin-top:0.0pt;width:78.0pt;height:9.75pt;rotation:-45.0;z-index:-52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8" o:spid="_x0000_s18" fillcolor="#000000" stroked="f" strokecolor="#000000" adj="10800" o:allowincell="f" style="position:absolute;margin-left:162.0pt;margin-top:0.0pt;width:78.0pt;height:9.75pt;rotation:-45.0;z-index:-49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19" o:spid="_x0000_s19" fillcolor="#000000" stroked="f" strokecolor="#000000" adj="10800" o:allowincell="f" style="position:absolute;margin-left:377.25pt;margin-top:0.0pt;width:78.0pt;height:9.75pt;rotation:-45.0;z-index:-46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0" o:spid="_x0000_s20" fillcolor="#000000" stroked="f" strokecolor="#000000" adj="10800" o:allowincell="f" style="position:absolute;margin-left:592.5pt;margin-top:0.0pt;width:78.0pt;height:9.75pt;rotation:-45.0;z-index:-43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1" o:spid="_x0000_s21" fillcolor="#000000" stroked="f" strokecolor="#000000" adj="10800" o:allowincell="f" style="position:absolute;margin-left:21.75pt;margin-top:215.25pt;width:78.0pt;height:9.75pt;rotation:-45.0;z-index:-40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2" o:spid="_x0000_s22" fillcolor="#000000" stroked="f" strokecolor="#000000" adj="10800" o:allowincell="f" style="position:absolute;margin-left:237.0pt;margin-top:215.25pt;width:78.0pt;height:9.75pt;rotation:-45.0;z-index:-37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3" o:spid="_x0000_s23" fillcolor="#000000" stroked="f" strokecolor="#000000" adj="10800" o:allowincell="f" style="position:absolute;margin-left:452.25pt;margin-top:215.25pt;width:78.0pt;height:9.75pt;rotation:-45.0;z-index:-34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4" o:spid="_x0000_s24" fillcolor="#000000" stroked="f" strokecolor="#000000" adj="10800" o:allowincell="f" style="position:absolute;margin-left:667.5pt;margin-top:215.25pt;width:78.0pt;height:9.75pt;rotation:-45.0;z-index:-31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5" o:spid="_x0000_s25" fillcolor="#000000" stroked="f" strokecolor="#000000" adj="10800" o:allowincell="f" style="position:absolute;margin-left:-53.25pt;margin-top:430.5pt;width:78.0pt;height:9.75pt;rotation:-45.0;z-index:-28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6" o:spid="_x0000_s26" fillcolor="#000000" stroked="f" strokecolor="#000000" adj="10800" o:allowincell="f" style="position:absolute;margin-left:162.0pt;margin-top:430.5pt;width:78.0pt;height:9.75pt;rotation:-45.0;z-index:-25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7" o:spid="_x0000_s27" fillcolor="#000000" stroked="f" strokecolor="#000000" adj="10800" o:allowincell="f" style="position:absolute;margin-left:377.25pt;margin-top:430.5pt;width:78.0pt;height:9.75pt;rotation:-45.0;z-index:-22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8" o:spid="_x0000_s28" fillcolor="#000000" stroked="f" strokecolor="#000000" adj="10800" o:allowincell="f" style="position:absolute;margin-left:592.5pt;margin-top:430.5pt;width:78.0pt;height:9.75pt;rotation:-45.0;z-index:-19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29" o:spid="_x0000_s29" fillcolor="#000000" stroked="f" strokecolor="#000000" adj="10800" o:allowincell="f" style="position:absolute;margin-left:21.75pt;margin-top:645.75pt;width:78.0pt;height:9.75pt;rotation:-45.0;z-index:-16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0" o:spid="_x0000_s30" fillcolor="#000000" stroked="f" strokecolor="#000000" adj="10800" o:allowincell="f" style="position:absolute;margin-left:237.0pt;margin-top:645.75pt;width:78.0pt;height:9.75pt;rotation:-45.0;z-index:-13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1" o:spid="_x0000_s31" fillcolor="#000000" stroked="f" strokecolor="#000000" adj="10800" o:allowincell="f" style="position:absolute;margin-left:452.25pt;margin-top:645.75pt;width:78.0pt;height:9.75pt;rotation:-45.0;z-index:-10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2" o:spid="_x0000_s32" fillcolor="#000000" stroked="f" strokecolor="#000000" adj="10800" o:allowincell="f" style="position:absolute;margin-left:667.5pt;margin-top:645.75pt;width:78.0pt;height:9.75pt;rotation:-45.0;z-index:-7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</w:pPr>
    <w:r>
      <w:pict>
        <v:shape type="#_x0000_t136" id="PowerPlusWaterMarkObject33" o:spid="_x0000_s33" fillcolor="#000000" stroked="f" strokecolor="#000000" adj="10800" o:allowincell="f" style="position:absolute;margin-left:-53.25pt;margin-top:0.0pt;width:78.0pt;height:9.75pt;rotation:-45.0;z-index:-50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4" o:spid="_x0000_s34" fillcolor="#000000" stroked="f" strokecolor="#000000" adj="10800" o:allowincell="f" style="position:absolute;margin-left:162.0pt;margin-top:0.0pt;width:78.0pt;height:9.75pt;rotation:-45.0;z-index:-47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5" o:spid="_x0000_s35" fillcolor="#000000" stroked="f" strokecolor="#000000" adj="10800" o:allowincell="f" style="position:absolute;margin-left:377.25pt;margin-top:0.0pt;width:78.0pt;height:9.75pt;rotation:-45.0;z-index:-44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6" o:spid="_x0000_s36" fillcolor="#000000" stroked="f" strokecolor="#000000" adj="10800" o:allowincell="f" style="position:absolute;margin-left:592.5pt;margin-top:0.0pt;width:78.0pt;height:9.75pt;rotation:-45.0;z-index:-41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7" o:spid="_x0000_s37" fillcolor="#000000" stroked="f" strokecolor="#000000" adj="10800" o:allowincell="f" style="position:absolute;margin-left:21.75pt;margin-top:215.25pt;width:78.0pt;height:9.75pt;rotation:-45.0;z-index:-38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8" o:spid="_x0000_s38" fillcolor="#000000" stroked="f" strokecolor="#000000" adj="10800" o:allowincell="f" style="position:absolute;margin-left:237.0pt;margin-top:215.25pt;width:78.0pt;height:9.75pt;rotation:-45.0;z-index:-35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39" o:spid="_x0000_s39" fillcolor="#000000" stroked="f" strokecolor="#000000" adj="10800" o:allowincell="f" style="position:absolute;margin-left:452.25pt;margin-top:215.25pt;width:78.0pt;height:9.75pt;rotation:-45.0;z-index:-32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0" o:spid="_x0000_s40" fillcolor="#000000" stroked="f" strokecolor="#000000" adj="10800" o:allowincell="f" style="position:absolute;margin-left:667.5pt;margin-top:215.25pt;width:78.0pt;height:9.75pt;rotation:-45.0;z-index:-29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1" o:spid="_x0000_s41" fillcolor="#000000" stroked="f" strokecolor="#000000" adj="10800" o:allowincell="f" style="position:absolute;margin-left:-53.25pt;margin-top:430.5pt;width:78.0pt;height:9.75pt;rotation:-45.0;z-index:-26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2" o:spid="_x0000_s42" fillcolor="#000000" stroked="f" strokecolor="#000000" adj="10800" o:allowincell="f" style="position:absolute;margin-left:162.0pt;margin-top:430.5pt;width:78.0pt;height:9.75pt;rotation:-45.0;z-index:-23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3" o:spid="_x0000_s43" fillcolor="#000000" stroked="f" strokecolor="#000000" adj="10800" o:allowincell="f" style="position:absolute;margin-left:377.25pt;margin-top:430.5pt;width:78.0pt;height:9.75pt;rotation:-45.0;z-index:-20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4" o:spid="_x0000_s44" fillcolor="#000000" stroked="f" strokecolor="#000000" adj="10800" o:allowincell="f" style="position:absolute;margin-left:592.5pt;margin-top:430.5pt;width:78.0pt;height:9.75pt;rotation:-45.0;z-index:-17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5" o:spid="_x0000_s45" fillcolor="#000000" stroked="f" strokecolor="#000000" adj="10800" o:allowincell="f" style="position:absolute;margin-left:21.75pt;margin-top:645.75pt;width:78.0pt;height:9.75pt;rotation:-45.0;z-index:-14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6" o:spid="_x0000_s46" fillcolor="#000000" stroked="f" strokecolor="#000000" adj="10800" o:allowincell="f" style="position:absolute;margin-left:237.0pt;margin-top:645.75pt;width:78.0pt;height:9.75pt;rotation:-45.0;z-index:-11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7" o:spid="_x0000_s47" fillcolor="#000000" stroked="f" strokecolor="#000000" adj="10800" o:allowincell="f" style="position:absolute;margin-left:452.25pt;margin-top:645.75pt;width:78.0pt;height:9.75pt;rotation:-45.0;z-index:-8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  <w:r>
      <w:pict>
        <v:shape type="#_x0000_t136" id="PowerPlusWaterMarkObject48" o:spid="_x0000_s48" fillcolor="#000000" stroked="f" strokecolor="#000000" adj="10800" o:allowincell="f" style="position:absolute;margin-left:667.5pt;margin-top:645.75pt;width:78.0pt;height:9.75pt;rotation:-45.0;z-index:-5;mso-position-horizontal:absolute;mso-position-vertical:absolute;mso-wrap-distance-left:6.75pt;mso-wrap-distance-right:6.75pt;">
          <v:fill opacity="13107f"/>
          <v:stroke color="#000000"/>
          <v:textpath style="font-family:&quot;宋体&quot;;font-size:10pt;" trim="t" fitpath="t" string="王世强2022000204"/>
        </v:shape>
      </w:pic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compatSetting w:name="compatibilityMode" w:uri="http://schemas.microsoft.com/office/word" w:val="14"/>
  </w:compat>
  <w:docVars>
    <w:docVar w:name="commondata" w:val="eyJoZGlkIjoiOGM5OGU5MGVlMjZiNTI4YTlkMmEwNzE4OWIyMTBkNm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count="23"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</w:latentStyles>
  <w:style w:type="paragraph" w:default="1" w:styleId="0">
    <w:name w:val="Normal"/>
    <w:qFormat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basedOn w:val="0"/>
    <w:locked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仿宋_GB2312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locked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locked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仿宋_GB2312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 Indent 2"/>
    <w:qFormat/>
    <w:basedOn w:val="0"/>
    <w:pPr>
      <w:ind w:firstLine="560"/>
    </w:pPr>
    <w:rPr>
      <w:sz w:val="28"/>
      <w:szCs w:val="24"/>
    </w:rPr>
  </w:style>
  <w:style w:type="paragraph" w:styleId="16">
    <w:name w:val="footer"/>
    <w:qFormat/>
    <w:basedOn w:val="0"/>
    <w:pPr>
      <w:jc w:val="left"/>
    </w:pPr>
    <w:rPr>
      <w:rFonts w:ascii="Calibri" w:hAnsi="Calibri"/>
      <w:sz w:val="18"/>
      <w:szCs w:val="18"/>
    </w:rPr>
  </w:style>
  <w:style w:type="paragraph" w:styleId="17">
    <w:name w:val="header"/>
    <w:qFormat/>
    <w:basedOn w:val="0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paragraph" w:customStyle="1" w:styleId="18">
    <w:name w:val="列出段落1"/>
    <w:qFormat/>
    <w:pPr>
      <w:widowControl w:val="0"/>
      <w:ind w:firstLine="42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character" w:customStyle="1" w:styleId="19">
    <w:name w:val="页脚 Char"/>
    <w:qFormat/>
    <w:rPr>
      <w:sz w:val="18"/>
    </w:rPr>
  </w:style>
  <w:style w:type="character" w:customStyle="1" w:styleId="20">
    <w:name w:val="正文文本缩进 2 Char"/>
    <w:qFormat/>
    <w:rPr>
      <w:rFonts w:ascii="Times New Roman" w:eastAsia="仿宋_GB2312" w:hAnsi="Times New Roman"/>
      <w:sz w:val="24"/>
    </w:rPr>
  </w:style>
  <w:style w:type="character" w:customStyle="1" w:styleId="21">
    <w:name w:val="页眉 Char"/>
    <w:qFormat/>
    <w:rPr>
      <w:rFonts w:ascii="Times New Roman" w:eastAsia="仿宋_GB2312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customXml" Target="../customXml/item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54F029D-2319-427A-AEF9-73D0E8A8322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65</TotalTime>
  <Application>Yozo_Office27021597764231187</Application>
  <Pages>0</Pages>
  <Words>0</Words>
  <Characters>558</Characters>
  <Lines>0</Lines>
  <Paragraphs>10</Paragraphs>
  <CharactersWithSpaces>745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haolei duan</dc:creator>
  <cp:lastModifiedBy>root</cp:lastModifiedBy>
  <cp:revision>123</cp:revision>
  <cp:lastPrinted>2024-11-04T02:24:00Z</cp:lastPrinted>
  <dcterms:created xsi:type="dcterms:W3CDTF">2017-10-19T14:57:00Z</dcterms:created>
  <dcterms:modified xsi:type="dcterms:W3CDTF">2025-01-27T01:40:15Z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C03242F29B5F4858A5CF7704985709A1_12</vt:lpwstr>
  </property>
</Properties>
</file>