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附件2：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报名表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178"/>
        <w:gridCol w:w="1210"/>
        <w:gridCol w:w="1268"/>
        <w:gridCol w:w="430"/>
        <w:gridCol w:w="726"/>
        <w:gridCol w:w="515"/>
        <w:gridCol w:w="736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35"/>
                <w:kern w:val="0"/>
                <w:fitText w:val="840" w:id="411066105"/>
              </w:rPr>
              <w:t xml:space="preserve">姓  </w:t>
            </w:r>
            <w:r>
              <w:rPr>
                <w:rFonts w:hint="eastAsia" w:ascii="宋体" w:hAnsi="宋体"/>
                <w:spacing w:val="0"/>
                <w:kern w:val="0"/>
                <w:fitText w:val="840" w:id="411066105"/>
              </w:rPr>
              <w:t>名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应聘部门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78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应聘岗位</w:t>
            </w:r>
          </w:p>
        </w:tc>
        <w:tc>
          <w:tcPr>
            <w:tcW w:w="734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3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57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35"/>
                <w:kern w:val="0"/>
                <w:fitText w:val="840" w:id="1328764172"/>
                <w:lang w:val="en-US" w:eastAsia="zh-CN"/>
              </w:rPr>
              <w:t xml:space="preserve">性  </w:t>
            </w:r>
            <w:r>
              <w:rPr>
                <w:rFonts w:hint="eastAsia" w:ascii="宋体" w:hAnsi="宋体" w:eastAsia="宋体" w:cs="Times New Roman"/>
                <w:spacing w:val="0"/>
                <w:kern w:val="0"/>
                <w:fitText w:val="840" w:id="1328764172"/>
                <w:lang w:val="en-US" w:eastAsia="zh-CN"/>
              </w:rPr>
              <w:t>别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出生年月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7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民族</w:t>
            </w:r>
          </w:p>
        </w:tc>
        <w:tc>
          <w:tcPr>
            <w:tcW w:w="734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3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35"/>
                <w:kern w:val="0"/>
                <w:fitText w:val="840" w:id="1168199622"/>
              </w:rPr>
              <w:t xml:space="preserve">籍  </w:t>
            </w:r>
            <w:r>
              <w:rPr>
                <w:rFonts w:hint="eastAsia" w:ascii="宋体" w:hAnsi="宋体"/>
                <w:spacing w:val="0"/>
                <w:kern w:val="0"/>
                <w:fitText w:val="840" w:id="1168199622"/>
              </w:rPr>
              <w:t>贯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78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婚姻状况</w:t>
            </w:r>
          </w:p>
        </w:tc>
        <w:tc>
          <w:tcPr>
            <w:tcW w:w="734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3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最高</w:t>
            </w:r>
            <w:r>
              <w:rPr>
                <w:rFonts w:hint="eastAsia" w:ascii="宋体" w:hAnsi="宋体"/>
                <w:highlight w:val="none"/>
              </w:rPr>
              <w:t>学</w:t>
            </w:r>
            <w:r>
              <w:rPr>
                <w:rFonts w:hint="eastAsia" w:ascii="宋体" w:hAnsi="宋体"/>
              </w:rPr>
              <w:t>历学位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709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毕业院校及专业</w:t>
            </w:r>
          </w:p>
        </w:tc>
        <w:tc>
          <w:tcPr>
            <w:tcW w:w="1422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4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教育形式</w:t>
            </w:r>
          </w:p>
        </w:tc>
        <w:tc>
          <w:tcPr>
            <w:tcW w:w="78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65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职  称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0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执业资格</w:t>
            </w:r>
          </w:p>
        </w:tc>
        <w:tc>
          <w:tcPr>
            <w:tcW w:w="1422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3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期望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薪酬（税前年薪）</w:t>
            </w:r>
          </w:p>
        </w:tc>
        <w:tc>
          <w:tcPr>
            <w:tcW w:w="78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 箱</w:t>
            </w:r>
          </w:p>
        </w:tc>
        <w:tc>
          <w:tcPr>
            <w:tcW w:w="2145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0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215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联系地址</w:t>
            </w:r>
          </w:p>
        </w:tc>
        <w:tc>
          <w:tcPr>
            <w:tcW w:w="4342" w:type="pct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教育经历</w:t>
            </w:r>
          </w:p>
        </w:tc>
        <w:tc>
          <w:tcPr>
            <w:tcW w:w="1401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2940" w:type="pct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主要教育及培训经历（高中起点，顺序填列）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7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工作经历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2940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工作单位+职位（详细描述工作内容）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40" w:type="pct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40" w:type="pct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40" w:type="pct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40" w:type="pct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40" w:type="pct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家庭成员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</w:p>
        </w:tc>
        <w:tc>
          <w:tcPr>
            <w:tcW w:w="1401" w:type="pct"/>
            <w:gridSpan w:val="2"/>
            <w:noWrap w:val="0"/>
            <w:vAlign w:val="center"/>
          </w:tcPr>
          <w:p>
            <w:pPr>
              <w:kinsoku w:val="0"/>
              <w:spacing w:line="380" w:lineRule="exact"/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关系</w:t>
            </w:r>
          </w:p>
        </w:tc>
        <w:tc>
          <w:tcPr>
            <w:tcW w:w="996" w:type="pct"/>
            <w:gridSpan w:val="2"/>
            <w:noWrap w:val="0"/>
            <w:vAlign w:val="center"/>
          </w:tcPr>
          <w:p>
            <w:pPr>
              <w:kinsoku w:val="0"/>
              <w:spacing w:line="380" w:lineRule="exact"/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</w:tc>
        <w:tc>
          <w:tcPr>
            <w:tcW w:w="1944" w:type="pct"/>
            <w:gridSpan w:val="4"/>
            <w:noWrap w:val="0"/>
            <w:vAlign w:val="center"/>
          </w:tcPr>
          <w:p>
            <w:pPr>
              <w:kinsoku w:val="0"/>
              <w:spacing w:line="380" w:lineRule="exact"/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1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6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44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1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6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44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1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6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44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highlight w:val="none"/>
              </w:rPr>
              <w:t>主要社会关系</w:t>
            </w:r>
          </w:p>
        </w:tc>
        <w:tc>
          <w:tcPr>
            <w:tcW w:w="1401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关系</w:t>
            </w:r>
          </w:p>
        </w:tc>
        <w:tc>
          <w:tcPr>
            <w:tcW w:w="996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姓名</w:t>
            </w:r>
          </w:p>
        </w:tc>
        <w:tc>
          <w:tcPr>
            <w:tcW w:w="1944" w:type="pct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1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4" w:type="pct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1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4" w:type="pct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1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4" w:type="pct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6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奖惩情况</w:t>
            </w:r>
          </w:p>
        </w:tc>
        <w:tc>
          <w:tcPr>
            <w:tcW w:w="4342" w:type="pct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6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自我评价（200字以内）</w:t>
            </w:r>
          </w:p>
        </w:tc>
        <w:tc>
          <w:tcPr>
            <w:tcW w:w="4342" w:type="pct"/>
            <w:gridSpan w:val="8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本人声明：上述填写的内容真实完整。如有不实，本人愿意承担取消招聘资格的责任。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ind w:firstLine="4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应聘人：                                         年     月  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荣耀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华文中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NzU5MGQ0MzMyZTczNmYyZDZlYWI0ZmYyYjY5YjRiNDQifQ=="/>
    <w:docVar w:name="KSO_WPS_MARK_KEY" w:val="041693c1-ded4-44d2-9647-4a7f5c319e62"/>
  </w:docVars>
  <w:rsids>
    <w:rsidRoot w:val="00000000"/>
    <w:rsid w:val="00410355"/>
    <w:rsid w:val="03A92AD8"/>
    <w:rsid w:val="0BA05A84"/>
    <w:rsid w:val="0E15651D"/>
    <w:rsid w:val="0F950E9E"/>
    <w:rsid w:val="10044A9B"/>
    <w:rsid w:val="102173FB"/>
    <w:rsid w:val="130C4642"/>
    <w:rsid w:val="13AE3082"/>
    <w:rsid w:val="13F339AD"/>
    <w:rsid w:val="14C458DC"/>
    <w:rsid w:val="15431BC1"/>
    <w:rsid w:val="15E2587E"/>
    <w:rsid w:val="190869DD"/>
    <w:rsid w:val="19A03A86"/>
    <w:rsid w:val="1B2F5A63"/>
    <w:rsid w:val="1B63772E"/>
    <w:rsid w:val="1C4469A1"/>
    <w:rsid w:val="26FE1DEC"/>
    <w:rsid w:val="27F35512"/>
    <w:rsid w:val="2D6F1B82"/>
    <w:rsid w:val="2FBB4599"/>
    <w:rsid w:val="36F100CE"/>
    <w:rsid w:val="374F390F"/>
    <w:rsid w:val="3C5A5D1D"/>
    <w:rsid w:val="3C5E0F0B"/>
    <w:rsid w:val="3CA272E4"/>
    <w:rsid w:val="3DB10CE1"/>
    <w:rsid w:val="3FCC262F"/>
    <w:rsid w:val="400022D9"/>
    <w:rsid w:val="424B48D6"/>
    <w:rsid w:val="463179A9"/>
    <w:rsid w:val="49470F79"/>
    <w:rsid w:val="4B1A06F3"/>
    <w:rsid w:val="547528A1"/>
    <w:rsid w:val="54E12281"/>
    <w:rsid w:val="55762246"/>
    <w:rsid w:val="57451A01"/>
    <w:rsid w:val="5DB04286"/>
    <w:rsid w:val="5ECF5A6B"/>
    <w:rsid w:val="6A837C0B"/>
    <w:rsid w:val="6B5263FA"/>
    <w:rsid w:val="719A0D39"/>
    <w:rsid w:val="74297679"/>
    <w:rsid w:val="75F10D19"/>
    <w:rsid w:val="77FE6B23"/>
    <w:rsid w:val="7AC01C23"/>
    <w:rsid w:val="7AC141C6"/>
    <w:rsid w:val="7F3379FA"/>
    <w:rsid w:val="7FDCC33F"/>
    <w:rsid w:val="FF7BA6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asci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荣耀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9">
    <w:name w:val="annotation subject"/>
    <w:basedOn w:val="5"/>
    <w:next w:val="5"/>
    <w:qFormat/>
    <w:uiPriority w:val="0"/>
    <w:rPr>
      <w:b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12</Pages>
  <Words>3801</Words>
  <Characters>4003</Characters>
  <Lines>184</Lines>
  <Paragraphs>75</Paragraphs>
  <TotalTime>4</TotalTime>
  <ScaleCrop>false</ScaleCrop>
  <LinksUpToDate>false</LinksUpToDate>
  <CharactersWithSpaces>4066</CharactersWithSpaces>
  <Application>WPS Office_11.8.2.1132_F1E327BC-269C-435d-A152-05C5408002CA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2024-12-31T22:32:00Z</dcterms:created>
  <dc:creator>user</dc:creator>
  <cp:lastModifiedBy>uos</cp:lastModifiedBy>
  <cp:lastPrinted>2025-01-06T23:59:00Z</cp:lastPrinted>
  <dcterms:modified xsi:type="dcterms:W3CDTF">2025-01-24T11:43:28Z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eyJoZGlkIjoiYmE2OTRiYzIzNThjYTVlMjY1NTNiMDU5ZWUyNGQxNDAiLCJ1c2VySWQiOiIxMDY2ODY1MzI1In0=</vt:lpwstr>
  </property>
  <property fmtid="{D5CDD505-2E9C-101B-9397-08002B2CF9AE}" pid="3" name="KSOProductBuildVer">
    <vt:lpwstr>2052-11.8.2.1132</vt:lpwstr>
  </property>
  <property fmtid="{D5CDD505-2E9C-101B-9397-08002B2CF9AE}" pid="4" name="ICV">
    <vt:lpwstr>C34B71368F754FB3B6EE0472E2F1E2DB_13</vt:lpwstr>
  </property>
</Properties>
</file>