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DB277">
      <w:pP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简体" w:cs="Times New Roman"/>
          <w:sz w:val="28"/>
          <w:szCs w:val="28"/>
        </w:rPr>
        <w:t>附件</w:t>
      </w:r>
    </w:p>
    <w:p w14:paraId="64AA3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pacing w:val="-23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23"/>
          <w:sz w:val="36"/>
          <w:szCs w:val="36"/>
        </w:rPr>
        <w:t>姚安县公开</w:t>
      </w:r>
      <w:r>
        <w:rPr>
          <w:rFonts w:hint="default" w:ascii="Times New Roman" w:hAnsi="Times New Roman" w:eastAsia="方正小标宋简体" w:cs="Times New Roman"/>
          <w:spacing w:val="-23"/>
          <w:sz w:val="36"/>
          <w:szCs w:val="36"/>
          <w:lang w:eastAsia="zh-CN"/>
        </w:rPr>
        <w:t>招聘</w:t>
      </w:r>
      <w:r>
        <w:rPr>
          <w:rFonts w:hint="default" w:ascii="Times New Roman" w:hAnsi="Times New Roman" w:eastAsia="方正小标宋简体" w:cs="Times New Roman"/>
          <w:spacing w:val="-23"/>
          <w:sz w:val="36"/>
          <w:szCs w:val="36"/>
        </w:rPr>
        <w:t>县属国有企业高管人员报名表</w:t>
      </w:r>
      <w:bookmarkEnd w:id="0"/>
    </w:p>
    <w:p w14:paraId="6F482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default" w:ascii="Times New Roman" w:hAnsi="Times New Roman" w:eastAsia="方正仿宋简体" w:cs="Times New Roman"/>
          <w:sz w:val="24"/>
        </w:rPr>
      </w:pPr>
      <w:r>
        <w:rPr>
          <w:rFonts w:hint="default" w:ascii="Times New Roman" w:hAnsi="Times New Roman" w:eastAsia="方正仿宋简体" w:cs="Times New Roman"/>
          <w:sz w:val="24"/>
        </w:rPr>
        <w:t>应聘岗位：                             填报时间：        年    月    日</w:t>
      </w:r>
    </w:p>
    <w:tbl>
      <w:tblPr>
        <w:tblStyle w:val="6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500"/>
        <w:gridCol w:w="992"/>
        <w:gridCol w:w="414"/>
        <w:gridCol w:w="833"/>
        <w:gridCol w:w="1446"/>
        <w:gridCol w:w="1276"/>
        <w:gridCol w:w="1739"/>
      </w:tblGrid>
      <w:tr w14:paraId="3493C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8" w:type="dxa"/>
            <w:noWrap w:val="0"/>
            <w:vAlign w:val="center"/>
          </w:tcPr>
          <w:p w14:paraId="3D5AF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 w14:paraId="2A553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8EC2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性别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2DB53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B96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1BEB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8A24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firstLine="118" w:firstLineChars="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lang w:bidi="ar"/>
              </w:rPr>
              <w:t>（小2寸证件照）</w:t>
            </w:r>
          </w:p>
        </w:tc>
      </w:tr>
      <w:tr w14:paraId="4568B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8" w:type="dxa"/>
            <w:noWrap w:val="0"/>
            <w:vAlign w:val="center"/>
          </w:tcPr>
          <w:p w14:paraId="42F98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民族</w:t>
            </w:r>
          </w:p>
        </w:tc>
        <w:tc>
          <w:tcPr>
            <w:tcW w:w="1500" w:type="dxa"/>
            <w:noWrap w:val="0"/>
            <w:vAlign w:val="center"/>
          </w:tcPr>
          <w:p w14:paraId="024E0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116A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籍贯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5F1AF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4EF66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 w14:paraId="14146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 w14:paraId="04EDA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D9E5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518" w:type="dxa"/>
            <w:noWrap w:val="0"/>
            <w:vAlign w:val="center"/>
          </w:tcPr>
          <w:p w14:paraId="75128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政治面貌</w:t>
            </w:r>
          </w:p>
        </w:tc>
        <w:tc>
          <w:tcPr>
            <w:tcW w:w="1500" w:type="dxa"/>
            <w:noWrap w:val="0"/>
            <w:vAlign w:val="center"/>
          </w:tcPr>
          <w:p w14:paraId="30803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D93A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入党时间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4399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4825E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参加工作时间</w:t>
            </w:r>
          </w:p>
        </w:tc>
        <w:tc>
          <w:tcPr>
            <w:tcW w:w="1276" w:type="dxa"/>
            <w:noWrap w:val="0"/>
            <w:vAlign w:val="center"/>
          </w:tcPr>
          <w:p w14:paraId="046A3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 w14:paraId="66DE8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F1EE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518" w:type="dxa"/>
            <w:tcBorders>
              <w:bottom w:val="single" w:color="auto" w:sz="4" w:space="0"/>
            </w:tcBorders>
            <w:noWrap w:val="0"/>
            <w:vAlign w:val="center"/>
          </w:tcPr>
          <w:p w14:paraId="030F4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婚姻状况</w:t>
            </w:r>
          </w:p>
        </w:tc>
        <w:tc>
          <w:tcPr>
            <w:tcW w:w="24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07B0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D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健康状况</w:t>
            </w:r>
          </w:p>
        </w:tc>
        <w:tc>
          <w:tcPr>
            <w:tcW w:w="272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792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8C84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1842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518" w:type="dxa"/>
            <w:tcBorders>
              <w:top w:val="single" w:color="auto" w:sz="4" w:space="0"/>
            </w:tcBorders>
            <w:noWrap w:val="0"/>
            <w:vAlign w:val="center"/>
          </w:tcPr>
          <w:p w14:paraId="0DE54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职务/职称</w:t>
            </w:r>
          </w:p>
        </w:tc>
        <w:tc>
          <w:tcPr>
            <w:tcW w:w="373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348C5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</w:tcBorders>
            <w:noWrap w:val="0"/>
            <w:vAlign w:val="center"/>
          </w:tcPr>
          <w:p w14:paraId="2B10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身份证号码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7ACA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1B9A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D7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家庭住址</w:t>
            </w:r>
          </w:p>
        </w:tc>
        <w:tc>
          <w:tcPr>
            <w:tcW w:w="3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BD7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35C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联系电话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C3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</w:p>
        </w:tc>
      </w:tr>
      <w:tr w14:paraId="7A9B9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2D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>学  历（学 位）</w:t>
            </w:r>
          </w:p>
        </w:tc>
      </w:tr>
      <w:tr w14:paraId="604F8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5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FE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全日制教育</w:t>
            </w: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2D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F5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毕业院校及专业</w:t>
            </w:r>
          </w:p>
        </w:tc>
        <w:tc>
          <w:tcPr>
            <w:tcW w:w="5294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E09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2755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FD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在职教育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CB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FD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毕业院校及专业</w:t>
            </w:r>
          </w:p>
        </w:tc>
        <w:tc>
          <w:tcPr>
            <w:tcW w:w="5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108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2E87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5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995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熟悉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专业及特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长</w:t>
            </w:r>
          </w:p>
        </w:tc>
        <w:tc>
          <w:tcPr>
            <w:tcW w:w="820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7EB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6B34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6" w:hRule="atLeast"/>
          <w:jc w:val="center"/>
        </w:trPr>
        <w:tc>
          <w:tcPr>
            <w:tcW w:w="1518" w:type="dxa"/>
            <w:tcBorders>
              <w:bottom w:val="single" w:color="auto" w:sz="4" w:space="0"/>
            </w:tcBorders>
            <w:noWrap w:val="0"/>
            <w:vAlign w:val="center"/>
          </w:tcPr>
          <w:p w14:paraId="2C693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简 历</w:t>
            </w:r>
          </w:p>
          <w:p w14:paraId="1D4B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（包括教育经历和工作经历简历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按时间顺序填写至今，时间不能中断。）</w:t>
            </w:r>
          </w:p>
        </w:tc>
        <w:tc>
          <w:tcPr>
            <w:tcW w:w="820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6EEFF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1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  <w:szCs w:val="22"/>
                <w:lang w:bidi="ar"/>
              </w:rPr>
              <w:t>填写格式如下：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  <w:szCs w:val="22"/>
                <w:lang w:bidi="ar"/>
              </w:rPr>
              <w:t>2010.09--2014.07  xx大学xx学院（系）xx专业学习，获xx学位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  <w:szCs w:val="22"/>
                <w:lang w:bidi="ar"/>
              </w:rPr>
              <w:t>2014.07--2015.07  xx单位xx职务</w:t>
            </w:r>
          </w:p>
          <w:p w14:paraId="344FF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BAD8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518" w:type="dxa"/>
            <w:tcBorders>
              <w:bottom w:val="single" w:color="auto" w:sz="4" w:space="0"/>
            </w:tcBorders>
            <w:noWrap w:val="0"/>
            <w:vAlign w:val="center"/>
          </w:tcPr>
          <w:p w14:paraId="279F0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是否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能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与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原单位解除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劳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动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关系</w:t>
            </w:r>
          </w:p>
        </w:tc>
        <w:tc>
          <w:tcPr>
            <w:tcW w:w="820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F0DB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已解除（  ）     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能解除但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未办完离职手续 （  ）     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不能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解除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（  ）</w:t>
            </w:r>
          </w:p>
        </w:tc>
      </w:tr>
    </w:tbl>
    <w:p w14:paraId="4B2C8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default" w:ascii="Times New Roman" w:hAnsi="Times New Roman" w:eastAsia="方正仿宋简体" w:cs="Times New Roman"/>
          <w:sz w:val="24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2098" w:right="1531" w:bottom="198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AndChars" w:linePitch="579" w:charSpace="-849"/>
        </w:sectPr>
      </w:pPr>
    </w:p>
    <w:tbl>
      <w:tblPr>
        <w:tblStyle w:val="6"/>
        <w:tblW w:w="94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143"/>
        <w:gridCol w:w="1060"/>
        <w:gridCol w:w="1264"/>
        <w:gridCol w:w="992"/>
        <w:gridCol w:w="3785"/>
      </w:tblGrid>
      <w:tr w14:paraId="24E4D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5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29BF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家庭主要成员及重要社会关系</w:t>
            </w:r>
          </w:p>
          <w:p w14:paraId="7A879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（如实填写直系亲属信息：配偶、子女、父母）</w:t>
            </w: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8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称谓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11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B9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4D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</w:t>
            </w:r>
          </w:p>
          <w:p w14:paraId="63CB1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面貌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B1D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工作单位及职务</w:t>
            </w:r>
          </w:p>
        </w:tc>
      </w:tr>
      <w:tr w14:paraId="55C2C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 w14:paraId="00E45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3D1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A5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1A3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5E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BD7B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0E724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 w14:paraId="28DD3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6A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CD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0D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C9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3FD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641D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 w14:paraId="3C69D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F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7C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AC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E3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7029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1E99C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 w14:paraId="2549D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5B1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47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15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FD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1144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6174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 w14:paraId="304D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69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FF0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3A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E6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AF59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0788F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9496" w:type="dxa"/>
            <w:gridSpan w:val="6"/>
            <w:noWrap w:val="0"/>
            <w:vAlign w:val="center"/>
          </w:tcPr>
          <w:p w14:paraId="682F1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firstLine="472" w:firstLineChars="200"/>
              <w:textAlignment w:val="auto"/>
              <w:rPr>
                <w:rFonts w:hint="default"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>本人承诺：上述填写内容和提供的相关材料真实有效，符合招聘简章的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eastAsia="zh-CN"/>
              </w:rPr>
              <w:t>报名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 xml:space="preserve">条件。如有不实，弄虚作假，本人自愿放弃聘用资格并承担相应责任。 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 xml:space="preserve">                          </w:t>
            </w:r>
          </w:p>
          <w:p w14:paraId="033E8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报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承诺人签名：                     年    月    日</w:t>
            </w:r>
          </w:p>
        </w:tc>
      </w:tr>
      <w:tr w14:paraId="0282E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949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222DC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所在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意见：</w:t>
            </w:r>
          </w:p>
        </w:tc>
      </w:tr>
      <w:tr w14:paraId="16096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0" w:hRule="atLeast"/>
          <w:jc w:val="center"/>
        </w:trPr>
        <w:tc>
          <w:tcPr>
            <w:tcW w:w="1252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F6666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资格</w:t>
            </w:r>
          </w:p>
          <w:p w14:paraId="06984E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审核</w:t>
            </w:r>
          </w:p>
          <w:p w14:paraId="526A82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意见</w:t>
            </w:r>
          </w:p>
        </w:tc>
        <w:tc>
          <w:tcPr>
            <w:tcW w:w="8244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 w14:paraId="5A4D59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17CC4E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初审情况：</w:t>
            </w:r>
          </w:p>
          <w:p w14:paraId="6AC151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39F422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审核人签名：            日期：</w:t>
            </w:r>
          </w:p>
          <w:p w14:paraId="029247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复审情况：</w:t>
            </w:r>
          </w:p>
          <w:p w14:paraId="01E017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2B7AE8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77EF06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审核人签名：            日期：</w:t>
            </w:r>
          </w:p>
        </w:tc>
      </w:tr>
    </w:tbl>
    <w:p w14:paraId="37CC1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/>
        <w:textAlignment w:val="auto"/>
        <w:rPr>
          <w:rFonts w:hint="default" w:ascii="Times New Roman" w:hAnsi="Times New Roman" w:eastAsia="方正仿宋简体" w:cs="Times New Roman"/>
          <w:szCs w:val="30"/>
        </w:rPr>
      </w:pPr>
    </w:p>
    <w:sectPr>
      <w:headerReference r:id="rId6" w:type="default"/>
      <w:footerReference r:id="rId7" w:type="default"/>
      <w:footerReference r:id="rId8" w:type="even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118A03B-D44B-47C6-A906-C51CFE6A6B4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51C329B-A342-44C2-B52E-9E5C06F68255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F63A25B-B257-4F62-B459-40E15DA60A85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EEFD8">
    <w:pPr>
      <w:pStyle w:val="3"/>
      <w:tabs>
        <w:tab w:val="right" w:pos="873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10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FF53A">
                          <w:pPr>
                            <w:pStyle w:val="3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7.25pt;mso-position-horizontal:outside;mso-position-horizontal-relative:margin;z-index:251659264;mso-width-relative:page;mso-height-relative:page;" filled="f" stroked="f" coordsize="21600,21600" o:gfxdata="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P+NFz1AAAAAUBAAAPAAAAAAAAAAEAIAAAACIAAABkcnMvZG93bnJldi54&#10;bWxQSwECFAAUAAAACACHTuJAUmrSuz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CFF53A">
                    <w:pPr>
                      <w:pStyle w:val="3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2FCC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101725" cy="2895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725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49F1C">
                          <w:pPr>
                            <w:pStyle w:val="3"/>
                            <w:ind w:firstLine="280" w:firstLine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2.8pt;width:86.75pt;mso-position-horizontal-relative:margin;z-index:251660288;mso-width-relative:page;mso-height-relative:page;" filled="f" stroked="f" coordsize="21600,21600" o:gfxdata="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UY3UB1AAAAAQBAAAPAAAAAAAAAAEAIAAAACIAAABkcnMvZG93bnJldi54&#10;bWxQSwECFAAUAAAACACHTuJAZHzo2j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A149F1C">
                    <w:pPr>
                      <w:pStyle w:val="3"/>
                      <w:ind w:firstLine="280" w:firstLineChars="10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4F18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5FD3C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5FD3C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9739E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7BDB8"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B11BE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YjFkNzkxMzUwNjEyMDU1OTViMDhhNWYyNmMwZmEifQ=="/>
  </w:docVars>
  <w:rsids>
    <w:rsidRoot w:val="0F076E03"/>
    <w:rsid w:val="00051AEC"/>
    <w:rsid w:val="000F3FA1"/>
    <w:rsid w:val="00163BBD"/>
    <w:rsid w:val="001F6630"/>
    <w:rsid w:val="003644F5"/>
    <w:rsid w:val="00480C87"/>
    <w:rsid w:val="005E7094"/>
    <w:rsid w:val="00653E3D"/>
    <w:rsid w:val="00693C96"/>
    <w:rsid w:val="00923015"/>
    <w:rsid w:val="00B81BE1"/>
    <w:rsid w:val="00BB4EB9"/>
    <w:rsid w:val="00C77AC1"/>
    <w:rsid w:val="01400234"/>
    <w:rsid w:val="020514C6"/>
    <w:rsid w:val="022D5D2D"/>
    <w:rsid w:val="02474A49"/>
    <w:rsid w:val="026C2BD6"/>
    <w:rsid w:val="032E2BC1"/>
    <w:rsid w:val="03EC7AF5"/>
    <w:rsid w:val="04800E71"/>
    <w:rsid w:val="04A63DF9"/>
    <w:rsid w:val="05035076"/>
    <w:rsid w:val="05513747"/>
    <w:rsid w:val="058465C2"/>
    <w:rsid w:val="069B17AA"/>
    <w:rsid w:val="0703563E"/>
    <w:rsid w:val="084762C4"/>
    <w:rsid w:val="099279D6"/>
    <w:rsid w:val="0A151A3D"/>
    <w:rsid w:val="0A5111F6"/>
    <w:rsid w:val="0B5D57E9"/>
    <w:rsid w:val="0BC53906"/>
    <w:rsid w:val="0C64366D"/>
    <w:rsid w:val="0D030DE6"/>
    <w:rsid w:val="0DFB4B21"/>
    <w:rsid w:val="0EAB7BD2"/>
    <w:rsid w:val="0EAD1780"/>
    <w:rsid w:val="0F076E03"/>
    <w:rsid w:val="0F5D157F"/>
    <w:rsid w:val="119D1A1F"/>
    <w:rsid w:val="1245582E"/>
    <w:rsid w:val="1256434B"/>
    <w:rsid w:val="12AC0E68"/>
    <w:rsid w:val="12F92A37"/>
    <w:rsid w:val="134578AA"/>
    <w:rsid w:val="13901E58"/>
    <w:rsid w:val="14680DA6"/>
    <w:rsid w:val="14C55B31"/>
    <w:rsid w:val="15837701"/>
    <w:rsid w:val="159C3459"/>
    <w:rsid w:val="160C7C2C"/>
    <w:rsid w:val="16CF2DFB"/>
    <w:rsid w:val="171340C9"/>
    <w:rsid w:val="17311293"/>
    <w:rsid w:val="18320C00"/>
    <w:rsid w:val="18717A72"/>
    <w:rsid w:val="18A22797"/>
    <w:rsid w:val="18D94D16"/>
    <w:rsid w:val="198B6E0F"/>
    <w:rsid w:val="1A612560"/>
    <w:rsid w:val="1A7F40BF"/>
    <w:rsid w:val="1AE652B4"/>
    <w:rsid w:val="1AF217A8"/>
    <w:rsid w:val="1B284B0B"/>
    <w:rsid w:val="1CC77F54"/>
    <w:rsid w:val="1D680D3A"/>
    <w:rsid w:val="1E7D035C"/>
    <w:rsid w:val="1F755BFC"/>
    <w:rsid w:val="1FA04146"/>
    <w:rsid w:val="1FF7468B"/>
    <w:rsid w:val="20657778"/>
    <w:rsid w:val="207904FE"/>
    <w:rsid w:val="21796372"/>
    <w:rsid w:val="232522FA"/>
    <w:rsid w:val="23851494"/>
    <w:rsid w:val="23A00B88"/>
    <w:rsid w:val="253847C4"/>
    <w:rsid w:val="26D66D59"/>
    <w:rsid w:val="26DF55BB"/>
    <w:rsid w:val="26F75989"/>
    <w:rsid w:val="27ED3864"/>
    <w:rsid w:val="29BE1036"/>
    <w:rsid w:val="29D54BB9"/>
    <w:rsid w:val="2A16670F"/>
    <w:rsid w:val="2A1952E9"/>
    <w:rsid w:val="2B0D068A"/>
    <w:rsid w:val="2BD9277E"/>
    <w:rsid w:val="2C9D1F6B"/>
    <w:rsid w:val="2CBA5C24"/>
    <w:rsid w:val="2CED0313"/>
    <w:rsid w:val="2D7E5F28"/>
    <w:rsid w:val="2DC85D74"/>
    <w:rsid w:val="2DF276CB"/>
    <w:rsid w:val="2E183793"/>
    <w:rsid w:val="2E6A08E1"/>
    <w:rsid w:val="2E7B1766"/>
    <w:rsid w:val="2EB43347"/>
    <w:rsid w:val="2FA916F6"/>
    <w:rsid w:val="2FE929BF"/>
    <w:rsid w:val="2FFE5C15"/>
    <w:rsid w:val="300405B5"/>
    <w:rsid w:val="30904772"/>
    <w:rsid w:val="3126052D"/>
    <w:rsid w:val="312672F5"/>
    <w:rsid w:val="31413D0E"/>
    <w:rsid w:val="32FB4E1E"/>
    <w:rsid w:val="342F1F61"/>
    <w:rsid w:val="34604B6D"/>
    <w:rsid w:val="34B85D5A"/>
    <w:rsid w:val="34CB2B5B"/>
    <w:rsid w:val="350E071B"/>
    <w:rsid w:val="35DB5C08"/>
    <w:rsid w:val="3612564F"/>
    <w:rsid w:val="36783969"/>
    <w:rsid w:val="36C81BED"/>
    <w:rsid w:val="371D6E95"/>
    <w:rsid w:val="382B1DFB"/>
    <w:rsid w:val="384E1740"/>
    <w:rsid w:val="38F66943"/>
    <w:rsid w:val="39327493"/>
    <w:rsid w:val="39DD227F"/>
    <w:rsid w:val="3A3221EB"/>
    <w:rsid w:val="3A385AA4"/>
    <w:rsid w:val="3AB86631"/>
    <w:rsid w:val="3AE840B3"/>
    <w:rsid w:val="3B965541"/>
    <w:rsid w:val="3D43381B"/>
    <w:rsid w:val="3D6952DE"/>
    <w:rsid w:val="3E0C550E"/>
    <w:rsid w:val="3E0E7F90"/>
    <w:rsid w:val="3F074F48"/>
    <w:rsid w:val="3F39138A"/>
    <w:rsid w:val="3F700D03"/>
    <w:rsid w:val="3FE37159"/>
    <w:rsid w:val="40167F25"/>
    <w:rsid w:val="40E978A2"/>
    <w:rsid w:val="417804CC"/>
    <w:rsid w:val="41C542FB"/>
    <w:rsid w:val="43E1072A"/>
    <w:rsid w:val="43E32E22"/>
    <w:rsid w:val="43EA540D"/>
    <w:rsid w:val="444677E7"/>
    <w:rsid w:val="44E85362"/>
    <w:rsid w:val="457A74C5"/>
    <w:rsid w:val="45FA1599"/>
    <w:rsid w:val="47EA26D1"/>
    <w:rsid w:val="48435110"/>
    <w:rsid w:val="48FC5B2B"/>
    <w:rsid w:val="498D2D35"/>
    <w:rsid w:val="4AFC5BF7"/>
    <w:rsid w:val="4BC20694"/>
    <w:rsid w:val="4BC84FE3"/>
    <w:rsid w:val="4C19635E"/>
    <w:rsid w:val="4C1F216E"/>
    <w:rsid w:val="4C7A4565"/>
    <w:rsid w:val="4C956493"/>
    <w:rsid w:val="4CEB4953"/>
    <w:rsid w:val="4DA92A48"/>
    <w:rsid w:val="4DCD5EF0"/>
    <w:rsid w:val="4DFE5D06"/>
    <w:rsid w:val="4E9C4368"/>
    <w:rsid w:val="4F2953A8"/>
    <w:rsid w:val="4F4C4916"/>
    <w:rsid w:val="504518E1"/>
    <w:rsid w:val="516B2F39"/>
    <w:rsid w:val="51C97499"/>
    <w:rsid w:val="521F68FA"/>
    <w:rsid w:val="52FD6590"/>
    <w:rsid w:val="539F76C2"/>
    <w:rsid w:val="547D0FCD"/>
    <w:rsid w:val="54CF5FBD"/>
    <w:rsid w:val="54DF7EF6"/>
    <w:rsid w:val="56BD7F1A"/>
    <w:rsid w:val="56CE1528"/>
    <w:rsid w:val="578735B4"/>
    <w:rsid w:val="57FE3B53"/>
    <w:rsid w:val="58D27867"/>
    <w:rsid w:val="598D2889"/>
    <w:rsid w:val="5A9A3F58"/>
    <w:rsid w:val="5AA97C8A"/>
    <w:rsid w:val="5ADD4600"/>
    <w:rsid w:val="5B79499C"/>
    <w:rsid w:val="5BF14914"/>
    <w:rsid w:val="5C055798"/>
    <w:rsid w:val="5C5F3CAA"/>
    <w:rsid w:val="5DB875D5"/>
    <w:rsid w:val="5E2F528D"/>
    <w:rsid w:val="5E5C6379"/>
    <w:rsid w:val="5F1717C1"/>
    <w:rsid w:val="5F6728F9"/>
    <w:rsid w:val="618B3C17"/>
    <w:rsid w:val="624C6184"/>
    <w:rsid w:val="6265237D"/>
    <w:rsid w:val="637023E0"/>
    <w:rsid w:val="63871A2E"/>
    <w:rsid w:val="63931E2E"/>
    <w:rsid w:val="63E04E00"/>
    <w:rsid w:val="642C720B"/>
    <w:rsid w:val="64A41536"/>
    <w:rsid w:val="64E148E0"/>
    <w:rsid w:val="64F113B2"/>
    <w:rsid w:val="65040132"/>
    <w:rsid w:val="658D32AB"/>
    <w:rsid w:val="669156E0"/>
    <w:rsid w:val="66C5682B"/>
    <w:rsid w:val="66E61ABA"/>
    <w:rsid w:val="678B29A2"/>
    <w:rsid w:val="67AD228A"/>
    <w:rsid w:val="67B72699"/>
    <w:rsid w:val="67E105BB"/>
    <w:rsid w:val="68277E0F"/>
    <w:rsid w:val="68542F25"/>
    <w:rsid w:val="69D519B1"/>
    <w:rsid w:val="6A131C7D"/>
    <w:rsid w:val="6A487EDB"/>
    <w:rsid w:val="6A69499A"/>
    <w:rsid w:val="6A9F18C7"/>
    <w:rsid w:val="6AA97DE0"/>
    <w:rsid w:val="6B611EDB"/>
    <w:rsid w:val="6B8F7564"/>
    <w:rsid w:val="6EAF62F3"/>
    <w:rsid w:val="6FA94F26"/>
    <w:rsid w:val="6FDA3F7A"/>
    <w:rsid w:val="71172B10"/>
    <w:rsid w:val="71BF3EBC"/>
    <w:rsid w:val="71DE2932"/>
    <w:rsid w:val="72FE574B"/>
    <w:rsid w:val="741830FF"/>
    <w:rsid w:val="75470C7C"/>
    <w:rsid w:val="75A1733B"/>
    <w:rsid w:val="75A65533"/>
    <w:rsid w:val="767C6D9C"/>
    <w:rsid w:val="77214B01"/>
    <w:rsid w:val="7725049C"/>
    <w:rsid w:val="77F9331D"/>
    <w:rsid w:val="782457F5"/>
    <w:rsid w:val="7866461C"/>
    <w:rsid w:val="7958410A"/>
    <w:rsid w:val="79655C69"/>
    <w:rsid w:val="799D73F4"/>
    <w:rsid w:val="7A1C452E"/>
    <w:rsid w:val="7A9732ED"/>
    <w:rsid w:val="7AC92D5F"/>
    <w:rsid w:val="7AE27798"/>
    <w:rsid w:val="7B861B0D"/>
    <w:rsid w:val="7BA53A39"/>
    <w:rsid w:val="7BA96DD8"/>
    <w:rsid w:val="7DB60FB0"/>
    <w:rsid w:val="7EA4552E"/>
    <w:rsid w:val="7EFE083E"/>
    <w:rsid w:val="7F7F0C60"/>
    <w:rsid w:val="7F843E65"/>
    <w:rsid w:val="7F97186C"/>
    <w:rsid w:val="7F9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cai\Desktop\&#20844;&#25991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Company>楚雄州直属党政机关单位</Company>
  <Pages>2</Pages>
  <Words>3679</Words>
  <Characters>3794</Characters>
  <Lines>26</Lines>
  <Paragraphs>7</Paragraphs>
  <TotalTime>33</TotalTime>
  <ScaleCrop>false</ScaleCrop>
  <LinksUpToDate>false</LinksUpToDate>
  <CharactersWithSpaces>3948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2024-06-03T04:39:00Z</dcterms:created>
  <dc:creator>wencai</dc:creator>
  <cp:lastModifiedBy>林子娟</cp:lastModifiedBy>
  <cp:lastPrinted>2024-12-05T02:44:00Z</cp:lastPrinted>
  <dcterms:modified xsi:type="dcterms:W3CDTF">2024-12-05T03:23:37Z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881CFB0B4CFC4710A5B1E8BCC52EF492_13</vt:lpwstr>
  </property>
  <property fmtid="{D5CDD505-2E9C-101B-9397-08002B2CF9AE}" pid="4" name="hmcheck_markmode">
    <vt:i4>0</vt:i4>
  </property>
</Properties>
</file>