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>
      <w:pPr>
        <w:rPr>
          <w:sz w:val="36"/>
          <w:szCs w:val="36"/>
        </w:rPr>
      </w:pPr>
    </w:p>
    <w:p>
      <w:pPr>
        <w:ind w:firstLine="640" w:firstLineChars="200"/>
        <w:jc w:val="lef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塔河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县202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，在此我郑重承诺：</w:t>
      </w:r>
    </w:p>
    <w:p>
      <w:pPr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塔河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县202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I0MGRhZWI4NDBlMTcxYzM2Y2ZiZDRmMDg5Yjk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94E48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9C83472"/>
    <w:rsid w:val="15BB446C"/>
    <w:rsid w:val="18C95D3D"/>
    <w:rsid w:val="2C507E4C"/>
    <w:rsid w:val="34A729ED"/>
    <w:rsid w:val="37031B76"/>
    <w:rsid w:val="378C672F"/>
    <w:rsid w:val="3A6B18C7"/>
    <w:rsid w:val="48E803BA"/>
    <w:rsid w:val="491D666F"/>
    <w:rsid w:val="4FF721DC"/>
    <w:rsid w:val="7529177A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230</Words>
  <Characters>236</Characters>
  <Lines>0</Lines>
  <Paragraphs>0</Paragraphs>
  <TotalTime>0</TotalTime>
  <ScaleCrop>false</ScaleCrop>
  <LinksUpToDate>false</LinksUpToDate>
  <CharactersWithSpaces>291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刘总</cp:lastModifiedBy>
  <cp:lastPrinted>2020-07-24T15:32:00Z</cp:lastPrinted>
  <dcterms:modified xsi:type="dcterms:W3CDTF">2024-12-04T02:30:38Z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0888F0ADD93A41B99966AF266AA8772B</vt:lpwstr>
  </property>
</Properties>
</file>