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11227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1044F9D">
      <w:pPr>
        <w:jc w:val="center"/>
        <w:rPr>
          <w:rFonts w:hint="eastAsia" w:ascii="方正小标宋简体" w:hAnsi="方正小标宋简体" w:eastAsia="方正小标宋简体" w:cs="方正小标宋简体"/>
          <w:bCs/>
          <w:lang w:eastAsia="zh-CN"/>
        </w:rPr>
      </w:pPr>
      <w:r>
        <w:rPr>
          <w:rFonts w:hint="eastAsia" w:ascii="方正小标宋简体" w:hAnsi="方正小标宋简体" w:eastAsia="方正小标宋简体" w:cs="仿宋"/>
          <w:sz w:val="32"/>
          <w:szCs w:val="32"/>
        </w:rPr>
        <w:t>应聘人员报名表</w:t>
      </w:r>
    </w:p>
    <w:tbl>
      <w:tblPr>
        <w:tblStyle w:val="6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40"/>
        <w:gridCol w:w="300"/>
        <w:gridCol w:w="360"/>
        <w:gridCol w:w="370"/>
        <w:gridCol w:w="710"/>
        <w:gridCol w:w="515"/>
        <w:gridCol w:w="655"/>
        <w:gridCol w:w="500"/>
        <w:gridCol w:w="565"/>
        <w:gridCol w:w="710"/>
        <w:gridCol w:w="1590"/>
        <w:gridCol w:w="1905"/>
      </w:tblGrid>
      <w:tr w14:paraId="1297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1810DF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 名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 w14:paraId="0D667328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6C2DDD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性 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2921E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49A50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590" w:type="dxa"/>
            <w:tcBorders>
              <w:bottom w:val="nil"/>
            </w:tcBorders>
            <w:noWrap w:val="0"/>
            <w:vAlign w:val="center"/>
          </w:tcPr>
          <w:p w14:paraId="082E1566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highlight w:val="none"/>
                <w:lang w:val="en-US"/>
              </w:rPr>
              <w:t>xxxx.xx</w:t>
            </w:r>
          </w:p>
        </w:tc>
        <w:tc>
          <w:tcPr>
            <w:tcW w:w="19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本人近期</w:t>
            </w:r>
          </w:p>
          <w:p w14:paraId="75A287F8">
            <w:pPr>
              <w:snapToGrid w:val="0"/>
              <w:spacing w:line="8" w:lineRule="atLeast"/>
              <w:jc w:val="center"/>
              <w:rPr>
                <w:rFonts w:hint="eastAsia"/>
                <w:sz w:val="10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彩色照片</w:t>
            </w:r>
          </w:p>
        </w:tc>
      </w:tr>
      <w:tr w14:paraId="17BF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7E9628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民 族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 w14:paraId="3050C4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7BF3A3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籍 贯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6BC2C3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4BC31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出生地</w:t>
            </w:r>
          </w:p>
        </w:tc>
        <w:tc>
          <w:tcPr>
            <w:tcW w:w="1590" w:type="dxa"/>
            <w:noWrap w:val="0"/>
            <w:vAlign w:val="center"/>
          </w:tcPr>
          <w:p w14:paraId="3EF0809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6F2712EC">
            <w:pPr>
              <w:jc w:val="center"/>
              <w:rPr>
                <w:rFonts w:hint="eastAsia"/>
              </w:rPr>
            </w:pPr>
          </w:p>
        </w:tc>
      </w:tr>
      <w:tr w14:paraId="6D94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659624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入 党</w:t>
            </w:r>
          </w:p>
          <w:p w14:paraId="74E953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时 间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 w14:paraId="7D9C7BE8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4ED6B9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参加工</w:t>
            </w:r>
          </w:p>
          <w:p w14:paraId="15EFEF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0657BBC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A7ACF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健康状况</w:t>
            </w:r>
          </w:p>
        </w:tc>
        <w:tc>
          <w:tcPr>
            <w:tcW w:w="1590" w:type="dxa"/>
            <w:noWrap w:val="0"/>
            <w:vAlign w:val="center"/>
          </w:tcPr>
          <w:p w14:paraId="66D21D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3EE5DAF0">
            <w:pPr>
              <w:jc w:val="center"/>
              <w:rPr>
                <w:rFonts w:hint="eastAsia"/>
              </w:rPr>
            </w:pPr>
          </w:p>
        </w:tc>
      </w:tr>
      <w:tr w14:paraId="5B96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05A8DF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专业技</w:t>
            </w:r>
          </w:p>
          <w:p w14:paraId="0F75C3C6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术职称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 w14:paraId="01FB0754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AF099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熟悉专业</w:t>
            </w:r>
          </w:p>
          <w:p w14:paraId="12B11F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有何专长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 w14:paraId="4435B996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45612353">
            <w:pPr>
              <w:jc w:val="center"/>
              <w:rPr>
                <w:rFonts w:hint="eastAsia"/>
              </w:rPr>
            </w:pPr>
          </w:p>
        </w:tc>
      </w:tr>
      <w:tr w14:paraId="04B6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 w14:paraId="48E47B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历</w:t>
            </w:r>
          </w:p>
          <w:p w14:paraId="0EB687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位</w:t>
            </w:r>
          </w:p>
        </w:tc>
        <w:tc>
          <w:tcPr>
            <w:tcW w:w="1170" w:type="dxa"/>
            <w:gridSpan w:val="4"/>
            <w:vMerge w:val="restart"/>
            <w:noWrap w:val="0"/>
            <w:vAlign w:val="center"/>
          </w:tcPr>
          <w:p w14:paraId="3F8547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全日制</w:t>
            </w:r>
          </w:p>
          <w:p w14:paraId="3FEACB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4"/>
            <w:tcBorders>
              <w:bottom w:val="nil"/>
            </w:tcBorders>
            <w:noWrap w:val="0"/>
            <w:vAlign w:val="center"/>
          </w:tcPr>
          <w:p w14:paraId="7A9496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 w14:paraId="47D351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 w14:paraId="6190AE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2"/>
            <w:vMerge w:val="restart"/>
            <w:noWrap w:val="0"/>
            <w:vAlign w:val="center"/>
          </w:tcPr>
          <w:p w14:paraId="51A9819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</w:tr>
      <w:tr w14:paraId="272E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1539B36F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continue"/>
            <w:noWrap w:val="0"/>
            <w:vAlign w:val="top"/>
          </w:tcPr>
          <w:p w14:paraId="5B9F2A7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  <w:noWrap w:val="0"/>
            <w:vAlign w:val="center"/>
          </w:tcPr>
          <w:p w14:paraId="3678E6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top"/>
          </w:tcPr>
          <w:p w14:paraId="1CA28B11"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2"/>
            <w:vMerge w:val="continue"/>
            <w:noWrap w:val="0"/>
            <w:vAlign w:val="top"/>
          </w:tcPr>
          <w:p w14:paraId="5F48E70B">
            <w:pPr>
              <w:jc w:val="center"/>
              <w:rPr>
                <w:rFonts w:hint="eastAsia"/>
              </w:rPr>
            </w:pPr>
          </w:p>
        </w:tc>
      </w:tr>
      <w:tr w14:paraId="78B4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630DD710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restart"/>
            <w:noWrap w:val="0"/>
            <w:vAlign w:val="center"/>
          </w:tcPr>
          <w:p w14:paraId="1FB744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在  职</w:t>
            </w:r>
          </w:p>
          <w:p w14:paraId="7DA180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4"/>
            <w:tcBorders>
              <w:bottom w:val="nil"/>
            </w:tcBorders>
            <w:noWrap w:val="0"/>
            <w:vAlign w:val="center"/>
          </w:tcPr>
          <w:p w14:paraId="05DA98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 w14:paraId="695884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 w14:paraId="603B1A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2"/>
            <w:vMerge w:val="restart"/>
            <w:noWrap w:val="0"/>
            <w:vAlign w:val="center"/>
          </w:tcPr>
          <w:p w14:paraId="1B8F14CB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7396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45F7A499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continue"/>
            <w:noWrap w:val="0"/>
            <w:vAlign w:val="top"/>
          </w:tcPr>
          <w:p w14:paraId="4383A127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  <w:noWrap w:val="0"/>
            <w:vAlign w:val="center"/>
          </w:tcPr>
          <w:p w14:paraId="7446E2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top"/>
          </w:tcPr>
          <w:p w14:paraId="04E5F064"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2"/>
            <w:vMerge w:val="continue"/>
            <w:noWrap w:val="0"/>
            <w:vAlign w:val="top"/>
          </w:tcPr>
          <w:p w14:paraId="77E47676">
            <w:pPr>
              <w:jc w:val="center"/>
              <w:rPr>
                <w:rFonts w:hint="eastAsia"/>
              </w:rPr>
            </w:pPr>
          </w:p>
        </w:tc>
      </w:tr>
      <w:tr w14:paraId="3D5B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 w14:paraId="0252BA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现工作单位及职务</w:t>
            </w:r>
          </w:p>
        </w:tc>
        <w:tc>
          <w:tcPr>
            <w:tcW w:w="7150" w:type="dxa"/>
            <w:gridSpan w:val="8"/>
            <w:noWrap w:val="0"/>
            <w:vAlign w:val="center"/>
          </w:tcPr>
          <w:p w14:paraId="666C0E89"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</w:p>
        </w:tc>
      </w:tr>
      <w:tr w14:paraId="6052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 w14:paraId="5DDF44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报名岗位</w:t>
            </w:r>
          </w:p>
        </w:tc>
        <w:tc>
          <w:tcPr>
            <w:tcW w:w="7150" w:type="dxa"/>
            <w:gridSpan w:val="8"/>
            <w:noWrap w:val="0"/>
            <w:vAlign w:val="center"/>
          </w:tcPr>
          <w:p w14:paraId="097B5E6B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10FA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 w14:paraId="17EA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是否服从调剂</w:t>
            </w:r>
          </w:p>
        </w:tc>
        <w:tc>
          <w:tcPr>
            <w:tcW w:w="7150" w:type="dxa"/>
            <w:gridSpan w:val="8"/>
            <w:noWrap w:val="0"/>
            <w:vAlign w:val="center"/>
          </w:tcPr>
          <w:p w14:paraId="7ACB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服从调剂（   ）              不服从调剂（   ）</w:t>
            </w:r>
          </w:p>
        </w:tc>
      </w:tr>
      <w:tr w14:paraId="61F6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 w14:paraId="5F0A7F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</w:t>
            </w:r>
          </w:p>
          <w:p w14:paraId="46EA13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习</w:t>
            </w:r>
          </w:p>
          <w:p w14:paraId="5A4B40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</w:t>
            </w:r>
          </w:p>
          <w:p w14:paraId="23D661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</w:t>
            </w:r>
          </w:p>
          <w:p w14:paraId="31CD30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</w:t>
            </w:r>
          </w:p>
          <w:p w14:paraId="79BAD1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简</w:t>
            </w:r>
          </w:p>
          <w:p w14:paraId="16B7A2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noWrap w:val="0"/>
            <w:vAlign w:val="center"/>
          </w:tcPr>
          <w:p w14:paraId="426E7F56"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3"/>
            <w:tcBorders>
              <w:left w:val="nil"/>
              <w:bottom w:val="nil"/>
            </w:tcBorders>
            <w:noWrap w:val="0"/>
            <w:vAlign w:val="center"/>
          </w:tcPr>
          <w:p w14:paraId="5CB8A741">
            <w:pPr>
              <w:jc w:val="center"/>
              <w:rPr>
                <w:rFonts w:hint="eastAsia"/>
              </w:rPr>
            </w:pPr>
          </w:p>
        </w:tc>
      </w:tr>
      <w:tr w14:paraId="2D8A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1" w:hRule="exact"/>
          <w:jc w:val="center"/>
        </w:trPr>
        <w:tc>
          <w:tcPr>
            <w:tcW w:w="495" w:type="dxa"/>
            <w:vMerge w:val="continue"/>
            <w:noWrap w:val="0"/>
            <w:vAlign w:val="top"/>
          </w:tcPr>
          <w:p w14:paraId="0DA2AD80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  <w:noWrap w:val="0"/>
            <w:vAlign w:val="center"/>
          </w:tcPr>
          <w:p w14:paraId="7314F83D"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</w:tcBorders>
            <w:noWrap w:val="0"/>
            <w:vAlign w:val="top"/>
          </w:tcPr>
          <w:p w14:paraId="2A4579C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</w:t>
            </w:r>
          </w:p>
          <w:p w14:paraId="55BCF47A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1996.09--2000.07  ***大学**专业本科学习</w:t>
            </w:r>
          </w:p>
          <w:p w14:paraId="4D73FF09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2000.07--2009.05  ****公司**部**</w:t>
            </w:r>
          </w:p>
          <w:p w14:paraId="6CEBFA31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2009.05--2011.08  ****公司**部**</w:t>
            </w:r>
          </w:p>
          <w:p w14:paraId="096A7CC9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2011.08--2013.02  ****公司**部**</w:t>
            </w:r>
          </w:p>
          <w:p w14:paraId="0302F081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2013.02--2014.05  ****公司**部**</w:t>
            </w:r>
          </w:p>
          <w:p w14:paraId="27026AB1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2014.05--2017.07  ****公司**部**</w:t>
            </w:r>
          </w:p>
          <w:p w14:paraId="64291F63">
            <w:pPr>
              <w:ind w:firstLine="1980" w:firstLineChars="90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 xml:space="preserve">2014.09--2017.03  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***大学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专业在职研究生学习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）</w:t>
            </w:r>
          </w:p>
          <w:p w14:paraId="0078B8CD"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2017.07--2019.05   ****公司**部**</w:t>
            </w:r>
          </w:p>
          <w:p w14:paraId="132CDBC5">
            <w:pPr>
              <w:ind w:firstLine="1980" w:firstLineChars="90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（2017.08--2017.12借调 ****公司**部）</w:t>
            </w:r>
          </w:p>
          <w:p w14:paraId="2E1E80C3">
            <w:pPr>
              <w:jc w:val="lef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2019.05--    </w:t>
            </w:r>
            <w:r>
              <w:rPr>
                <w:rFonts w:ascii="仿宋_GB2312" w:hAnsi="宋体" w:eastAsia="仿宋_GB2312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****公司**部**</w:t>
            </w:r>
          </w:p>
          <w:p w14:paraId="0E327BF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06B9F86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</w:rPr>
              <w:t>注意：后续学历教育经历不再单列，需在该经历结束后所在简历段后另起一行注明。</w:t>
            </w:r>
          </w:p>
        </w:tc>
      </w:tr>
      <w:tr w14:paraId="70E8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2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37AD4A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奖</w:t>
            </w:r>
          </w:p>
          <w:p w14:paraId="0D0308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惩</w:t>
            </w:r>
          </w:p>
          <w:p w14:paraId="0F4DDB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情</w:t>
            </w:r>
          </w:p>
          <w:p w14:paraId="45F052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况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 w14:paraId="0DF6B0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880" w:type="dxa"/>
            <w:gridSpan w:val="10"/>
            <w:tcBorders>
              <w:left w:val="nil"/>
            </w:tcBorders>
            <w:noWrap w:val="0"/>
            <w:vAlign w:val="center"/>
          </w:tcPr>
          <w:p w14:paraId="1208FE1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007年、2008年、2014年*******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先进工作者</w:t>
            </w:r>
          </w:p>
          <w:p w14:paraId="43BA02D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2016年*******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公司****评选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二等奖</w:t>
            </w:r>
          </w:p>
        </w:tc>
      </w:tr>
      <w:tr w14:paraId="4F96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2360D9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主</w:t>
            </w:r>
          </w:p>
          <w:p w14:paraId="25EAB5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要</w:t>
            </w:r>
          </w:p>
          <w:p w14:paraId="2A5931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业</w:t>
            </w:r>
          </w:p>
          <w:p w14:paraId="2FF153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绩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 w14:paraId="7EF76F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880" w:type="dxa"/>
            <w:gridSpan w:val="10"/>
            <w:tcBorders>
              <w:left w:val="nil"/>
            </w:tcBorders>
            <w:noWrap w:val="0"/>
            <w:vAlign w:val="center"/>
          </w:tcPr>
          <w:p w14:paraId="4781449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1.完成了*****机组的竣工决算编制。</w:t>
            </w:r>
          </w:p>
          <w:p w14:paraId="2A1271B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2.完成了***公司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工作。</w:t>
            </w:r>
          </w:p>
          <w:p w14:paraId="309000F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3.编制并下发了《****操作手册》。</w:t>
            </w:r>
          </w:p>
          <w:p w14:paraId="52A3FC0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77AA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03083F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说明事项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 w14:paraId="5573F6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880" w:type="dxa"/>
            <w:gridSpan w:val="10"/>
            <w:tcBorders>
              <w:left w:val="nil"/>
            </w:tcBorders>
            <w:noWrap w:val="0"/>
            <w:vAlign w:val="center"/>
          </w:tcPr>
          <w:p w14:paraId="459BEAE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主要说明是否有任职回避关系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 w14:paraId="6B45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080" w:type="dxa"/>
            <w:gridSpan w:val="4"/>
            <w:vMerge w:val="restart"/>
            <w:noWrap w:val="0"/>
            <w:vAlign w:val="center"/>
          </w:tcPr>
          <w:p w14:paraId="438F32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主</w:t>
            </w:r>
          </w:p>
          <w:p w14:paraId="263E28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要</w:t>
            </w:r>
          </w:p>
          <w:p w14:paraId="6B1505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家</w:t>
            </w:r>
          </w:p>
          <w:p w14:paraId="42CD7F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庭</w:t>
            </w:r>
          </w:p>
          <w:p w14:paraId="7F13E9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成</w:t>
            </w:r>
          </w:p>
          <w:p w14:paraId="35B8D2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员</w:t>
            </w:r>
          </w:p>
          <w:p w14:paraId="2F47DB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</w:t>
            </w:r>
          </w:p>
          <w:p w14:paraId="7B81E6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社</w:t>
            </w:r>
          </w:p>
          <w:p w14:paraId="702204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会</w:t>
            </w:r>
          </w:p>
          <w:p w14:paraId="286C88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关</w:t>
            </w:r>
          </w:p>
          <w:p w14:paraId="0C5AD8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 w14:paraId="5E3FF2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71737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55EFEB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5C3159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政治面貌</w:t>
            </w:r>
          </w:p>
        </w:tc>
        <w:tc>
          <w:tcPr>
            <w:tcW w:w="4205" w:type="dxa"/>
            <w:gridSpan w:val="3"/>
            <w:noWrap w:val="0"/>
            <w:vAlign w:val="center"/>
          </w:tcPr>
          <w:p w14:paraId="22295D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工作单位及职务</w:t>
            </w:r>
          </w:p>
        </w:tc>
      </w:tr>
      <w:tr w14:paraId="5E2F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3979ED6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282405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妻子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4B064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  玲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EDF68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1979.05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4BCAF9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4205" w:type="dxa"/>
            <w:gridSpan w:val="3"/>
            <w:noWrap w:val="0"/>
            <w:vAlign w:val="center"/>
          </w:tcPr>
          <w:p w14:paraId="08A94D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****公司**部**</w:t>
            </w:r>
          </w:p>
        </w:tc>
      </w:tr>
      <w:tr w14:paraId="4235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0D5F00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20839E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长子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9D019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王一一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1450DD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2007.11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3B115A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共青团员</w:t>
            </w:r>
          </w:p>
        </w:tc>
        <w:tc>
          <w:tcPr>
            <w:tcW w:w="4205" w:type="dxa"/>
            <w:gridSpan w:val="3"/>
            <w:noWrap w:val="0"/>
            <w:vAlign w:val="center"/>
          </w:tcPr>
          <w:p w14:paraId="76F3C7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中学学生</w:t>
            </w:r>
          </w:p>
        </w:tc>
      </w:tr>
      <w:tr w14:paraId="51F5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31A05B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4634FE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次子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B76F6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CA72A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2021.10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52D856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noWrap w:val="0"/>
            <w:vAlign w:val="center"/>
          </w:tcPr>
          <w:p w14:paraId="2C7028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年幼</w:t>
            </w:r>
          </w:p>
        </w:tc>
      </w:tr>
      <w:tr w14:paraId="342A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41BF875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030744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4B869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D423C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1949.08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24EB9D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群众</w:t>
            </w:r>
          </w:p>
        </w:tc>
        <w:tc>
          <w:tcPr>
            <w:tcW w:w="4205" w:type="dxa"/>
            <w:gridSpan w:val="3"/>
            <w:noWrap w:val="0"/>
            <w:vAlign w:val="center"/>
          </w:tcPr>
          <w:p w14:paraId="0DC393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退休）</w:t>
            </w:r>
          </w:p>
        </w:tc>
      </w:tr>
      <w:tr w14:paraId="2732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1948E46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5867D7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3582D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21046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1951.06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2DD068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中共党员</w:t>
            </w:r>
          </w:p>
        </w:tc>
        <w:tc>
          <w:tcPr>
            <w:tcW w:w="4205" w:type="dxa"/>
            <w:gridSpan w:val="3"/>
            <w:noWrap w:val="0"/>
            <w:vAlign w:val="center"/>
          </w:tcPr>
          <w:p w14:paraId="4B6E3D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家务</w:t>
            </w:r>
          </w:p>
        </w:tc>
      </w:tr>
      <w:tr w14:paraId="3901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74872685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现单位</w:t>
            </w:r>
          </w:p>
          <w:p w14:paraId="41E8ED7E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意见</w:t>
            </w:r>
          </w:p>
        </w:tc>
        <w:tc>
          <w:tcPr>
            <w:tcW w:w="8180" w:type="dxa"/>
            <w:gridSpan w:val="11"/>
            <w:noWrap w:val="0"/>
            <w:vAlign w:val="center"/>
          </w:tcPr>
          <w:p w14:paraId="0098FEB5"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 w14:paraId="6B16917F"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 w14:paraId="6327370C"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人事部门签字盖章：                                      年   月   日</w:t>
            </w:r>
          </w:p>
        </w:tc>
      </w:tr>
      <w:tr w14:paraId="17E7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2F3ACB3D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</w:t>
            </w:r>
          </w:p>
          <w:p w14:paraId="684124A1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系</w:t>
            </w:r>
          </w:p>
          <w:p w14:paraId="3ECC17C3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方</w:t>
            </w:r>
          </w:p>
          <w:p w14:paraId="78CC7E43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式</w:t>
            </w:r>
          </w:p>
        </w:tc>
        <w:tc>
          <w:tcPr>
            <w:tcW w:w="8180" w:type="dxa"/>
            <w:gridSpan w:val="11"/>
            <w:noWrap w:val="0"/>
            <w:vAlign w:val="center"/>
          </w:tcPr>
          <w:p w14:paraId="770B0068"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电子邮箱:</w:t>
            </w:r>
          </w:p>
          <w:p w14:paraId="6BC88D81"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手机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号码：</w:t>
            </w:r>
          </w:p>
          <w:p w14:paraId="4A447D08"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微信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号码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：                           </w:t>
            </w:r>
          </w:p>
        </w:tc>
      </w:tr>
      <w:tr w14:paraId="1D06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59667ED2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本</w:t>
            </w:r>
          </w:p>
          <w:p w14:paraId="10DA75C6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人</w:t>
            </w:r>
          </w:p>
          <w:p w14:paraId="0985D276"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签</w:t>
            </w:r>
          </w:p>
          <w:p w14:paraId="5708423F">
            <w:pPr>
              <w:widowControl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字</w:t>
            </w:r>
          </w:p>
        </w:tc>
        <w:tc>
          <w:tcPr>
            <w:tcW w:w="8180" w:type="dxa"/>
            <w:gridSpan w:val="11"/>
            <w:noWrap w:val="0"/>
            <w:vAlign w:val="center"/>
          </w:tcPr>
          <w:p w14:paraId="34EED28C"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 w14:paraId="50E65477"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本人谨声明以上提交的一切资料属实，并无掩饰任何不利于申请此岗位的资料，如有不实，本人自愿承担因隐瞒事实而带来的包括解聘等一切后果。</w:t>
            </w:r>
          </w:p>
          <w:p w14:paraId="4D60EC5F"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</w:p>
          <w:p w14:paraId="66CADB2A"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 个人签名：                             年   月   日</w:t>
            </w:r>
          </w:p>
        </w:tc>
      </w:tr>
    </w:tbl>
    <w:p w14:paraId="2206F69F"/>
    <w:sectPr>
      <w:pgSz w:w="11906" w:h="16838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TcxZjlmYzY0OTc2MDJhMzhhYzFhMzU0Zjg0ZmMifQ=="/>
  </w:docVars>
  <w:rsids>
    <w:rsidRoot w:val="00172A27"/>
    <w:rsid w:val="000278B5"/>
    <w:rsid w:val="00055128"/>
    <w:rsid w:val="000A3742"/>
    <w:rsid w:val="001225CD"/>
    <w:rsid w:val="002A5F3B"/>
    <w:rsid w:val="002E47F5"/>
    <w:rsid w:val="00305ED3"/>
    <w:rsid w:val="003B3797"/>
    <w:rsid w:val="004159C1"/>
    <w:rsid w:val="004D642D"/>
    <w:rsid w:val="00547BD4"/>
    <w:rsid w:val="005B4A48"/>
    <w:rsid w:val="0061004A"/>
    <w:rsid w:val="00700B4F"/>
    <w:rsid w:val="007B43FA"/>
    <w:rsid w:val="007D17F3"/>
    <w:rsid w:val="007F26A3"/>
    <w:rsid w:val="00821C8B"/>
    <w:rsid w:val="0083332B"/>
    <w:rsid w:val="008B72B2"/>
    <w:rsid w:val="008C2806"/>
    <w:rsid w:val="008D41E1"/>
    <w:rsid w:val="009255BA"/>
    <w:rsid w:val="00974C53"/>
    <w:rsid w:val="009D4744"/>
    <w:rsid w:val="009E685F"/>
    <w:rsid w:val="00A56176"/>
    <w:rsid w:val="00B31B37"/>
    <w:rsid w:val="00B60D36"/>
    <w:rsid w:val="00C47F5F"/>
    <w:rsid w:val="00CF789F"/>
    <w:rsid w:val="00D45632"/>
    <w:rsid w:val="00D66183"/>
    <w:rsid w:val="00ED6E52"/>
    <w:rsid w:val="00F42AAC"/>
    <w:rsid w:val="00FA099C"/>
    <w:rsid w:val="07A033EC"/>
    <w:rsid w:val="091E7921"/>
    <w:rsid w:val="09E36D29"/>
    <w:rsid w:val="0C811C05"/>
    <w:rsid w:val="0DC10211"/>
    <w:rsid w:val="117B17A3"/>
    <w:rsid w:val="142B2D1F"/>
    <w:rsid w:val="14D46FBC"/>
    <w:rsid w:val="156F79D8"/>
    <w:rsid w:val="1D725540"/>
    <w:rsid w:val="1F346382"/>
    <w:rsid w:val="20064B1B"/>
    <w:rsid w:val="20CC1C59"/>
    <w:rsid w:val="21DA023C"/>
    <w:rsid w:val="23BE6A6D"/>
    <w:rsid w:val="24B712AF"/>
    <w:rsid w:val="24E46163"/>
    <w:rsid w:val="25276FFF"/>
    <w:rsid w:val="27FD43D4"/>
    <w:rsid w:val="299E3412"/>
    <w:rsid w:val="2C17095A"/>
    <w:rsid w:val="2CF5160B"/>
    <w:rsid w:val="2D704D97"/>
    <w:rsid w:val="30CE6757"/>
    <w:rsid w:val="3189531C"/>
    <w:rsid w:val="32294B64"/>
    <w:rsid w:val="37371F85"/>
    <w:rsid w:val="399B0E4A"/>
    <w:rsid w:val="3B8A50BE"/>
    <w:rsid w:val="3D553A16"/>
    <w:rsid w:val="3DA357EC"/>
    <w:rsid w:val="42BF03D7"/>
    <w:rsid w:val="478B4B7E"/>
    <w:rsid w:val="4CAD4520"/>
    <w:rsid w:val="4DDF0919"/>
    <w:rsid w:val="4E7573F1"/>
    <w:rsid w:val="4F9C0DC8"/>
    <w:rsid w:val="4FA01302"/>
    <w:rsid w:val="51B24442"/>
    <w:rsid w:val="58780BA0"/>
    <w:rsid w:val="5E581BCA"/>
    <w:rsid w:val="62D61D46"/>
    <w:rsid w:val="656A43B5"/>
    <w:rsid w:val="66FC76C5"/>
    <w:rsid w:val="68283214"/>
    <w:rsid w:val="68D06642"/>
    <w:rsid w:val="6BBD539F"/>
    <w:rsid w:val="6C3D1AEA"/>
    <w:rsid w:val="6CC32316"/>
    <w:rsid w:val="6E39778A"/>
    <w:rsid w:val="6F7A2471"/>
    <w:rsid w:val="6FFE6097"/>
    <w:rsid w:val="70994583"/>
    <w:rsid w:val="7612622F"/>
    <w:rsid w:val="7B68330B"/>
    <w:rsid w:val="7E85390B"/>
    <w:rsid w:val="7EF4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annotation subject"/>
    <w:basedOn w:val="2"/>
    <w:next w:val="2"/>
    <w:link w:val="9"/>
    <w:qFormat/>
    <w:uiPriority w:val="0"/>
    <w:rPr>
      <w:b/>
      <w:bCs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主题 字符"/>
    <w:link w:val="5"/>
    <w:qFormat/>
    <w:uiPriority w:val="0"/>
    <w:rPr>
      <w:b/>
      <w:bCs/>
      <w:kern w:val="2"/>
      <w:sz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中国华电集团公司</Company>
  <Pages>2</Pages>
  <Words>562</Words>
  <Characters>844</Characters>
  <Lines>8</Lines>
  <Paragraphs>2</Paragraphs>
  <TotalTime>3</TotalTime>
  <ScaleCrop>false</ScaleCrop>
  <LinksUpToDate>false</LinksUpToDate>
  <CharactersWithSpaces>1018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2022-05-09T03:46:00Z</dcterms:created>
  <dc:creator>user</dc:creator>
  <cp:lastModifiedBy>旧</cp:lastModifiedBy>
  <cp:lastPrinted>2022-01-17T04:11:00Z</cp:lastPrinted>
  <dcterms:modified xsi:type="dcterms:W3CDTF">2024-11-27T07:47:56Z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65D09D4CCEF24DA9BB5AF31966778B02_13</vt:lpwstr>
  </property>
</Properties>
</file>