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3519">
      <w:pPr>
        <w:pStyle w:val="5"/>
        <w:spacing w:before="71" w:line="216" w:lineRule="auto"/>
        <w:ind w:left="175"/>
        <w:outlineLvl w:val="0"/>
        <w:rPr>
          <w:rFonts w:ascii="Times New Roman" w:hAnsi="Times New Roman" w:eastAsia="方正小标宋简体" w:cs="Times New Roman"/>
          <w:color w:val="auto"/>
          <w:sz w:val="35"/>
          <w:szCs w:val="35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pacing w:val="7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color w:val="auto"/>
          <w:spacing w:val="7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（打印时删除）       </w:t>
      </w:r>
      <w:r>
        <w:rPr>
          <w:rFonts w:ascii="Times New Roman" w:hAnsi="Times New Roman" w:eastAsia="方正小标宋简体" w:cs="Times New Roman"/>
          <w:color w:val="auto"/>
          <w:spacing w:val="7"/>
          <w:sz w:val="35"/>
          <w:szCs w:val="35"/>
        </w:rPr>
        <w:t>家庭主要成员及重要社</w:t>
      </w:r>
      <w:r>
        <w:rPr>
          <w:rFonts w:ascii="Times New Roman" w:hAnsi="Times New Roman" w:eastAsia="方正小标宋简体" w:cs="Times New Roman"/>
          <w:color w:val="auto"/>
          <w:spacing w:val="6"/>
          <w:sz w:val="35"/>
          <w:szCs w:val="35"/>
        </w:rPr>
        <w:t>会关系有关信息采集表</w:t>
      </w:r>
    </w:p>
    <w:p w14:paraId="2BCDC893">
      <w:pPr>
        <w:pStyle w:val="5"/>
        <w:spacing w:before="71" w:line="214" w:lineRule="auto"/>
        <w:ind w:left="52"/>
        <w:rPr>
          <w:rFonts w:ascii="Times New Roman" w:hAnsi="Times New Roman" w:eastAsia="楷体_GB2312" w:cs="Times New Roman"/>
          <w:color w:val="auto"/>
        </w:rPr>
      </w:pPr>
      <w:r>
        <w:rPr>
          <w:rFonts w:ascii="Times New Roman" w:hAnsi="Times New Roman" w:eastAsia="楷体_GB2312" w:cs="Times New Roman"/>
          <w:color w:val="auto"/>
        </w:rPr>
        <w:t xml:space="preserve">姓名：         现工作单位及职务：     </w:t>
      </w:r>
      <w:r>
        <w:rPr>
          <w:rFonts w:ascii="Times New Roman" w:hAnsi="Times New Roman" w:eastAsia="楷体_GB2312" w:cs="Times New Roman"/>
          <w:color w:val="auto"/>
          <w:spacing w:val="-1"/>
        </w:rPr>
        <w:t xml:space="preserve">                         本人签字：</w:t>
      </w:r>
      <w:r>
        <w:rPr>
          <w:rFonts w:ascii="Times New Roman" w:hAnsi="Times New Roman" w:eastAsia="楷体_GB2312" w:cs="Times New Roman"/>
          <w:color w:val="auto"/>
          <w:spacing w:val="1"/>
          <w:u w:val="single" w:color="auto"/>
        </w:rPr>
        <w:t xml:space="preserve">                </w:t>
      </w:r>
      <w:r>
        <w:rPr>
          <w:rFonts w:ascii="Times New Roman" w:hAnsi="Times New Roman" w:eastAsia="楷体_GB2312" w:cs="Times New Roman"/>
          <w:color w:val="auto"/>
          <w:spacing w:val="-1"/>
        </w:rPr>
        <w:t xml:space="preserve"> 填写时间：</w:t>
      </w:r>
      <w:r>
        <w:rPr>
          <w:rFonts w:ascii="Times New Roman" w:hAnsi="Times New Roman" w:eastAsia="楷体_GB2312" w:cs="Times New Roman"/>
          <w:color w:val="auto"/>
          <w:spacing w:val="-1"/>
          <w:u w:val="single" w:color="auto"/>
        </w:rPr>
        <w:t xml:space="preserve">       </w:t>
      </w:r>
      <w:r>
        <w:rPr>
          <w:rFonts w:ascii="Times New Roman" w:hAnsi="Times New Roman" w:eastAsia="楷体_GB2312" w:cs="Times New Roman"/>
          <w:color w:val="auto"/>
          <w:spacing w:val="-1"/>
        </w:rPr>
        <w:t>年</w:t>
      </w:r>
      <w:r>
        <w:rPr>
          <w:rFonts w:ascii="Times New Roman" w:hAnsi="Times New Roman" w:eastAsia="楷体_GB2312" w:cs="Times New Roman"/>
          <w:color w:val="auto"/>
          <w:spacing w:val="2"/>
          <w:u w:val="single" w:color="auto"/>
        </w:rPr>
        <w:t xml:space="preserve">    </w:t>
      </w:r>
      <w:r>
        <w:rPr>
          <w:rFonts w:ascii="Times New Roman" w:hAnsi="Times New Roman" w:eastAsia="楷体_GB2312" w:cs="Times New Roman"/>
          <w:color w:val="auto"/>
          <w:spacing w:val="-104"/>
        </w:rPr>
        <w:t xml:space="preserve"> </w:t>
      </w:r>
      <w:r>
        <w:rPr>
          <w:rFonts w:ascii="Times New Roman" w:hAnsi="Times New Roman" w:eastAsia="楷体_GB2312" w:cs="Times New Roman"/>
          <w:color w:val="auto"/>
          <w:spacing w:val="-1"/>
        </w:rPr>
        <w:t>月</w:t>
      </w:r>
      <w:r>
        <w:rPr>
          <w:rFonts w:ascii="Times New Roman" w:hAnsi="Times New Roman" w:eastAsia="楷体_GB2312" w:cs="Times New Roman"/>
          <w:color w:val="auto"/>
          <w:spacing w:val="2"/>
          <w:u w:val="single" w:color="auto"/>
        </w:rPr>
        <w:t xml:space="preserve">    </w:t>
      </w:r>
      <w:r>
        <w:rPr>
          <w:rFonts w:ascii="Times New Roman" w:hAnsi="Times New Roman" w:eastAsia="楷体_GB2312" w:cs="Times New Roman"/>
          <w:color w:val="auto"/>
          <w:spacing w:val="-70"/>
        </w:rPr>
        <w:t xml:space="preserve"> </w:t>
      </w:r>
      <w:r>
        <w:rPr>
          <w:rFonts w:ascii="Times New Roman" w:hAnsi="Times New Roman" w:eastAsia="楷体_GB2312" w:cs="Times New Roman"/>
          <w:color w:val="auto"/>
          <w:spacing w:val="-1"/>
        </w:rPr>
        <w:t>日</w:t>
      </w:r>
    </w:p>
    <w:p w14:paraId="126D62F3">
      <w:pPr>
        <w:spacing w:line="18" w:lineRule="exact"/>
        <w:rPr>
          <w:rFonts w:ascii="Times New Roman" w:hAnsi="Times New Roman" w:cs="Times New Roman"/>
          <w:color w:val="auto"/>
        </w:rPr>
      </w:pPr>
    </w:p>
    <w:tbl>
      <w:tblPr>
        <w:tblStyle w:val="11"/>
        <w:tblW w:w="149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11"/>
        <w:gridCol w:w="978"/>
        <w:gridCol w:w="1117"/>
        <w:gridCol w:w="1077"/>
        <w:gridCol w:w="2136"/>
        <w:gridCol w:w="1309"/>
        <w:gridCol w:w="911"/>
        <w:gridCol w:w="993"/>
        <w:gridCol w:w="1062"/>
        <w:gridCol w:w="1077"/>
        <w:gridCol w:w="2134"/>
      </w:tblGrid>
      <w:tr w14:paraId="4EE16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96" w:type="dxa"/>
          </w:tcPr>
          <w:p w14:paraId="7B31799C">
            <w:pPr>
              <w:spacing w:before="149" w:line="221" w:lineRule="auto"/>
              <w:ind w:left="382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911" w:type="dxa"/>
          </w:tcPr>
          <w:p w14:paraId="01A0BD0A">
            <w:pPr>
              <w:spacing w:before="149" w:line="223" w:lineRule="auto"/>
              <w:ind w:left="23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978" w:type="dxa"/>
          </w:tcPr>
          <w:p w14:paraId="2D2AF604">
            <w:pPr>
              <w:spacing w:before="149" w:line="221" w:lineRule="auto"/>
              <w:ind w:left="269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117" w:type="dxa"/>
          </w:tcPr>
          <w:p w14:paraId="6EC24683">
            <w:pPr>
              <w:spacing w:before="149" w:line="221" w:lineRule="auto"/>
              <w:ind w:left="13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077" w:type="dxa"/>
          </w:tcPr>
          <w:p w14:paraId="7B58457D">
            <w:pPr>
              <w:spacing w:before="150" w:line="218" w:lineRule="auto"/>
              <w:ind w:left="9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136" w:type="dxa"/>
          </w:tcPr>
          <w:p w14:paraId="15E68833">
            <w:pPr>
              <w:spacing w:before="149" w:line="221" w:lineRule="auto"/>
              <w:ind w:left="18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1"/>
                <w:sz w:val="22"/>
                <w:szCs w:val="22"/>
              </w:rPr>
              <w:t>现工作单位及职务</w:t>
            </w:r>
          </w:p>
        </w:tc>
        <w:tc>
          <w:tcPr>
            <w:tcW w:w="1309" w:type="dxa"/>
          </w:tcPr>
          <w:p w14:paraId="6F9C360D">
            <w:pPr>
              <w:spacing w:before="149" w:line="221" w:lineRule="auto"/>
              <w:ind w:left="44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911" w:type="dxa"/>
          </w:tcPr>
          <w:p w14:paraId="111BDA41">
            <w:pPr>
              <w:spacing w:before="149" w:line="223" w:lineRule="auto"/>
              <w:ind w:left="244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993" w:type="dxa"/>
          </w:tcPr>
          <w:p w14:paraId="6275F715">
            <w:pPr>
              <w:spacing w:before="149" w:line="221" w:lineRule="auto"/>
              <w:ind w:left="28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062" w:type="dxa"/>
          </w:tcPr>
          <w:p w14:paraId="5ADECE9D">
            <w:pPr>
              <w:spacing w:before="149" w:line="221" w:lineRule="auto"/>
              <w:ind w:left="11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077" w:type="dxa"/>
          </w:tcPr>
          <w:p w14:paraId="20D424AD">
            <w:pPr>
              <w:spacing w:before="150" w:line="218" w:lineRule="auto"/>
              <w:ind w:left="10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134" w:type="dxa"/>
          </w:tcPr>
          <w:p w14:paraId="3EFD4F4A">
            <w:pPr>
              <w:spacing w:before="149" w:line="221" w:lineRule="auto"/>
              <w:ind w:left="18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1"/>
                <w:sz w:val="22"/>
                <w:szCs w:val="22"/>
              </w:rPr>
              <w:t>现工作单位及职务</w:t>
            </w:r>
          </w:p>
        </w:tc>
      </w:tr>
      <w:tr w14:paraId="18A9D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</w:tcPr>
          <w:p w14:paraId="4D3B156A">
            <w:pPr>
              <w:pStyle w:val="17"/>
              <w:spacing w:line="317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4DF8F330">
            <w:pPr>
              <w:spacing w:before="71" w:line="298" w:lineRule="exact"/>
              <w:ind w:left="38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position w:val="1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79E8BA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0E96363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19CBD77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792FB9F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63D2D32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14:paraId="6868F8FC">
            <w:pPr>
              <w:pStyle w:val="17"/>
              <w:spacing w:line="27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354548E6">
            <w:pPr>
              <w:pStyle w:val="17"/>
              <w:spacing w:line="27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7E0B76CA">
            <w:pPr>
              <w:spacing w:before="71" w:line="228" w:lineRule="auto"/>
              <w:ind w:left="11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子女、子女</w:t>
            </w:r>
          </w:p>
          <w:p w14:paraId="729C3931">
            <w:pPr>
              <w:spacing w:line="228" w:lineRule="auto"/>
              <w:ind w:left="13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22"/>
                <w:szCs w:val="22"/>
              </w:rPr>
              <w:t>的配偶及其</w:t>
            </w:r>
          </w:p>
          <w:p w14:paraId="54EB1C7E">
            <w:pPr>
              <w:spacing w:line="297" w:lineRule="exact"/>
              <w:ind w:left="44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position w:val="1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7E1CC84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777D7E7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08A7D5C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718BCDC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29F9F82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98EF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</w:tcBorders>
          </w:tcPr>
          <w:p w14:paraId="3A8114EC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090096C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75B378B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5FB2188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57B9B0A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749F447E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5A2A95A7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569917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5D9EDC4F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47E15E1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25571F8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709B20B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D43E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</w:tcPr>
          <w:p w14:paraId="320458F9">
            <w:pPr>
              <w:pStyle w:val="17"/>
              <w:spacing w:line="430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2260FEB9">
            <w:pPr>
              <w:spacing w:before="72" w:line="240" w:lineRule="auto"/>
              <w:ind w:left="385" w:right="142" w:hanging="222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配偶及其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5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2B6BECA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4E7A584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7BE0E71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0716634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1C9FCC4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6E093867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01D3082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0CDE108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3FB36FC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6446871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5580E15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CBD1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4F9C0AF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21585C9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0916C25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4EBC5161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29CBD33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0D013C1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</w:tcPr>
          <w:p w14:paraId="3607439F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1051C3F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7358A43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5180BC9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E1DFC9F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1D6EDA7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BDE5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96" w:type="dxa"/>
            <w:vMerge w:val="continue"/>
            <w:tcBorders>
              <w:top w:val="nil"/>
            </w:tcBorders>
          </w:tcPr>
          <w:p w14:paraId="02FEC570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234CD26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4525934F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6195AE6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0B2F86F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5E40EED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14:paraId="1A96A1FB">
            <w:pPr>
              <w:spacing w:before="162" w:line="235" w:lineRule="auto"/>
              <w:ind w:left="68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其他直系和三</w:t>
            </w:r>
          </w:p>
          <w:p w14:paraId="7378DEC1">
            <w:pPr>
              <w:spacing w:before="4" w:line="223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代以内旁系亲</w:t>
            </w:r>
          </w:p>
          <w:p w14:paraId="0794C14E">
            <w:pPr>
              <w:spacing w:before="17" w:line="228" w:lineRule="auto"/>
              <w:ind w:left="6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属中现任或曾</w:t>
            </w:r>
          </w:p>
          <w:p w14:paraId="7C1CADFB">
            <w:pPr>
              <w:spacing w:before="11" w:line="230" w:lineRule="auto"/>
              <w:ind w:left="5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任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县处级以上</w:t>
            </w:r>
          </w:p>
          <w:p w14:paraId="12D25669">
            <w:pPr>
              <w:spacing w:before="9" w:line="228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3"/>
                <w:sz w:val="19"/>
                <w:szCs w:val="19"/>
                <w:u w:val="single" w:color="auto"/>
              </w:rPr>
              <w:t>职务</w:t>
            </w:r>
            <w:r>
              <w:rPr>
                <w:rFonts w:ascii="Times New Roman" w:hAnsi="Times New Roman" w:eastAsia="宋体" w:cs="Times New Roman"/>
                <w:color w:val="auto"/>
                <w:spacing w:val="-83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8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19"/>
                <w:szCs w:val="19"/>
              </w:rPr>
              <w:t>，以及移</w:t>
            </w:r>
          </w:p>
          <w:p w14:paraId="0AF57060">
            <w:pPr>
              <w:spacing w:before="14" w:line="235" w:lineRule="auto"/>
              <w:ind w:left="6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居国（境）外</w:t>
            </w:r>
          </w:p>
          <w:p w14:paraId="66C84FC5">
            <w:pPr>
              <w:spacing w:before="5" w:line="253" w:lineRule="exact"/>
              <w:ind w:left="382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1"/>
                <w:sz w:val="19"/>
                <w:szCs w:val="19"/>
              </w:rPr>
              <w:t>的人员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50767C2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0EDBD6B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2D1060E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6917535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78E2DE6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2B9A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</w:tcPr>
          <w:p w14:paraId="2133C822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7DF40E6C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22F1E253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3008B055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6D835010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1044C721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51FA69F2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0B5B81C2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6A616E1F">
            <w:pPr>
              <w:pStyle w:val="17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46415B6E">
            <w:pPr>
              <w:spacing w:before="71" w:line="216" w:lineRule="auto"/>
              <w:ind w:left="27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本人的</w:t>
            </w:r>
          </w:p>
          <w:p w14:paraId="78F5C881">
            <w:pPr>
              <w:spacing w:before="12" w:line="218" w:lineRule="auto"/>
              <w:ind w:left="6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兄弟姐妹及</w:t>
            </w:r>
          </w:p>
          <w:p w14:paraId="2702ADA3">
            <w:pPr>
              <w:spacing w:before="9" w:line="228" w:lineRule="auto"/>
              <w:ind w:left="27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其配偶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1380D3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72393BE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004A6E2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4BF7285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62C810D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1F7B83CA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6D0901B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154449A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738619F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532FE61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4779068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E78A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5D9146D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A6CB31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3D8FBDF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77633D6E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2274A0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7F07123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203B9AF3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653D3B2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2578881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7467D07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4994D02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27E6F39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A264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41346BD6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680B955F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1F539E3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38DCAFC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119F411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1669BD6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</w:tcPr>
          <w:p w14:paraId="42AA2A61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FF60E6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75DE9CA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7731468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0FBB96C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2E9250A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473B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7DDFF5F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012AC9F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3951691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20361AF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7CB1AB2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0463BDB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14:paraId="2334D23F">
            <w:pPr>
              <w:spacing w:before="165" w:line="235" w:lineRule="auto"/>
              <w:ind w:left="68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其他直系和三</w:t>
            </w:r>
          </w:p>
          <w:p w14:paraId="22048856">
            <w:pPr>
              <w:spacing w:before="5" w:line="223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代以内旁系亲</w:t>
            </w:r>
          </w:p>
          <w:p w14:paraId="7284D9C8">
            <w:pPr>
              <w:spacing w:before="17" w:line="228" w:lineRule="auto"/>
              <w:ind w:left="65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属中在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本辖区</w:t>
            </w:r>
          </w:p>
          <w:p w14:paraId="12CCA83F">
            <w:pPr>
              <w:spacing w:before="12" w:line="228" w:lineRule="auto"/>
              <w:ind w:left="57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8"/>
                <w:sz w:val="19"/>
                <w:szCs w:val="19"/>
                <w:u w:val="single" w:color="auto"/>
              </w:rPr>
              <w:t>任职的区委管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</w:rPr>
              <w:t>理干部</w:t>
            </w:r>
            <w:r>
              <w:rPr>
                <w:rFonts w:hint="eastAsia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</w:rPr>
              <w:t>含职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级干部，不含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  <w:sz w:val="19"/>
                <w:szCs w:val="19"/>
                <w:u w:val="single" w:color="auto"/>
              </w:rPr>
              <w:t>退休人员）</w:t>
            </w: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  <w:u w:val="single" w:color="auto"/>
              </w:rPr>
              <w:t xml:space="preserve"> </w:t>
            </w: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072886F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6ECCBC4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1039230E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EEB668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054BB1E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668C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71629534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AE60C2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174EBB7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228EAD2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A46E6C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2C91D8BE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565F54C2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4B268F34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02478ED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51B3D47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2F6828B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1B63F51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BE9D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147284BF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5343A7E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2F287011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24AD27E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4BFC051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666520F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04D3BE62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541B4F6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16BCA80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790F9D2B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0FB608E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7094B12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02C6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49176C5D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1CF5417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5E4679C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6854F58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46A0687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5DC1D9E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</w:tcPr>
          <w:p w14:paraId="760CEC2D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65BC602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</w:tcPr>
          <w:p w14:paraId="554A48C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 w14:paraId="47916E2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27FDD54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</w:tcPr>
          <w:p w14:paraId="0C7D3F8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3017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158299EE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65625FD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43333969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63E2FFB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135DC230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765D3B41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14:paraId="6AD8C603">
            <w:pPr>
              <w:spacing w:before="163" w:line="230" w:lineRule="auto"/>
              <w:ind w:left="114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近3年来取得</w:t>
            </w:r>
          </w:p>
          <w:p w14:paraId="510D9A41">
            <w:pPr>
              <w:spacing w:before="11" w:line="235" w:lineRule="auto"/>
              <w:ind w:left="84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</w:rPr>
              <w:t>的省级以上奖</w:t>
            </w:r>
          </w:p>
          <w:p w14:paraId="5E521C7D">
            <w:pPr>
              <w:spacing w:before="5" w:line="263" w:lineRule="exact"/>
              <w:ind w:left="563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position w:val="1"/>
                <w:sz w:val="19"/>
                <w:szCs w:val="19"/>
              </w:rPr>
              <w:t>励</w:t>
            </w:r>
          </w:p>
        </w:tc>
        <w:tc>
          <w:tcPr>
            <w:tcW w:w="6177" w:type="dxa"/>
            <w:gridSpan w:val="5"/>
            <w:vMerge w:val="restart"/>
            <w:tcBorders>
              <w:bottom w:val="nil"/>
            </w:tcBorders>
          </w:tcPr>
          <w:p w14:paraId="18D7C598">
            <w:pPr>
              <w:pStyle w:val="17"/>
              <w:spacing w:line="329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54DE5FF8">
            <w:pPr>
              <w:spacing w:before="72" w:line="216" w:lineRule="auto"/>
              <w:ind w:left="4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  <w:t>**年**月被**（单位）评为**（荣誉称号）</w:t>
            </w:r>
          </w:p>
        </w:tc>
      </w:tr>
      <w:tr w14:paraId="44307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2B1C7D99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36164A8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1C042AFA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19C70576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29F17973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34ED5A9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</w:tcPr>
          <w:p w14:paraId="77B1D8EC">
            <w:pPr>
              <w:rPr>
                <w:color w:val="auto"/>
              </w:rPr>
            </w:pPr>
          </w:p>
        </w:tc>
        <w:tc>
          <w:tcPr>
            <w:tcW w:w="6177" w:type="dxa"/>
            <w:gridSpan w:val="5"/>
            <w:vMerge w:val="continue"/>
            <w:tcBorders>
              <w:top w:val="nil"/>
            </w:tcBorders>
          </w:tcPr>
          <w:p w14:paraId="52EDCDA9">
            <w:pPr>
              <w:rPr>
                <w:color w:val="auto"/>
              </w:rPr>
            </w:pPr>
          </w:p>
        </w:tc>
      </w:tr>
      <w:tr w14:paraId="1AAF9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2B96EB1E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7232BD8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1656181D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2DC87B3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328F0A1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40CBB712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</w:tcPr>
          <w:p w14:paraId="27033DFD">
            <w:pPr>
              <w:spacing w:before="34" w:line="230" w:lineRule="auto"/>
              <w:ind w:left="66" w:right="40" w:firstLine="47"/>
              <w:jc w:val="both"/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近3年曾受到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过的所有处理</w:t>
            </w: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处分情况（含谈话提醒、</w:t>
            </w:r>
            <w:r>
              <w:rPr>
                <w:rFonts w:hint="eastAsia" w:cs="Times New Roman"/>
                <w:color w:val="auto"/>
                <w:spacing w:val="7"/>
                <w:sz w:val="19"/>
                <w:szCs w:val="19"/>
                <w:lang w:eastAsia="zh-CN"/>
              </w:rPr>
              <w:t>诫勉）</w:t>
            </w:r>
          </w:p>
        </w:tc>
        <w:tc>
          <w:tcPr>
            <w:tcW w:w="6177" w:type="dxa"/>
            <w:gridSpan w:val="5"/>
            <w:vMerge w:val="restart"/>
            <w:tcBorders>
              <w:bottom w:val="nil"/>
            </w:tcBorders>
          </w:tcPr>
          <w:p w14:paraId="4A48AF79">
            <w:pPr>
              <w:pStyle w:val="17"/>
              <w:spacing w:line="33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 w14:paraId="38BC9B47">
            <w:pPr>
              <w:spacing w:before="71" w:line="218" w:lineRule="auto"/>
              <w:ind w:left="4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  <w:t>**年**月因**被**（单位）给予**（处分）</w:t>
            </w:r>
          </w:p>
        </w:tc>
      </w:tr>
      <w:tr w14:paraId="32C8E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96" w:type="dxa"/>
            <w:vMerge w:val="continue"/>
            <w:tcBorders>
              <w:top w:val="nil"/>
            </w:tcBorders>
          </w:tcPr>
          <w:p w14:paraId="4A573AE4"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</w:tcPr>
          <w:p w14:paraId="053BBE75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</w:tcPr>
          <w:p w14:paraId="775A5538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</w:tcPr>
          <w:p w14:paraId="2E0C09C7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</w:tcPr>
          <w:p w14:paraId="6DA9AE0F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</w:tcPr>
          <w:p w14:paraId="7B60DFCC">
            <w:pPr>
              <w:pStyle w:val="1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</w:tcPr>
          <w:p w14:paraId="152B213C">
            <w:pPr>
              <w:rPr>
                <w:color w:val="auto"/>
              </w:rPr>
            </w:pPr>
          </w:p>
        </w:tc>
        <w:tc>
          <w:tcPr>
            <w:tcW w:w="6177" w:type="dxa"/>
            <w:gridSpan w:val="5"/>
            <w:vMerge w:val="continue"/>
            <w:tcBorders>
              <w:top w:val="nil"/>
            </w:tcBorders>
          </w:tcPr>
          <w:p w14:paraId="047169B3">
            <w:pPr>
              <w:rPr>
                <w:color w:val="auto"/>
              </w:rPr>
            </w:pPr>
          </w:p>
        </w:tc>
      </w:tr>
    </w:tbl>
    <w:p w14:paraId="033927B3">
      <w:pPr>
        <w:spacing w:line="141" w:lineRule="exact"/>
        <w:rPr>
          <w:rFonts w:ascii="Times New Roman" w:hAnsi="Times New Roman" w:cs="Times New Roman"/>
          <w:color w:val="auto"/>
          <w:sz w:val="12"/>
        </w:rPr>
      </w:pPr>
    </w:p>
    <w:p w14:paraId="612788AC">
      <w:pPr>
        <w:spacing w:line="141" w:lineRule="exact"/>
        <w:rPr>
          <w:rFonts w:ascii="Times New Roman" w:hAnsi="Times New Roman" w:eastAsia="Arial" w:cs="Times New Roman"/>
          <w:color w:val="auto"/>
          <w:sz w:val="12"/>
          <w:szCs w:val="12"/>
        </w:rPr>
        <w:sectPr>
          <w:footerReference r:id="rId3" w:type="default"/>
          <w:pgSz w:w="16834" w:h="11909"/>
          <w:pgMar w:top="748" w:right="976" w:bottom="0" w:left="940" w:header="0" w:footer="0" w:gutter="0"/>
          <w:pgNumType w:fmt="decimal"/>
          <w:cols w:equalWidth="0" w:num="1">
            <w:col w:w="14917"/>
          </w:cols>
          <w:docGrid w:linePitch="312" w:charSpace="0"/>
        </w:sectPr>
      </w:pPr>
    </w:p>
    <w:p w14:paraId="32BE9BA2">
      <w:pPr>
        <w:spacing w:before="36" w:line="223" w:lineRule="auto"/>
        <w:ind w:left="55" w:right="164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注：1.“现工作单位及职务</w:t>
      </w:r>
      <w:r>
        <w:rPr>
          <w:rFonts w:ascii="Times New Roman" w:hAnsi="Times New Roman" w:eastAsia="宋体" w:cs="Times New Roman"/>
          <w:color w:val="auto"/>
          <w:spacing w:val="-58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”栏填写自由择业等表述的，要明确当前情况是待业还是从业，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若从业要如实填写从业情况。</w:t>
      </w:r>
    </w:p>
    <w:p w14:paraId="21C58CA2">
      <w:pPr>
        <w:spacing w:before="42" w:line="233" w:lineRule="auto"/>
        <w:ind w:left="423" w:right="2665"/>
        <w:rPr>
          <w:rFonts w:ascii="Times New Roman" w:hAnsi="Times New Roman" w:eastAsia="宋体" w:cs="Times New Roman"/>
          <w:color w:val="auto"/>
          <w:spacing w:val="10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3.经商办企业的，要写明企业注册地（到县区一级）。</w:t>
      </w:r>
      <w:r>
        <w:rPr>
          <w:rFonts w:ascii="Times New Roman" w:hAnsi="Times New Roman" w:eastAsia="宋体" w:cs="Times New Roman"/>
          <w:color w:val="auto"/>
          <w:spacing w:val="10"/>
          <w:sz w:val="18"/>
          <w:szCs w:val="18"/>
        </w:rPr>
        <w:t xml:space="preserve"> </w:t>
      </w:r>
    </w:p>
    <w:p w14:paraId="446280B6">
      <w:pPr>
        <w:spacing w:before="42" w:line="233" w:lineRule="auto"/>
        <w:ind w:left="423" w:right="2665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5.县处级以上职务含军队副团级以上职务。</w:t>
      </w:r>
    </w:p>
    <w:p w14:paraId="2A920AD4">
      <w:pPr>
        <w:spacing w:line="14" w:lineRule="auto"/>
        <w:rPr>
          <w:rFonts w:ascii="Times New Roman" w:hAnsi="Times New Roman" w:eastAsia="宋体" w:cs="Times New Roman"/>
          <w:color w:val="auto"/>
          <w:sz w:val="2"/>
        </w:rPr>
      </w:pPr>
      <w:r>
        <w:rPr>
          <w:rFonts w:ascii="Times New Roman" w:hAnsi="Times New Roman" w:eastAsia="宋体" w:cs="Times New Roman"/>
          <w:color w:val="auto"/>
          <w:sz w:val="2"/>
          <w:szCs w:val="2"/>
        </w:rPr>
        <w:br w:type="column"/>
      </w:r>
    </w:p>
    <w:p w14:paraId="7431FBB0">
      <w:pPr>
        <w:spacing w:before="35" w:line="226" w:lineRule="auto"/>
        <w:ind w:left="4" w:right="373" w:hanging="2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2.已（离）退休、去世的，也要填写原单位及职务，如“xx县xx乡xx村务农（已去世）</w:t>
      </w:r>
      <w:r>
        <w:rPr>
          <w:rFonts w:ascii="Times New Roman" w:hAnsi="Times New Roman" w:eastAsia="宋体" w:cs="Times New Roman"/>
          <w:color w:val="auto"/>
          <w:spacing w:val="-64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ℽ</w:t>
      </w:r>
      <w:r>
        <w:rPr>
          <w:rFonts w:ascii="Times New Roman" w:hAnsi="Times New Roman" w:eastAsia="宋体" w:cs="Times New Roman"/>
          <w:color w:val="auto"/>
          <w:spacing w:val="-70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并注明已（离）退休、已去世。</w:t>
      </w:r>
    </w:p>
    <w:p w14:paraId="6E6F9BDA">
      <w:pPr>
        <w:spacing w:before="40" w:line="233" w:lineRule="auto"/>
        <w:ind w:left="2" w:right="462" w:hanging="2"/>
        <w:rPr>
          <w:rFonts w:ascii="Times New Roman" w:hAnsi="Times New Roman" w:eastAsia="宋体" w:cs="Times New Roman"/>
          <w:color w:val="auto"/>
          <w:spacing w:val="2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4.在国境外的人员，要注明持有学生或工作签证，取得外国国籍、永久居留资格等情况。</w:t>
      </w:r>
      <w:r>
        <w:rPr>
          <w:rFonts w:ascii="Times New Roman" w:hAnsi="Times New Roman" w:eastAsia="宋体" w:cs="Times New Roman"/>
          <w:color w:val="auto"/>
          <w:spacing w:val="2"/>
          <w:sz w:val="18"/>
          <w:szCs w:val="18"/>
        </w:rPr>
        <w:t xml:space="preserve"> </w:t>
      </w:r>
    </w:p>
    <w:p w14:paraId="182BB1A8">
      <w:pPr>
        <w:spacing w:before="40" w:line="233" w:lineRule="auto"/>
        <w:ind w:left="2" w:right="462" w:hanging="2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6.表中填写不下的，可另附纸填写。</w:t>
      </w:r>
    </w:p>
    <w:p w14:paraId="2F327150">
      <w:pPr>
        <w:spacing w:line="233" w:lineRule="auto"/>
        <w:rPr>
          <w:rFonts w:ascii="Times New Roman" w:hAnsi="Times New Roman" w:eastAsia="hakuyoxingshu7000" w:cs="Times New Roman"/>
          <w:color w:val="auto"/>
          <w:sz w:val="18"/>
          <w:szCs w:val="18"/>
        </w:rPr>
        <w:sectPr>
          <w:footerReference r:id="rId4" w:type="default"/>
          <w:type w:val="continuous"/>
          <w:pgSz w:w="16834" w:h="11909"/>
          <w:pgMar w:top="748" w:right="976" w:bottom="0" w:left="940" w:header="0" w:footer="0" w:gutter="0"/>
          <w:pgNumType w:fmt="decimal"/>
          <w:cols w:equalWidth="0" w:num="2">
            <w:col w:w="7371" w:space="100"/>
            <w:col w:w="7446"/>
          </w:cols>
          <w:docGrid w:linePitch="312" w:charSpace="0"/>
        </w:sectPr>
      </w:pPr>
    </w:p>
    <w:p w14:paraId="182AA0BA">
      <w:pPr>
        <w:pageBreakBefore w:val="0"/>
        <w:widowControl w:val="0"/>
        <w:wordWrap/>
        <w:topLinePunct w:val="0"/>
        <w:bidi w:val="0"/>
        <w:spacing w:line="560" w:lineRule="exact"/>
        <w:ind w:firstLine="0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 w14:paraId="7998A1FC">
      <w:pPr>
        <w:pageBreakBefore w:val="0"/>
        <w:widowControl w:val="0"/>
        <w:wordWrap/>
        <w:topLinePunct w:val="0"/>
        <w:bidi w:val="0"/>
        <w:spacing w:before="149" w:line="560" w:lineRule="exact"/>
        <w:jc w:val="center"/>
        <w:rPr>
          <w:rFonts w:ascii="Times New Roman" w:hAnsi="Times New Roman" w:eastAsia="方正小标宋简体" w:cs="Times New Roman"/>
          <w:color w:val="auto"/>
          <w:sz w:val="39"/>
          <w:szCs w:val="39"/>
        </w:rPr>
      </w:pPr>
      <w:r>
        <w:rPr>
          <w:rFonts w:ascii="Times New Roman" w:hAnsi="Times New Roman" w:eastAsia="方正小标宋简体" w:cs="Times New Roman"/>
          <w:color w:val="auto"/>
          <w:spacing w:val="10"/>
          <w:sz w:val="39"/>
          <w:szCs w:val="39"/>
        </w:rPr>
        <w:t>家庭主要成员及重要社会关系图谱</w:t>
      </w:r>
    </w:p>
    <w:p w14:paraId="49CE0966">
      <w:pPr>
        <w:pageBreakBefore w:val="0"/>
        <w:widowControl w:val="0"/>
        <w:wordWrap/>
        <w:topLinePunct w:val="0"/>
        <w:bidi w:val="0"/>
        <w:spacing w:line="560" w:lineRule="exact"/>
        <w:ind w:firstLine="0"/>
        <w:jc w:val="center"/>
        <w:rPr>
          <w:rFonts w:ascii="Times New Roman" w:hAnsi="Times New Roman" w:eastAsia="宋体" w:cs="Times New Roman"/>
          <w:color w:val="auto"/>
          <w:sz w:val="21"/>
          <w:szCs w:val="24"/>
        </w:rPr>
      </w:pPr>
      <w:r>
        <w:rPr>
          <w:rFonts w:ascii="Times New Roman" w:hAnsi="Times New Roman" w:eastAsia="宋体" w:cs="Times New Roman"/>
          <w:color w:val="auto"/>
          <w:position w:val="-137"/>
          <w:sz w:val="21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217805</wp:posOffset>
            </wp:positionV>
            <wp:extent cx="5917565" cy="4355465"/>
            <wp:effectExtent l="0" t="0" r="6985" b="6985"/>
            <wp:wrapNone/>
            <wp:docPr id="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4355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33E63173">
      <w:pPr>
        <w:pageBreakBefore w:val="0"/>
        <w:widowControl w:val="0"/>
        <w:wordWrap/>
        <w:topLinePunct w:val="0"/>
        <w:bidi w:val="0"/>
        <w:spacing w:line="560" w:lineRule="exact"/>
        <w:ind w:firstLine="0"/>
        <w:jc w:val="center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 w14:paraId="4ED16E9A">
      <w:pPr>
        <w:pageBreakBefore w:val="0"/>
        <w:widowControl w:val="0"/>
        <w:wordWrap/>
        <w:topLinePunct w:val="0"/>
        <w:bidi w:val="0"/>
        <w:spacing w:line="560" w:lineRule="exact"/>
        <w:ind w:firstLine="1043"/>
        <w:jc w:val="center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 w14:paraId="55056954">
      <w:pPr>
        <w:pageBreakBefore w:val="0"/>
        <w:widowControl w:val="0"/>
        <w:wordWrap/>
        <w:topLinePunct w:val="0"/>
        <w:bidi w:val="0"/>
        <w:spacing w:line="560" w:lineRule="exact"/>
        <w:rPr>
          <w:rFonts w:ascii="Times New Roman" w:hAnsi="Times New Roman" w:cs="Times New Roman"/>
          <w:color w:val="auto"/>
          <w:szCs w:val="32"/>
        </w:rPr>
      </w:pPr>
    </w:p>
    <w:sectPr>
      <w:footerReference r:id="rId5" w:type="default"/>
      <w:pgSz w:w="16838" w:h="11906" w:orient="landscape"/>
      <w:pgMar w:top="1009" w:right="1088" w:bottom="0" w:left="10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064AF1-197B-4F94-B7CD-7537B230E4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474FD0-BD44-4BA1-89EA-4C21957B0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F2D654-28BD-4C02-8927-3ACB809AF239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A7DAE1-7D60-48AA-B555-E282D2943D81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  <w:embedRegular r:id="rId5" w:fontKey="{4F22DC15-AB45-4CB4-AE34-76ED3C001B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D288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EB9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E7FDC">
    <w:pPr>
      <w:pStyle w:val="7"/>
      <w:widowControl w:val="0"/>
      <w:spacing w:line="240" w:lineRule="auto"/>
      <w:ind w:firstLine="0"/>
      <w:rPr>
        <w:rFonts w:ascii="Times New Roman" w:hAnsi="Times New Roman" w:eastAsia="宋体" w:cs="Times New Roman"/>
        <w:kern w:val="2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QyYzBlMjQ2YjM1ZDBkMzA0NTNhMzQyMWVjYjIxZTIifQ=="/>
  </w:docVars>
  <w:rsids>
    <w:rsidRoot w:val="00000000"/>
    <w:rsid w:val="02CD776F"/>
    <w:rsid w:val="06C608F2"/>
    <w:rsid w:val="0ADF317B"/>
    <w:rsid w:val="0D303952"/>
    <w:rsid w:val="0D4C612B"/>
    <w:rsid w:val="0E397096"/>
    <w:rsid w:val="1444190A"/>
    <w:rsid w:val="1DBB7D72"/>
    <w:rsid w:val="241F35CF"/>
    <w:rsid w:val="273529BF"/>
    <w:rsid w:val="28D70B46"/>
    <w:rsid w:val="2E082C92"/>
    <w:rsid w:val="3814146F"/>
    <w:rsid w:val="39290F4A"/>
    <w:rsid w:val="43AE67C0"/>
    <w:rsid w:val="44EB3421"/>
    <w:rsid w:val="55F23D8E"/>
    <w:rsid w:val="57423D69"/>
    <w:rsid w:val="577A0EE7"/>
    <w:rsid w:val="5F371E41"/>
    <w:rsid w:val="63474B79"/>
    <w:rsid w:val="68F24043"/>
    <w:rsid w:val="692A64AA"/>
    <w:rsid w:val="6AD934B7"/>
    <w:rsid w:val="70B328CC"/>
    <w:rsid w:val="71093E14"/>
    <w:rsid w:val="7A9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5"/>
    <w:qFormat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505</Words>
  <Characters>525</Characters>
  <Lines>0</Lines>
  <Paragraphs>114</Paragraphs>
  <TotalTime>8</TotalTime>
  <ScaleCrop>false</ScaleCrop>
  <LinksUpToDate>false</LinksUpToDate>
  <CharactersWithSpaces>618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旧</cp:lastModifiedBy>
  <cp:lastPrinted>2024-11-26T07:22:00Z</cp:lastPrinted>
  <dcterms:modified xsi:type="dcterms:W3CDTF">2024-11-27T05:58:35Z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BC1BB9639178439C809DC41570A05A6B_13</vt:lpwstr>
  </property>
</Properties>
</file>