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兹有我单位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同志，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月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日出生，身份证号码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，于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年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月至我单位参加工作，为（公务员（含参公）、全额事业编制、差额事业编制）人员，我单位同意其参加台州市信访局组织的公开选聘考试，如果被录用，将配合有关单位办理其人事关系、档案、工资等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700" w:firstLine="54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单位（盖章）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1700" w:firstLine="54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6</Words>
  <Characters>6</Characters>
  <Lines>1</Lines>
  <Paragraphs>1</Paragraphs>
  <CharactersWithSpaces>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Ady婉</dc:creator>
  <cp:lastModifiedBy>cww</cp:lastModifiedBy>
  <cp:revision>1</cp:revision>
  <dcterms:created xsi:type="dcterms:W3CDTF">2024-11-22T07:55:00Z</dcterms:created>
  <dcterms:modified xsi:type="dcterms:W3CDTF">2024-11-26T03:09:55Z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CDB133A9A1644B4FA7501E5D82F07A67_11</vt:lpwstr>
  </property>
</Properties>
</file>