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CF1E4"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 w14:paraId="613EE40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桐庐县农业农村局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公开招</w:t>
      </w:r>
      <w:r>
        <w:rPr>
          <w:rFonts w:ascii="方正小标宋简体" w:eastAsia="方正小标宋简体" w:cs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14:paraId="5F098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 w14:paraId="71325F7C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 w14:paraId="133E3EDC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 w14:paraId="3856CA5E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 w14:paraId="1D3063F2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 w14:paraId="45D696E0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 w14:paraId="61F8DC6F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 w14:paraId="703CF5E6"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 w14:paraId="007E24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 w14:paraId="02252F1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14:paraId="2CF81D70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6D826C1C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14:paraId="059BFE1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005478C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732B5B84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4C5B53A8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23557F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 w14:paraId="3D9358A4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14:paraId="4BFD91FE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5EBB3B4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14:paraId="6573DAD1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6D98723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14:paraId="33138A3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78F937F0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10896F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 w14:paraId="23CB529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14:paraId="44EEBBE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4BED4C6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14:paraId="67B8456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13E6BF73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54D894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 w14:paraId="5769E1F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 w14:paraId="4C19E28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14:paraId="74724937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1FA356DA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2CB1D8C7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13CE15CF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43B8C7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 w14:paraId="6F82C34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148095B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6BEA5AAA"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491D03DE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3D4D9689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22DEA9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 w14:paraId="1569372D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14:paraId="247B1C43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1F33C9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33A9CE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 w14:paraId="762003B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3735DEA2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6D5B470E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1EC7CD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7712FDCC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1E3D2950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 w14:paraId="796E7E3E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0A5E450E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4507AA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7EE582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211B9C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5B9A8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 w14:paraId="0D8300C9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14:paraId="733F4F4C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14:paraId="58816FA6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14:paraId="4C6D9A84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14:paraId="0460C920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14:paraId="6ACCA2BD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346A9C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4761FAEA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2693E55B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7611A5BA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122E24CE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FF5C2D2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17D0EBED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1712D7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3FF4B20B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C954F9B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1C3DB3BF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0FFF3785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7DE02BD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0762EC5C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2E72D0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4BEDB108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5EF808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1946011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7500A5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2C04A22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0388C8B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10171B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7C0FB5B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0B1321F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13D78F0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21A01DB9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F3F7CB5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6E38A3B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FF090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3C1A246A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14:paraId="12A74CFE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1DF373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015E17C9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14:paraId="537BDAAE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7DAA6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 w14:paraId="3F7E25E6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14:paraId="2776DDBD"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20EF83E4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5FEB7C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 w14:paraId="79250F36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 w14:paraId="1C5F2170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 w14:paraId="76B364FF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28E89A66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　日</w:t>
            </w:r>
          </w:p>
        </w:tc>
      </w:tr>
    </w:tbl>
    <w:p w14:paraId="6B7659E7"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YTUyNzgyZDE3YWQ5Yzk1NzA4NjVmMWRiZmM3NDUifQ=="/>
  </w:docVars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11836E00"/>
    <w:rsid w:val="1E935B9A"/>
    <w:rsid w:val="51087240"/>
    <w:rsid w:val="57CC0FC7"/>
    <w:rsid w:val="60B62814"/>
    <w:rsid w:val="612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236</Words>
  <Characters>239</Characters>
  <Lines>0</Lines>
  <Paragraphs>0</Paragraphs>
  <TotalTime>6</TotalTime>
  <ScaleCrop>false</ScaleCrop>
  <LinksUpToDate>false</LinksUpToDate>
  <CharactersWithSpaces>338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我不想吃</cp:lastModifiedBy>
  <dcterms:modified xsi:type="dcterms:W3CDTF">2024-10-21T09:26:08Z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28C0BB19A6704882BDA4B1FC07AEFA11_13</vt:lpwstr>
  </property>
</Properties>
</file>