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2B2D3">
      <w:pPr>
        <w:ind w:right="640"/>
        <w:rPr>
          <w:rFonts w:ascii="FangSong_GB2312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3F000DE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桐庐县林业水利局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34CB0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17A065D4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3D23D9B8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292ED1F8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5B0C9875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4CA20AAB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65EBA5B3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42B24A55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606CF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7CF1367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649A9B7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56CCDE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54757D2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576356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02FF3C7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19173CB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53B9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242564D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3CC5F81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9A147D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2473359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7AEA5C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538E627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F056C0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1683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288D314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58F36E5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7826257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2AB4BE6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580BE7D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034E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6CF931A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59D0D75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71565A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741C09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6F906EC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251C688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044A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3E45335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AE0F61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4BC2D4F2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F86AED5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3432DAB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3929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7AC7D7D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0942C9D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8BAD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0712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0AD22E0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36E3E1E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9A00FF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BF30C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52619F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D818A5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6BD7589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64DC0F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11C4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BF4BB1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D07BD9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EB904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78EC21E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421F63AE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67AA9F9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07A51D6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552C0DD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0CC19BF5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60970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BE4B7F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CE0274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5C6283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01CCC0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E7991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9485C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F10C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494B84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642D44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DA339D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ED9C43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64D971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E4B772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CF39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A58B24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BE1988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72D0E1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8ADB94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05FCD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AA9843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E1D8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A294BE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CD87D9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21FEA6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815D81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5AE92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047663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5AE5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635844C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5626E83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0224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6F6FAEF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2694408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0B9E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3DDB778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0B1ED3A4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4DF2639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4B297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525D8BC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673B83F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30F83B0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EA4114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 w14:paraId="4322AE2E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ZDk0ZWJkODUyNmNmZjlmYjNjMTdhMmUzNmFkMmE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0A3869E2"/>
    <w:rsid w:val="11836E00"/>
    <w:rsid w:val="5D8D5C6D"/>
    <w:rsid w:val="6127373C"/>
    <w:rsid w:val="754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238</Words>
  <Characters>238</Characters>
  <Lines>0</Lines>
  <Paragraphs>0</Paragraphs>
  <TotalTime>6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旧</cp:lastModifiedBy>
  <cp:lastPrinted>2023-04-04T06:10:00Z</cp:lastPrinted>
  <dcterms:modified xsi:type="dcterms:W3CDTF">2024-11-11T03:37:16Z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1A13216B2B734426B5C19589C200C03E_13</vt:lpwstr>
  </property>
</Properties>
</file>