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widowControl/>
        <w:spacing w:line="60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金华市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社会科学联合会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所属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事业单位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公开选调工作人员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报名表</w:t>
      </w:r>
    </w:p>
    <w:p>
      <w:pPr>
        <w:spacing w:line="360" w:lineRule="exact"/>
        <w:rPr>
          <w:rFonts w:hint="eastAsia"/>
          <w:color w:val="auto"/>
          <w:szCs w:val="32"/>
        </w:rPr>
      </w:pPr>
    </w:p>
    <w:tbl>
      <w:tblPr>
        <w:tblStyle w:val="8"/>
        <w:tblW w:w="988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262"/>
        <w:gridCol w:w="28"/>
        <w:gridCol w:w="198"/>
        <w:gridCol w:w="768"/>
        <w:gridCol w:w="210"/>
        <w:gridCol w:w="756"/>
        <w:gridCol w:w="518"/>
        <w:gridCol w:w="449"/>
        <w:gridCol w:w="992"/>
        <w:gridCol w:w="121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生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入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党</w:t>
            </w:r>
          </w:p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间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熟悉专业</w:t>
            </w:r>
          </w:p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有何专长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现聘专业技术岗位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现聘专业技术岗位时　　间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核结果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年度</w:t>
            </w:r>
            <w:r>
              <w:rPr>
                <w:color w:val="auto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color w:val="auto"/>
                <w:w w:val="85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年度</w:t>
            </w:r>
            <w:r>
              <w:rPr>
                <w:color w:val="auto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color w:val="auto"/>
                <w:w w:val="85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所在单位及主管部门意见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（面试前提供）</w:t>
            </w:r>
          </w:p>
        </w:tc>
        <w:tc>
          <w:tcPr>
            <w:tcW w:w="8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7" w:hRule="atLeast"/>
        </w:trPr>
        <w:tc>
          <w:tcPr>
            <w:tcW w:w="98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本人声明：</w:t>
            </w:r>
          </w:p>
          <w:p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 xml:space="preserve">申请人（签名）：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 xml:space="preserve">  年     月     日</w:t>
            </w:r>
          </w:p>
        </w:tc>
      </w:tr>
    </w:tbl>
    <w:p>
      <w:pPr>
        <w:rPr>
          <w:color w:val="auto"/>
        </w:rPr>
      </w:pPr>
    </w:p>
    <w:p>
      <w:pPr>
        <w:pStyle w:val="7"/>
        <w:shd w:val="clear" w:color="auto" w:fill="auto"/>
        <w:spacing w:before="0" w:beforeAutospacing="0" w:after="0" w:afterAutospacing="0"/>
        <w:ind w:firstLine="1680" w:firstLineChars="500"/>
        <w:rPr>
          <w:rFonts w:hint="eastAsia"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color w:val="auto"/>
          <w:spacing w:val="8"/>
          <w:sz w:val="32"/>
          <w:szCs w:val="32"/>
          <w:shd w:val="clear" w:color="auto" w:fill="FFFFFF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5EAC641"/>
    <w:rsid w:val="3FFA7A82"/>
    <w:rsid w:val="3FFFEF8B"/>
    <w:rsid w:val="4CBB1F0A"/>
    <w:rsid w:val="4CD5B68A"/>
    <w:rsid w:val="4D39E0EC"/>
    <w:rsid w:val="6ED78228"/>
    <w:rsid w:val="6FB3E1B4"/>
    <w:rsid w:val="764064C7"/>
    <w:rsid w:val="79FC53A4"/>
    <w:rsid w:val="7DDDBD81"/>
    <w:rsid w:val="7EFF1FBB"/>
    <w:rsid w:val="7F1BCC71"/>
    <w:rsid w:val="7F7F6742"/>
    <w:rsid w:val="7FAFFB0A"/>
    <w:rsid w:val="7FCE79FA"/>
    <w:rsid w:val="7FD384E2"/>
    <w:rsid w:val="7FF5FF1A"/>
    <w:rsid w:val="9DFFF55D"/>
    <w:rsid w:val="9ED7E486"/>
    <w:rsid w:val="AFF66CF0"/>
    <w:rsid w:val="B3D5E843"/>
    <w:rsid w:val="B6FD4DF8"/>
    <w:rsid w:val="BEBDD273"/>
    <w:rsid w:val="BF7FD0C1"/>
    <w:rsid w:val="DDF9E4B4"/>
    <w:rsid w:val="DE7FD813"/>
    <w:rsid w:val="DFFA1ECA"/>
    <w:rsid w:val="E2D5AB00"/>
    <w:rsid w:val="F6DB0BB0"/>
    <w:rsid w:val="F77F94B7"/>
    <w:rsid w:val="F7FAAF60"/>
    <w:rsid w:val="FBFF429C"/>
    <w:rsid w:val="FCF36983"/>
    <w:rsid w:val="FCFBA662"/>
    <w:rsid w:val="FDAD8688"/>
    <w:rsid w:val="FF7BF6FA"/>
    <w:rsid w:val="FF7D1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0">
    <w:name w:val="Strong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1379</Words>
  <Characters>1482</Characters>
  <Lines>82</Lines>
  <Paragraphs>34</Paragraphs>
  <TotalTime>33</TotalTime>
  <ScaleCrop>false</ScaleCrop>
  <LinksUpToDate>false</LinksUpToDate>
  <CharactersWithSpaces>1525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2024-08-19T08:20:00Z</dcterms:created>
  <dc:creator>uos</dc:creator>
  <cp:lastModifiedBy>DELL</cp:lastModifiedBy>
  <dcterms:modified xsi:type="dcterms:W3CDTF">2024-10-14T06:54:11Z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A4C56089203E37C5CFC809678F08EA81</vt:lpwstr>
  </property>
</Properties>
</file>