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352A">
      <w:pPr>
        <w:spacing w:line="600" w:lineRule="exact"/>
        <w:rPr>
          <w:rFonts w:hint="default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"/>
          <w:sz w:val="32"/>
          <w:szCs w:val="32"/>
          <w:lang w:val="en-US" w:eastAsia="zh-CN"/>
        </w:rPr>
        <w:t>附件2</w:t>
      </w:r>
    </w:p>
    <w:p w14:paraId="386AD0D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梧州市龙投</w:t>
      </w:r>
      <w:r>
        <w:rPr>
          <w:rFonts w:hint="eastAsia" w:eastAsia="方正小标宋简体"/>
          <w:sz w:val="44"/>
          <w:szCs w:val="44"/>
          <w:lang w:eastAsia="zh-CN"/>
        </w:rPr>
        <w:t>人力资源</w:t>
      </w:r>
      <w:r>
        <w:rPr>
          <w:rFonts w:eastAsia="方正小标宋简体"/>
          <w:sz w:val="44"/>
          <w:szCs w:val="44"/>
        </w:rPr>
        <w:t>有限公司</w:t>
      </w:r>
    </w:p>
    <w:p w14:paraId="7B2CD842"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 w14:paraId="4AB48D0D"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 w14:paraId="41D8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 w14:paraId="218F0C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4AF196F9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 w14:paraId="217D1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 w14:paraId="5AA90A00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1AA70B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5DA01F5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 w14:paraId="44638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 w14:paraId="62842552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 w14:paraId="6372407E">
            <w:pPr>
              <w:jc w:val="center"/>
              <w:rPr>
                <w:sz w:val="24"/>
              </w:rPr>
            </w:pPr>
          </w:p>
        </w:tc>
      </w:tr>
      <w:tr w14:paraId="4160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 w14:paraId="559AD0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3D63E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 w14:paraId="742283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 w14:paraId="543B33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14:paraId="440F41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1" w:type="dxa"/>
            <w:gridSpan w:val="4"/>
            <w:vAlign w:val="center"/>
          </w:tcPr>
          <w:p w14:paraId="19E957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0862AC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 w14:paraId="66DAF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 w14:paraId="3D956456">
            <w:pPr>
              <w:jc w:val="center"/>
              <w:rPr>
                <w:sz w:val="24"/>
              </w:rPr>
            </w:pPr>
          </w:p>
        </w:tc>
      </w:tr>
      <w:tr w14:paraId="144F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 w14:paraId="00E20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 w14:paraId="78EC2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 w14:paraId="48B85D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 w14:paraId="27FAA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022FB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 w14:paraId="48787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 w14:paraId="67080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 w14:paraId="7F96209A">
            <w:pPr>
              <w:jc w:val="center"/>
              <w:rPr>
                <w:sz w:val="24"/>
              </w:rPr>
            </w:pPr>
          </w:p>
        </w:tc>
      </w:tr>
      <w:tr w14:paraId="3EFB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 w14:paraId="1C14B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 w14:paraId="4C9E3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5DE2F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 w14:paraId="22E9CB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 w14:paraId="66A2B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 w14:paraId="255DEF98">
            <w:pPr>
              <w:jc w:val="center"/>
              <w:rPr>
                <w:sz w:val="24"/>
              </w:rPr>
            </w:pPr>
          </w:p>
        </w:tc>
      </w:tr>
      <w:tr w14:paraId="21FB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14:paraId="799CD3C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14:paraId="02EB558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 w14:paraId="215BDD3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14:paraId="493EC73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 w14:paraId="0FFE39C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 w14:paraId="60B7D6B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 w14:paraId="0DAC0C0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523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 w14:paraId="654092A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0176A8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 w14:paraId="487A739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 w14:paraId="5688FFC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 w14:paraId="0F9069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BDA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14:paraId="68812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 w14:paraId="7719A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 w14:paraId="3C607CC6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5D588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 w14:paraId="7C61A5C3">
            <w:pPr>
              <w:jc w:val="center"/>
              <w:rPr>
                <w:sz w:val="24"/>
              </w:rPr>
            </w:pPr>
          </w:p>
        </w:tc>
      </w:tr>
      <w:tr w14:paraId="361C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 w14:paraId="654C5CE1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4F6D68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 w14:paraId="65FEB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 w14:paraId="6660B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 w14:paraId="76674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F65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 w14:paraId="365258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 w14:paraId="21C62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 w14:paraId="22DE40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 w14:paraId="19E116A2">
            <w:pPr>
              <w:jc w:val="center"/>
              <w:rPr>
                <w:sz w:val="24"/>
              </w:rPr>
            </w:pPr>
          </w:p>
        </w:tc>
      </w:tr>
      <w:tr w14:paraId="111B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 w14:paraId="4789C2CA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18"/>
                <w:szCs w:val="18"/>
              </w:rPr>
              <w:t>报名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单位及</w:t>
            </w:r>
            <w:r>
              <w:rPr>
                <w:b/>
                <w:sz w:val="18"/>
                <w:szCs w:val="18"/>
              </w:rPr>
              <w:t>岗位</w:t>
            </w:r>
          </w:p>
        </w:tc>
        <w:tc>
          <w:tcPr>
            <w:tcW w:w="6188" w:type="dxa"/>
            <w:gridSpan w:val="13"/>
            <w:vAlign w:val="center"/>
          </w:tcPr>
          <w:p w14:paraId="2F5BAEB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 w14:paraId="54CB0DA8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 w14:paraId="4885E640"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951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 w14:paraId="49A96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7A8700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1E48D0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3433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07E8C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08774A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 w14:paraId="11FBFD8D">
            <w:pPr>
              <w:jc w:val="center"/>
              <w:rPr>
                <w:sz w:val="24"/>
              </w:rPr>
            </w:pPr>
          </w:p>
          <w:p w14:paraId="6BE25547"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 w14:paraId="465F71A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Y="171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 w14:paraId="4A6E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33" w:type="dxa"/>
            <w:vAlign w:val="center"/>
          </w:tcPr>
          <w:p w14:paraId="6C4B7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14:paraId="2D9F40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 w14:paraId="455D9270">
            <w:pPr>
              <w:jc w:val="center"/>
              <w:rPr>
                <w:sz w:val="24"/>
              </w:rPr>
            </w:pPr>
          </w:p>
        </w:tc>
      </w:tr>
      <w:tr w14:paraId="6F67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" w:type="dxa"/>
            <w:vAlign w:val="center"/>
          </w:tcPr>
          <w:p w14:paraId="35AFD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365" w:type="dxa"/>
            <w:gridSpan w:val="6"/>
            <w:vAlign w:val="center"/>
          </w:tcPr>
          <w:p w14:paraId="329B68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9FA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 w14:paraId="793108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14:paraId="63C4A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 w14:paraId="106953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14:paraId="793CC2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 w14:paraId="67A415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 w14:paraId="0FAD61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 w14:paraId="48A9C4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14:paraId="43451DC6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23A42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 w14:paraId="2A6F7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 w14:paraId="5FDB84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46BE81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 w14:paraId="0D1BC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35297C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 w14:paraId="3C74D9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 w14:paraId="2932E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 w14:paraId="6AAF12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</w:tr>
      <w:tr w14:paraId="1472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1D5E4025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3A6C50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47EB1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02380E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1E1AFD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14:paraId="5A7496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00B5B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4D6F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6402E17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1DF9A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FD99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141751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1BEF0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14:paraId="23039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07BCE4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BD7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7F0B0661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77A6D07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38D53BB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1516577B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14:paraId="65C3DAFC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5CA51000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 w14:paraId="5CD73E79">
            <w:pPr>
              <w:jc w:val="center"/>
              <w:rPr>
                <w:sz w:val="24"/>
              </w:rPr>
            </w:pPr>
          </w:p>
        </w:tc>
      </w:tr>
      <w:tr w14:paraId="3764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06867C80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15FC03E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5A0449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5CA8302D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14:paraId="78F35B95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5C54C27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 w14:paraId="532295C6">
            <w:pPr>
              <w:jc w:val="center"/>
              <w:rPr>
                <w:sz w:val="24"/>
              </w:rPr>
            </w:pPr>
          </w:p>
        </w:tc>
      </w:tr>
      <w:tr w14:paraId="788B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617D076D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377356F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9F35AE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75BA0D1B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14:paraId="78B76547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B5761A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 w14:paraId="357BD094">
            <w:pPr>
              <w:jc w:val="center"/>
              <w:rPr>
                <w:sz w:val="24"/>
              </w:rPr>
            </w:pPr>
          </w:p>
        </w:tc>
      </w:tr>
      <w:tr w14:paraId="35D1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 w14:paraId="2BC840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 w14:paraId="6E95E2AB">
            <w:pPr>
              <w:jc w:val="center"/>
              <w:rPr>
                <w:sz w:val="24"/>
              </w:rPr>
            </w:pPr>
          </w:p>
          <w:p w14:paraId="557DC6B7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 w14:paraId="383993E8">
            <w:pPr>
              <w:jc w:val="center"/>
              <w:rPr>
                <w:sz w:val="24"/>
              </w:rPr>
            </w:pPr>
          </w:p>
          <w:p w14:paraId="14C7FA4D">
            <w:pPr>
              <w:jc w:val="center"/>
              <w:rPr>
                <w:sz w:val="24"/>
              </w:rPr>
            </w:pPr>
          </w:p>
          <w:p w14:paraId="75FEA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 w14:paraId="5D29F5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 w14:paraId="7A82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 w14:paraId="5FC7F7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 w14:paraId="27F3946A">
            <w:pPr>
              <w:jc w:val="center"/>
              <w:rPr>
                <w:sz w:val="24"/>
              </w:rPr>
            </w:pPr>
          </w:p>
        </w:tc>
      </w:tr>
    </w:tbl>
    <w:p w14:paraId="03FB76BB">
      <w:pPr>
        <w:spacing w:line="300" w:lineRule="exact"/>
        <w:jc w:val="left"/>
        <w:rPr>
          <w:sz w:val="24"/>
        </w:rPr>
      </w:pPr>
    </w:p>
    <w:p w14:paraId="78E4B4A5"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 w14:paraId="10D75D5E"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 w14:paraId="4C931663"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 w14:paraId="695D1C90"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 w14:paraId="440F3306"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5.本表一式</w:t>
      </w:r>
      <w:r>
        <w:rPr>
          <w:rFonts w:hint="eastAsia"/>
          <w:sz w:val="24"/>
          <w:lang w:eastAsia="zh-CN"/>
        </w:rPr>
        <w:t>一</w:t>
      </w:r>
      <w:r>
        <w:rPr>
          <w:sz w:val="24"/>
        </w:rPr>
        <w:t>份，纸质版需贴个人近期照片并签名（扫描电子版需发到邮箱：ltrlzygs@163.com）。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3445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4268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E42689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683D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zhkM2E4OTY5MTAxMTYwY2Y0MDYxOWRkZWI5NjMifQ=="/>
  </w:docVars>
  <w:rsids>
    <w:rsidRoot w:val="32376F21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0D6A4E81"/>
    <w:rsid w:val="10052FBC"/>
    <w:rsid w:val="10DF70BF"/>
    <w:rsid w:val="12772CDA"/>
    <w:rsid w:val="20A829D2"/>
    <w:rsid w:val="2AA52472"/>
    <w:rsid w:val="2D6A236C"/>
    <w:rsid w:val="32376F21"/>
    <w:rsid w:val="32AA3A2B"/>
    <w:rsid w:val="4E17138B"/>
    <w:rsid w:val="5C161707"/>
    <w:rsid w:val="68866BFE"/>
    <w:rsid w:val="6A443FDB"/>
    <w:rsid w:val="71F00570"/>
    <w:rsid w:val="761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154;&#21147;&#20844;&#21496;&#36164;&#26009;\&#25307;&#32856;&#26041;&#38754;\2024&#24180;\&#40857;&#25237;&#38598;&#22242;2024.10.9\&#38468;&#20214;2&#65306;&#26791;&#24030;&#24066;&#40857;&#25237;&#20154;&#21147;&#36164;&#28304;&#26377;&#38480;&#20844;&#21496;&#20844;&#24320;&#25307;&#32856;&#20154;&#21592;&#25253;&#2151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附件2：梧州市龙投人力资源有限公司公开招聘人员报名登记表.docx</Template>
  <Pages>2</Pages>
  <Words>420</Words>
  <Characters>440</Characters>
  <Lines>4</Lines>
  <Paragraphs>1</Paragraphs>
  <TotalTime>51</TotalTime>
  <ScaleCrop>false</ScaleCrop>
  <LinksUpToDate>false</LinksUpToDate>
  <CharactersWithSpaces>519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2024-10-11T01:29:00Z</dcterms:created>
  <dc:creator>牡羊</dc:creator>
  <cp:lastModifiedBy>牡羊</cp:lastModifiedBy>
  <dcterms:modified xsi:type="dcterms:W3CDTF">2024-10-11T01:29:42Z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A15EE5856DC34B848ABC0032D1708F00_11</vt:lpwstr>
  </property>
</Properties>
</file>