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588F">
      <w:pPr>
        <w:spacing w:beforeLines="50" w:afterLines="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和龙市人民法院202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sz w:val="36"/>
          <w:szCs w:val="36"/>
        </w:rPr>
        <w:t>年聘用制人员岗位报名表</w:t>
      </w:r>
    </w:p>
    <w:tbl>
      <w:tblPr>
        <w:tblStyle w:val="6"/>
        <w:tblW w:w="9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00"/>
        <w:gridCol w:w="1281"/>
        <w:gridCol w:w="1356"/>
        <w:gridCol w:w="1200"/>
        <w:gridCol w:w="1344"/>
        <w:gridCol w:w="1966"/>
      </w:tblGrid>
      <w:tr w14:paraId="4635E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2" w:type="dxa"/>
            <w:vAlign w:val="center"/>
          </w:tcPr>
          <w:p w14:paraId="207746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00" w:type="dxa"/>
            <w:vAlign w:val="center"/>
          </w:tcPr>
          <w:p w14:paraId="5597E9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6E18A3B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 w14:paraId="3A8829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12720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出生年月(    岁)</w:t>
            </w:r>
          </w:p>
        </w:tc>
        <w:tc>
          <w:tcPr>
            <w:tcW w:w="1344" w:type="dxa"/>
            <w:vAlign w:val="center"/>
          </w:tcPr>
          <w:p w14:paraId="7105F23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09A21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11E1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2" w:type="dxa"/>
            <w:vAlign w:val="center"/>
          </w:tcPr>
          <w:p w14:paraId="6160433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2681" w:type="dxa"/>
            <w:gridSpan w:val="2"/>
            <w:vAlign w:val="center"/>
          </w:tcPr>
          <w:p w14:paraId="7AAC0B6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7D5964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44" w:type="dxa"/>
            <w:vAlign w:val="center"/>
          </w:tcPr>
          <w:p w14:paraId="14160C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6" w:type="dxa"/>
            <w:vMerge w:val="continue"/>
          </w:tcPr>
          <w:p w14:paraId="79E7B4E4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14:paraId="07B5D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2" w:type="dxa"/>
            <w:vAlign w:val="center"/>
          </w:tcPr>
          <w:p w14:paraId="066B67F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681" w:type="dxa"/>
            <w:gridSpan w:val="2"/>
            <w:vAlign w:val="center"/>
          </w:tcPr>
          <w:p w14:paraId="462E93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D6E6B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44" w:type="dxa"/>
            <w:gridSpan w:val="2"/>
            <w:vAlign w:val="center"/>
          </w:tcPr>
          <w:p w14:paraId="66693E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6" w:type="dxa"/>
            <w:vMerge w:val="continue"/>
          </w:tcPr>
          <w:p w14:paraId="49D20B36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14:paraId="70855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2" w:type="dxa"/>
            <w:vAlign w:val="center"/>
          </w:tcPr>
          <w:p w14:paraId="63D9A57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681" w:type="dxa"/>
            <w:gridSpan w:val="2"/>
            <w:vAlign w:val="center"/>
          </w:tcPr>
          <w:p w14:paraId="38BC71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946BF0D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6BF5AF0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6" w:type="dxa"/>
            <w:vMerge w:val="continue"/>
          </w:tcPr>
          <w:p w14:paraId="5FEAD6D5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14:paraId="15154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12" w:type="dxa"/>
            <w:vAlign w:val="center"/>
          </w:tcPr>
          <w:p w14:paraId="33AC96C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2681" w:type="dxa"/>
            <w:gridSpan w:val="2"/>
            <w:vAlign w:val="center"/>
          </w:tcPr>
          <w:p w14:paraId="66FCC3C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7A387C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出生地</w:t>
            </w:r>
          </w:p>
        </w:tc>
        <w:tc>
          <w:tcPr>
            <w:tcW w:w="2544" w:type="dxa"/>
            <w:gridSpan w:val="2"/>
            <w:vAlign w:val="center"/>
          </w:tcPr>
          <w:p w14:paraId="200393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6" w:type="dxa"/>
            <w:vMerge w:val="continue"/>
          </w:tcPr>
          <w:p w14:paraId="002BF233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14:paraId="0E99E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12" w:type="dxa"/>
            <w:vAlign w:val="center"/>
          </w:tcPr>
          <w:p w14:paraId="654480E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681" w:type="dxa"/>
            <w:gridSpan w:val="2"/>
            <w:vAlign w:val="center"/>
          </w:tcPr>
          <w:p w14:paraId="42E322D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59E58A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4510" w:type="dxa"/>
            <w:gridSpan w:val="3"/>
            <w:vAlign w:val="center"/>
          </w:tcPr>
          <w:p w14:paraId="6E871CC7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14:paraId="34443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12" w:type="dxa"/>
            <w:vAlign w:val="center"/>
          </w:tcPr>
          <w:p w14:paraId="095E39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 w14:paraId="6C0F08B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681" w:type="dxa"/>
            <w:gridSpan w:val="2"/>
            <w:vAlign w:val="center"/>
          </w:tcPr>
          <w:p w14:paraId="47E5D97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BD149D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熟悉专业有何专长</w:t>
            </w:r>
          </w:p>
        </w:tc>
        <w:tc>
          <w:tcPr>
            <w:tcW w:w="4510" w:type="dxa"/>
            <w:gridSpan w:val="3"/>
            <w:vAlign w:val="center"/>
          </w:tcPr>
          <w:p w14:paraId="52936EC4"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 w14:paraId="19526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12" w:type="dxa"/>
            <w:vMerge w:val="restart"/>
            <w:vAlign w:val="center"/>
          </w:tcPr>
          <w:p w14:paraId="55C16D3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 w14:paraId="317B554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00" w:type="dxa"/>
            <w:vAlign w:val="center"/>
          </w:tcPr>
          <w:p w14:paraId="5D1D1F3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2F13BE3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281" w:type="dxa"/>
            <w:vAlign w:val="center"/>
          </w:tcPr>
          <w:p w14:paraId="1A5348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</w:tcPr>
          <w:p w14:paraId="37E44D1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510" w:type="dxa"/>
            <w:gridSpan w:val="3"/>
            <w:vAlign w:val="center"/>
          </w:tcPr>
          <w:p w14:paraId="4CF8544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53AF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12" w:type="dxa"/>
            <w:vMerge w:val="continue"/>
          </w:tcPr>
          <w:p w14:paraId="47AD68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A1C0F4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645FB4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281" w:type="dxa"/>
            <w:vAlign w:val="center"/>
          </w:tcPr>
          <w:p w14:paraId="0A6CC8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43DF0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510" w:type="dxa"/>
            <w:gridSpan w:val="3"/>
            <w:vAlign w:val="center"/>
          </w:tcPr>
          <w:p w14:paraId="03A89D26"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DF9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1412" w:type="dxa"/>
            <w:vAlign w:val="center"/>
          </w:tcPr>
          <w:p w14:paraId="76952E3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233FB4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42BF47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24FD6C8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728F8C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F0D6B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3C594B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059A40D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47" w:type="dxa"/>
            <w:gridSpan w:val="6"/>
          </w:tcPr>
          <w:p w14:paraId="3EBBAA68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（简历从高中开始填写，例：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20xx.09--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20xx.06  和龙市xx高中学生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 w14:paraId="46496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412" w:type="dxa"/>
            <w:vAlign w:val="center"/>
          </w:tcPr>
          <w:p w14:paraId="23853D8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        要成员</w:t>
            </w:r>
          </w:p>
        </w:tc>
        <w:tc>
          <w:tcPr>
            <w:tcW w:w="8547" w:type="dxa"/>
            <w:gridSpan w:val="6"/>
          </w:tcPr>
          <w:p w14:paraId="61B0B1F2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例：父亲</w:t>
            </w:r>
            <w:r>
              <w:rPr>
                <w:rFonts w:ascii="Arial" w:hAnsi="Arial" w:eastAsia="仿宋_GB2312" w:cs="Arial"/>
                <w:sz w:val="24"/>
              </w:rPr>
              <w:t>×××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工作单位</w:t>
            </w:r>
            <w:r>
              <w:rPr>
                <w:rFonts w:ascii="Arial" w:hAnsi="Arial" w:eastAsia="仿宋_GB2312" w:cs="Arial"/>
                <w:sz w:val="24"/>
              </w:rPr>
              <w:t>××××××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 职务</w:t>
            </w:r>
            <w:r>
              <w:rPr>
                <w:rFonts w:ascii="Arial" w:hAnsi="Arial" w:eastAsia="仿宋_GB2312" w:cs="Arial"/>
                <w:sz w:val="24"/>
              </w:rPr>
              <w:t>×××</w:t>
            </w:r>
          </w:p>
          <w:p w14:paraId="737B7096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母亲</w:t>
            </w:r>
            <w:r>
              <w:rPr>
                <w:rFonts w:ascii="Arial" w:hAnsi="Arial" w:eastAsia="仿宋_GB2312" w:cs="Arial"/>
                <w:sz w:val="24"/>
              </w:rPr>
              <w:t>×××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工作单位</w:t>
            </w:r>
            <w:r>
              <w:rPr>
                <w:rFonts w:ascii="Arial" w:hAnsi="Arial" w:eastAsia="仿宋_GB2312" w:cs="Arial"/>
                <w:sz w:val="24"/>
              </w:rPr>
              <w:t>××××××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 职务</w:t>
            </w:r>
            <w:r>
              <w:rPr>
                <w:rFonts w:ascii="Arial" w:hAnsi="Arial" w:eastAsia="仿宋_GB2312" w:cs="Arial"/>
                <w:sz w:val="24"/>
              </w:rPr>
              <w:t>×××</w:t>
            </w:r>
          </w:p>
        </w:tc>
      </w:tr>
    </w:tbl>
    <w:p w14:paraId="02EBEF77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0E8E8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1EDF1C5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C9D1B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4A6C40D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48F4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Q4OWQ2ODE3ZDEzNjIxNmExMzI5ZjY5MzFmMTYifQ=="/>
  </w:docVars>
  <w:rsids>
    <w:rsidRoot w:val="6CEA3A50"/>
    <w:rsid w:val="000F0BDF"/>
    <w:rsid w:val="004D3814"/>
    <w:rsid w:val="00524E56"/>
    <w:rsid w:val="00593475"/>
    <w:rsid w:val="00623813"/>
    <w:rsid w:val="007A075D"/>
    <w:rsid w:val="007D1775"/>
    <w:rsid w:val="00880D9B"/>
    <w:rsid w:val="00A32819"/>
    <w:rsid w:val="00A66E89"/>
    <w:rsid w:val="00B70FC0"/>
    <w:rsid w:val="00B85E44"/>
    <w:rsid w:val="00BA7B13"/>
    <w:rsid w:val="00EC56D3"/>
    <w:rsid w:val="00FA0F21"/>
    <w:rsid w:val="00FF455E"/>
    <w:rsid w:val="0BCD3224"/>
    <w:rsid w:val="0E3C054C"/>
    <w:rsid w:val="125B4684"/>
    <w:rsid w:val="13575061"/>
    <w:rsid w:val="19CB1D2D"/>
    <w:rsid w:val="2A12393B"/>
    <w:rsid w:val="2C606B1D"/>
    <w:rsid w:val="38392E5D"/>
    <w:rsid w:val="3F994AA7"/>
    <w:rsid w:val="3FC722B1"/>
    <w:rsid w:val="43B26CE8"/>
    <w:rsid w:val="493578B8"/>
    <w:rsid w:val="499A3829"/>
    <w:rsid w:val="4B4E352F"/>
    <w:rsid w:val="5DE951AA"/>
    <w:rsid w:val="643E388C"/>
    <w:rsid w:val="6CEA3A50"/>
    <w:rsid w:val="6D534B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批注框文本 Char"/>
    <w:basedOn w:val="7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163</Words>
  <Characters>200</Characters>
  <Lines>1</Lines>
  <Paragraphs>1</Paragraphs>
  <TotalTime>1042</TotalTime>
  <ScaleCrop>false</ScaleCrop>
  <LinksUpToDate>false</LinksUpToDate>
  <CharactersWithSpaces>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2023-06-09T06:48:00Z</dcterms:created>
  <dc:creator>Administrator</dc:creator>
  <cp:lastModifiedBy>吾世安</cp:lastModifiedBy>
  <cp:lastPrinted>2024-09-05T06:15:00Z</cp:lastPrinted>
  <dcterms:modified xsi:type="dcterms:W3CDTF">2024-09-11T07:52:11Z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67928D168AB042AB924410B90E990717_13</vt:lpwstr>
  </property>
</Properties>
</file>