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6ABB5">
      <w:pPr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桐庐县国有资本投资运营控股集团有限公司公开招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聘工作人员（劳务派遣）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5"/>
        <w:tblW w:w="96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50"/>
        <w:gridCol w:w="660"/>
        <w:gridCol w:w="184"/>
        <w:gridCol w:w="42"/>
        <w:gridCol w:w="909"/>
        <w:gridCol w:w="212"/>
        <w:gridCol w:w="948"/>
        <w:gridCol w:w="212"/>
        <w:gridCol w:w="1160"/>
        <w:gridCol w:w="10"/>
        <w:gridCol w:w="36"/>
        <w:gridCol w:w="1655"/>
        <w:gridCol w:w="1619"/>
      </w:tblGrid>
      <w:tr w14:paraId="3F6A0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520DC4F6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3F9E274E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8" w:space="0"/>
            </w:tcBorders>
            <w:vAlign w:val="center"/>
          </w:tcPr>
          <w:p w14:paraId="70F47EC0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</w:tcBorders>
            <w:vAlign w:val="center"/>
          </w:tcPr>
          <w:p w14:paraId="746C7230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8" w:space="0"/>
            </w:tcBorders>
            <w:vAlign w:val="center"/>
          </w:tcPr>
          <w:p w14:paraId="4E1ECA9D">
            <w:pPr>
              <w:autoSpaceDE w:val="0"/>
              <w:autoSpaceDN w:val="0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</w:tcBorders>
            <w:vAlign w:val="center"/>
          </w:tcPr>
          <w:p w14:paraId="69F00EAC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</w:tcBorders>
            <w:vAlign w:val="center"/>
          </w:tcPr>
          <w:p w14:paraId="79B5A062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4922A6D7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1EED38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4196C0A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50D05E7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14:paraId="5894A29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3" w:type="dxa"/>
            <w:gridSpan w:val="3"/>
            <w:vAlign w:val="center"/>
          </w:tcPr>
          <w:p w14:paraId="61DA84F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1C75BBC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F85F30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1896FF6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C05E52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8A532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6B5F0B2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2F895E7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14:paraId="5DFB50DE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3" w:type="dxa"/>
            <w:gridSpan w:val="3"/>
            <w:vAlign w:val="center"/>
          </w:tcPr>
          <w:p w14:paraId="03B2230D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68DB39A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37712D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 w14:paraId="1A2ED27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060AAA8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3DE7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20484FA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5"/>
            <w:vAlign w:val="center"/>
          </w:tcPr>
          <w:p w14:paraId="2A95724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78A8EA0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1160" w:type="dxa"/>
            <w:gridSpan w:val="2"/>
            <w:vAlign w:val="center"/>
          </w:tcPr>
          <w:p w14:paraId="7EEDC71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gridSpan w:val="4"/>
            <w:vAlign w:val="center"/>
          </w:tcPr>
          <w:p w14:paraId="1A7B650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50B1E94B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6F74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58CA31D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30F3094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1D68E12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57" w:type="dxa"/>
            <w:gridSpan w:val="6"/>
            <w:vAlign w:val="center"/>
          </w:tcPr>
          <w:p w14:paraId="0B1AC799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33BF7F0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16D31FC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4"/>
            <w:vAlign w:val="center"/>
          </w:tcPr>
          <w:p w14:paraId="4F2F511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79DE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5821FCB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0AB26C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57" w:type="dxa"/>
            <w:gridSpan w:val="6"/>
            <w:vAlign w:val="center"/>
          </w:tcPr>
          <w:p w14:paraId="472208E3"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4079609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72F99F5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4"/>
            <w:vAlign w:val="center"/>
          </w:tcPr>
          <w:p w14:paraId="4889F21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3DAF8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887" w:type="dxa"/>
            <w:vAlign w:val="center"/>
          </w:tcPr>
          <w:p w14:paraId="6EC9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</w:t>
            </w:r>
          </w:p>
          <w:p w14:paraId="594C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10" w:type="dxa"/>
            <w:gridSpan w:val="2"/>
            <w:vAlign w:val="center"/>
          </w:tcPr>
          <w:p w14:paraId="0526647B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vAlign w:val="center"/>
          </w:tcPr>
          <w:p w14:paraId="51612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服从</w:t>
            </w:r>
          </w:p>
          <w:p w14:paraId="1DF89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1121" w:type="dxa"/>
            <w:gridSpan w:val="2"/>
            <w:vAlign w:val="center"/>
          </w:tcPr>
          <w:p w14:paraId="676B9C2E"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160" w:type="dxa"/>
            <w:gridSpan w:val="2"/>
            <w:vAlign w:val="center"/>
          </w:tcPr>
          <w:p w14:paraId="54698D9C"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00C7318"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 w14:paraId="10F6582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EA04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20AE45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34B9BBB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1C0590E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0205295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16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2A6B62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47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7B1077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1FDA17A6">
            <w:pPr>
              <w:spacing w:line="280" w:lineRule="exact"/>
              <w:jc w:val="both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B68864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初中开始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写起）</w:t>
            </w:r>
          </w:p>
          <w:p w14:paraId="1D22F32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AEA42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CA3243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116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EE600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47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8865EC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8834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5312D09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7B84C939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3"/>
            <w:vAlign w:val="center"/>
          </w:tcPr>
          <w:p w14:paraId="62052AC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3"/>
            <w:vAlign w:val="center"/>
          </w:tcPr>
          <w:p w14:paraId="66F5553D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160" w:type="dxa"/>
            <w:gridSpan w:val="2"/>
            <w:vAlign w:val="center"/>
          </w:tcPr>
          <w:p w14:paraId="4E6050CC">
            <w:pPr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471B3506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1292F9E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0E001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03A66F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C80BA8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14:paraId="71B31DF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2915335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2497296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BD1868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4A1333C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22315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2D3E56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7FBA51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14:paraId="3374965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192FFF0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4470DE9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9A5738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D44F21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CAC3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7ADC42A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CA5F7A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14:paraId="4659E09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1E06211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4DF6FC1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39342A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DA85AF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7015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915A02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F94588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14:paraId="3A05EDC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2D62328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2A9762D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8ABD4E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AA13E8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73ED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136170B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60" w:type="dxa"/>
            <w:gridSpan w:val="5"/>
            <w:vAlign w:val="center"/>
          </w:tcPr>
          <w:p w14:paraId="688F8D4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1" w:type="dxa"/>
            <w:gridSpan w:val="9"/>
            <w:vAlign w:val="center"/>
          </w:tcPr>
          <w:p w14:paraId="06C74A0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7163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08EBBE7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1160" w:type="dxa"/>
            <w:gridSpan w:val="5"/>
            <w:vAlign w:val="center"/>
          </w:tcPr>
          <w:p w14:paraId="31C2FE4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761" w:type="dxa"/>
            <w:gridSpan w:val="9"/>
            <w:vAlign w:val="center"/>
          </w:tcPr>
          <w:p w14:paraId="3B220E5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AC39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3B1CB6F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1160" w:type="dxa"/>
            <w:gridSpan w:val="5"/>
            <w:vAlign w:val="center"/>
          </w:tcPr>
          <w:p w14:paraId="003E4494">
            <w:pPr>
              <w:autoSpaceDE w:val="0"/>
              <w:autoSpaceDN w:val="0"/>
              <w:spacing w:line="2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1" w:type="dxa"/>
            <w:gridSpan w:val="9"/>
            <w:vAlign w:val="center"/>
          </w:tcPr>
          <w:p w14:paraId="47F5D2D9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7E42FA9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1D6C82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72A2BAE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23181ACB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1160" w:type="dxa"/>
            <w:gridSpan w:val="5"/>
            <w:tcBorders>
              <w:bottom w:val="single" w:color="auto" w:sz="8" w:space="0"/>
            </w:tcBorders>
            <w:vAlign w:val="center"/>
          </w:tcPr>
          <w:p w14:paraId="4A4F1F4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67E2F3A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706A507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　日</w:t>
            </w:r>
          </w:p>
        </w:tc>
      </w:tr>
    </w:tbl>
    <w:p w14:paraId="0D6A56AB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MTYxN2Q1ODlkNGY1NTY4MmNlMDliZTdjMDUyMWMifQ=="/>
  </w:docVars>
  <w:rsids>
    <w:rsidRoot w:val="00D31D50"/>
    <w:rsid w:val="00043EE5"/>
    <w:rsid w:val="00096DCC"/>
    <w:rsid w:val="001255C9"/>
    <w:rsid w:val="00193668"/>
    <w:rsid w:val="002159FA"/>
    <w:rsid w:val="00323B43"/>
    <w:rsid w:val="00386899"/>
    <w:rsid w:val="003D37D8"/>
    <w:rsid w:val="00426133"/>
    <w:rsid w:val="0043209F"/>
    <w:rsid w:val="004358AB"/>
    <w:rsid w:val="00446DB2"/>
    <w:rsid w:val="00503BE3"/>
    <w:rsid w:val="00510E43"/>
    <w:rsid w:val="0069385F"/>
    <w:rsid w:val="00696A9C"/>
    <w:rsid w:val="008B7726"/>
    <w:rsid w:val="008F4E60"/>
    <w:rsid w:val="00986C12"/>
    <w:rsid w:val="009A0CA8"/>
    <w:rsid w:val="00A53667"/>
    <w:rsid w:val="00A71635"/>
    <w:rsid w:val="00AD5086"/>
    <w:rsid w:val="00C02315"/>
    <w:rsid w:val="00D248A8"/>
    <w:rsid w:val="00D31D50"/>
    <w:rsid w:val="00D81F19"/>
    <w:rsid w:val="00DE190B"/>
    <w:rsid w:val="04492696"/>
    <w:rsid w:val="0F757E2B"/>
    <w:rsid w:val="11836E00"/>
    <w:rsid w:val="1A684E2A"/>
    <w:rsid w:val="1C091AEB"/>
    <w:rsid w:val="1FB124FE"/>
    <w:rsid w:val="254E2C5F"/>
    <w:rsid w:val="2DE908EA"/>
    <w:rsid w:val="315F5A8C"/>
    <w:rsid w:val="33F06AF4"/>
    <w:rsid w:val="38106081"/>
    <w:rsid w:val="3AEA5E8B"/>
    <w:rsid w:val="43F72098"/>
    <w:rsid w:val="47841A42"/>
    <w:rsid w:val="59FB4B5E"/>
    <w:rsid w:val="6127373C"/>
    <w:rsid w:val="6446182A"/>
    <w:rsid w:val="7059239E"/>
    <w:rsid w:val="70AB7395"/>
    <w:rsid w:val="73A760C5"/>
    <w:rsid w:val="765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Header Char"/>
    <w:basedOn w:val="6"/>
    <w:link w:val="4"/>
    <w:autoRedefine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262</Words>
  <Characters>262</Characters>
  <Lines>0</Lines>
  <Paragraphs>0</Paragraphs>
  <TotalTime>68</TotalTime>
  <ScaleCrop>false</ScaleCrop>
  <LinksUpToDate>false</LinksUpToDate>
  <CharactersWithSpaces>360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旧</cp:lastModifiedBy>
  <cp:lastPrinted>2024-01-02T06:24:00Z</cp:lastPrinted>
  <dcterms:modified xsi:type="dcterms:W3CDTF">2024-08-27T04:54:35Z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6CF43EF466ED4762AB40A60393AFE1F6_13</vt:lpwstr>
  </property>
</Properties>
</file>