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5F4FB">
      <w:pPr>
        <w:spacing w:line="56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宜春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-US" w:eastAsia="zh-CN"/>
        </w:rPr>
        <w:t>开放大学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公开招聘报名登记表</w:t>
      </w:r>
    </w:p>
    <w:tbl>
      <w:tblPr>
        <w:tblStyle w:val="3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035"/>
        <w:gridCol w:w="1298"/>
        <w:gridCol w:w="22"/>
        <w:gridCol w:w="1058"/>
        <w:gridCol w:w="157"/>
        <w:gridCol w:w="923"/>
        <w:gridCol w:w="23"/>
        <w:gridCol w:w="1557"/>
        <w:gridCol w:w="1998"/>
      </w:tblGrid>
      <w:tr w14:paraId="0822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34E54AB2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035" w:type="dxa"/>
            <w:noWrap w:val="0"/>
            <w:tcMar>
              <w:left w:w="28" w:type="dxa"/>
              <w:right w:w="28" w:type="dxa"/>
            </w:tcMar>
            <w:vAlign w:val="center"/>
          </w:tcPr>
          <w:p w14:paraId="50BC7648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noWrap w:val="0"/>
            <w:tcMar>
              <w:left w:w="28" w:type="dxa"/>
              <w:right w:w="28" w:type="dxa"/>
            </w:tcMar>
            <w:vAlign w:val="center"/>
          </w:tcPr>
          <w:p w14:paraId="09D5C22F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1DD70F7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A439691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14:paraId="6BB8603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EF26A14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5B7F69A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（电子照片）</w:t>
            </w:r>
          </w:p>
        </w:tc>
      </w:tr>
      <w:tr w14:paraId="3CC31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782EEAF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族</w:t>
            </w:r>
          </w:p>
        </w:tc>
        <w:tc>
          <w:tcPr>
            <w:tcW w:w="1035" w:type="dxa"/>
            <w:noWrap w:val="0"/>
            <w:tcMar>
              <w:left w:w="28" w:type="dxa"/>
              <w:right w:w="28" w:type="dxa"/>
            </w:tcMar>
            <w:vAlign w:val="center"/>
          </w:tcPr>
          <w:p w14:paraId="4B347C09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noWrap w:val="0"/>
            <w:tcMar>
              <w:left w:w="28" w:type="dxa"/>
              <w:right w:w="28" w:type="dxa"/>
            </w:tcMar>
            <w:vAlign w:val="center"/>
          </w:tcPr>
          <w:p w14:paraId="5ACE41C7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贯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A27AB0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57C559C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E3DC9C4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1BB97F2F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2ACFF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26A30356">
            <w:pPr>
              <w:bidi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35" w:type="dxa"/>
            <w:noWrap w:val="0"/>
            <w:tcMar>
              <w:left w:w="28" w:type="dxa"/>
              <w:right w:w="28" w:type="dxa"/>
            </w:tcMar>
            <w:vAlign w:val="center"/>
          </w:tcPr>
          <w:p w14:paraId="778A913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noWrap w:val="0"/>
            <w:tcMar>
              <w:left w:w="28" w:type="dxa"/>
              <w:right w:w="28" w:type="dxa"/>
            </w:tcMar>
            <w:vAlign w:val="center"/>
          </w:tcPr>
          <w:p w14:paraId="0ECFA9BA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67FB2AF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F5F00ED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婚姻</w:t>
            </w:r>
          </w:p>
          <w:p w14:paraId="19686D7D">
            <w:pPr>
              <w:bidi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FCB2134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FB3357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57E60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2246D3F7">
            <w:pPr>
              <w:bidi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035" w:type="dxa"/>
            <w:noWrap w:val="0"/>
            <w:tcMar>
              <w:left w:w="28" w:type="dxa"/>
              <w:right w:w="28" w:type="dxa"/>
            </w:tcMar>
            <w:vAlign w:val="center"/>
          </w:tcPr>
          <w:p w14:paraId="0D7DB08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noWrap w:val="0"/>
            <w:tcMar>
              <w:left w:w="28" w:type="dxa"/>
              <w:right w:w="28" w:type="dxa"/>
            </w:tcMar>
            <w:vAlign w:val="center"/>
          </w:tcPr>
          <w:p w14:paraId="49B5885B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 份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证 号</w:t>
            </w:r>
          </w:p>
        </w:tc>
        <w:tc>
          <w:tcPr>
            <w:tcW w:w="3740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 w14:paraId="4AB2BA5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F055968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0748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1" w:hRule="exact"/>
          <w:jc w:val="center"/>
        </w:trPr>
        <w:tc>
          <w:tcPr>
            <w:tcW w:w="13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6AF695DF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历</w:t>
            </w:r>
          </w:p>
          <w:p w14:paraId="326443AA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位</w:t>
            </w:r>
          </w:p>
        </w:tc>
        <w:tc>
          <w:tcPr>
            <w:tcW w:w="1035" w:type="dxa"/>
            <w:noWrap w:val="0"/>
            <w:tcMar>
              <w:left w:w="28" w:type="dxa"/>
              <w:right w:w="28" w:type="dxa"/>
            </w:tcMar>
            <w:vAlign w:val="center"/>
          </w:tcPr>
          <w:p w14:paraId="5CC7772A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 w14:paraId="6CE74958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3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BF047AE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79DA3D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  <w:p w14:paraId="6EEE6217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7D2C19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1524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exac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0CF552E1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tcMar>
              <w:left w:w="28" w:type="dxa"/>
              <w:right w:w="28" w:type="dxa"/>
            </w:tcMar>
            <w:vAlign w:val="center"/>
          </w:tcPr>
          <w:p w14:paraId="379A77CB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 w14:paraId="28ABFCC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3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6F83723C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6FBE424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  <w:p w14:paraId="03354668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77EFD1D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2CA0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2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41B37181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</w:t>
            </w:r>
          </w:p>
          <w:p w14:paraId="2A1E27A8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3413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5D302B5">
            <w:pPr>
              <w:bidi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示例：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班主任A岗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1E9E6F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14:paraId="3F2706E0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04F0941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78E7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2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7D0BA267">
            <w:pPr>
              <w:bidi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7B5858D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31CE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0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0109B52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主要学习和工作简历（自高中起写）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339B107D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724C8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46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3DF31CC7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有何特长及主要工作业绩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19EC2E04">
            <w:pPr>
              <w:bidi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A035E58">
            <w:pPr>
              <w:bidi w:val="0"/>
              <w:jc w:val="center"/>
              <w:rPr>
                <w:sz w:val="24"/>
                <w:szCs w:val="24"/>
              </w:rPr>
            </w:pPr>
          </w:p>
          <w:p w14:paraId="1E2C4420">
            <w:pPr>
              <w:bidi w:val="0"/>
              <w:jc w:val="center"/>
              <w:rPr>
                <w:sz w:val="24"/>
                <w:szCs w:val="24"/>
              </w:rPr>
            </w:pPr>
          </w:p>
          <w:p w14:paraId="3B99E885">
            <w:pPr>
              <w:bidi w:val="0"/>
              <w:jc w:val="center"/>
              <w:rPr>
                <w:sz w:val="24"/>
                <w:szCs w:val="24"/>
              </w:rPr>
            </w:pPr>
          </w:p>
          <w:p w14:paraId="0E626C4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549AF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20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04B1FD60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</w:t>
            </w:r>
          </w:p>
          <w:p w14:paraId="1ADF057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474F91DD">
            <w:pPr>
              <w:bidi w:val="0"/>
              <w:jc w:val="center"/>
              <w:rPr>
                <w:sz w:val="24"/>
                <w:szCs w:val="24"/>
              </w:rPr>
            </w:pPr>
          </w:p>
          <w:p w14:paraId="605F86AC">
            <w:pPr>
              <w:bidi w:val="0"/>
              <w:jc w:val="center"/>
              <w:rPr>
                <w:sz w:val="24"/>
                <w:szCs w:val="24"/>
              </w:rPr>
            </w:pPr>
          </w:p>
          <w:p w14:paraId="607E1CEE">
            <w:pPr>
              <w:bidi w:val="0"/>
              <w:jc w:val="center"/>
              <w:rPr>
                <w:sz w:val="24"/>
                <w:szCs w:val="24"/>
              </w:rPr>
            </w:pPr>
          </w:p>
          <w:p w14:paraId="5748F986">
            <w:pPr>
              <w:bidi w:val="0"/>
              <w:jc w:val="center"/>
              <w:rPr>
                <w:sz w:val="24"/>
                <w:szCs w:val="24"/>
              </w:rPr>
            </w:pPr>
          </w:p>
          <w:p w14:paraId="1EB6E42D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24CF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1223E3D6">
            <w:pPr>
              <w:bidi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家庭成员及近亲属关系（需详细全面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近亲属中担任领导干部的或在开放大学系统工作的需填写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35" w:type="dxa"/>
            <w:noWrap w:val="0"/>
            <w:tcMar>
              <w:left w:w="28" w:type="dxa"/>
              <w:right w:w="28" w:type="dxa"/>
            </w:tcMar>
            <w:vAlign w:val="center"/>
          </w:tcPr>
          <w:p w14:paraId="2F596448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 谓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366C89BB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7E9D8603">
            <w:pPr>
              <w:bidi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     年月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5A68EF34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14:paraId="3E40E154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3555" w:type="dxa"/>
            <w:gridSpan w:val="2"/>
            <w:noWrap w:val="0"/>
            <w:vAlign w:val="center"/>
          </w:tcPr>
          <w:p w14:paraId="1DC3B1C1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05ED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0F2A578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tcMar>
              <w:left w:w="28" w:type="dxa"/>
              <w:right w:w="28" w:type="dxa"/>
            </w:tcMar>
            <w:vAlign w:val="center"/>
          </w:tcPr>
          <w:p w14:paraId="5A740EBD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74CF6DF6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20D9DBC7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604277D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076F260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1719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BA03DF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tcMar>
              <w:left w:w="28" w:type="dxa"/>
              <w:right w:w="28" w:type="dxa"/>
            </w:tcMar>
            <w:vAlign w:val="center"/>
          </w:tcPr>
          <w:p w14:paraId="2F4B80F9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4EADBF78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23B4DC68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166030B9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2225B96C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6C7A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0BDAB49B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tcMar>
              <w:left w:w="28" w:type="dxa"/>
              <w:right w:w="28" w:type="dxa"/>
            </w:tcMar>
            <w:vAlign w:val="center"/>
          </w:tcPr>
          <w:p w14:paraId="6EC0B04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70DCAB14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9B6A2CD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006580C7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5CC89A80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01B6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32A1151D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tcMar>
              <w:left w:w="28" w:type="dxa"/>
              <w:right w:w="28" w:type="dxa"/>
            </w:tcMar>
            <w:vAlign w:val="center"/>
          </w:tcPr>
          <w:p w14:paraId="390BB93E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3F01B2ED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2094357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13CD7171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69B5528F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700FF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3CEFA6C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tcMar>
              <w:left w:w="28" w:type="dxa"/>
              <w:right w:w="28" w:type="dxa"/>
            </w:tcMar>
            <w:vAlign w:val="center"/>
          </w:tcPr>
          <w:p w14:paraId="30B4E7F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16AEDE9B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B6D72C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74953AAD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3A0F77E2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61E8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548B5B7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tcMar>
              <w:left w:w="28" w:type="dxa"/>
              <w:right w:w="28" w:type="dxa"/>
            </w:tcMar>
            <w:vAlign w:val="center"/>
          </w:tcPr>
          <w:p w14:paraId="153BEE7F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7A7D95AD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46D2EEC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4BCF9A99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2CD89AA4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</w:tbl>
    <w:p w14:paraId="619B1677">
      <w:pPr>
        <w:spacing w:line="560" w:lineRule="exact"/>
        <w:ind w:firstLine="616" w:firstLineChars="200"/>
        <w:jc w:val="left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pacing w:val="-6"/>
          <w:sz w:val="32"/>
          <w:szCs w:val="32"/>
        </w:rPr>
        <w:t>本人承诺，以上信息真实无误，如有不符，不良后果自行承担。</w:t>
      </w:r>
    </w:p>
    <w:p w14:paraId="26739A3A">
      <w:pPr>
        <w:spacing w:line="560" w:lineRule="exact"/>
        <w:jc w:val="right"/>
        <w:rPr>
          <w:rFonts w:ascii="方正小标宋_GBK" w:hAnsi="方正小标宋_GBK" w:eastAsia="方正小标宋_GBK" w:cs="方正小标宋_GBK"/>
          <w:color w:val="auto"/>
          <w:sz w:val="52"/>
          <w:szCs w:val="5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承诺人：           年    月    日</w:t>
      </w:r>
    </w:p>
    <w:p w14:paraId="66750AFE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DM2ODk4MjFjYjA2Y2QyOTUzYWY4MzFjMDRmYWQifQ=="/>
  </w:docVars>
  <w:rsids>
    <w:rsidRoot w:val="7E3C31FD"/>
    <w:rsid w:val="31105D20"/>
    <w:rsid w:val="77AD4225"/>
    <w:rsid w:val="7E3C3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left="420" w:leftChars="200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3452;&#26149;&#24320;&#25918;&#22823;&#23398;&#20844;&#24320;&#25307;&#32856;&#25253;&#21517;&#30331;&#35760;&#34920;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宜春开放大学公开招聘报名登记表.dotm</Template>
  <Pages>2</Pages>
  <Words>227</Words>
  <Characters>227</Characters>
  <Lines>0</Lines>
  <Paragraphs>0</Paragraphs>
  <TotalTime>2</TotalTime>
  <ScaleCrop>false</ScaleCrop>
  <LinksUpToDate>false</LinksUpToDate>
  <CharactersWithSpaces>277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2024-08-21T08:44:00Z</dcterms:created>
  <dc:creator>い慕斯森林</dc:creator>
  <cp:lastModifiedBy>い慕斯森林</cp:lastModifiedBy>
  <dcterms:modified xsi:type="dcterms:W3CDTF">2024-08-21T08:44:15Z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D175273F13D641D2AEF04966820BB3C5_11</vt:lpwstr>
  </property>
</Properties>
</file>