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C957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3D589A3B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工 作 </w:t>
      </w:r>
      <w:r>
        <w:rPr>
          <w:rFonts w:ascii="宋体" w:hAnsi="宋体"/>
          <w:b/>
          <w:bCs/>
          <w:sz w:val="52"/>
          <w:szCs w:val="52"/>
        </w:rPr>
        <w:t>证</w:t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明</w:t>
      </w:r>
    </w:p>
    <w:p w14:paraId="01688E6C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14:paraId="2BDF309D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lang w:eastAsia="zh-CN"/>
        </w:rPr>
        <w:t>姓名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，为我</w:t>
      </w:r>
      <w:r>
        <w:rPr>
          <w:rFonts w:hint="eastAsia" w:ascii="宋体" w:hAnsi="宋体"/>
          <w:sz w:val="28"/>
          <w:szCs w:val="28"/>
          <w:lang w:eastAsia="zh-CN"/>
        </w:rPr>
        <w:t>单位职工</w:t>
      </w:r>
      <w:r>
        <w:rPr>
          <w:rFonts w:hint="eastAsia" w:ascii="宋体" w:hAnsi="宋体"/>
          <w:sz w:val="28"/>
          <w:szCs w:val="28"/>
        </w:rPr>
        <w:t>。自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</w:rPr>
        <w:t>我单位工作，担任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  <w:lang w:eastAsia="zh-CN"/>
        </w:rPr>
        <w:t>职位</w:t>
      </w:r>
      <w:r>
        <w:rPr>
          <w:rFonts w:hint="eastAsia" w:ascii="宋体" w:hAnsi="宋体"/>
          <w:sz w:val="28"/>
          <w:szCs w:val="28"/>
        </w:rPr>
        <w:t>。</w:t>
      </w:r>
    </w:p>
    <w:p w14:paraId="1A1D2725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</w:p>
    <w:p w14:paraId="15F5A012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0EC2A3F8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AC97F1B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22D5B955">
      <w:pPr>
        <w:spacing w:line="480" w:lineRule="auto"/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单位名称（盖章）</w:t>
      </w:r>
    </w:p>
    <w:p w14:paraId="63437792">
      <w:pPr>
        <w:spacing w:line="480" w:lineRule="auto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BmZGRlOTM1MWY5OTkzNzAxYmMyMTg1NGVhNTk3MDE3IiwidXNlckNvdW50Ijo0fQ=="/>
  </w:docVars>
  <w:rsids>
    <w:rsidRoot w:val="55544DC4"/>
    <w:rsid w:val="00021AD6"/>
    <w:rsid w:val="000D3F17"/>
    <w:rsid w:val="001B70F3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09330FAC"/>
    <w:rsid w:val="0E3A5CE0"/>
    <w:rsid w:val="47E74915"/>
    <w:rsid w:val="555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单位工作证明.docx</Template>
  <Pages>1</Pages>
  <Words>60</Words>
  <Characters>60</Characters>
  <Lines>1</Lines>
  <Paragraphs>1</Paragraphs>
  <TotalTime>1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2024-08-19T03:25:00Z</dcterms:created>
  <dc:creator>盒盒</dc:creator>
  <cp:lastModifiedBy>盒盒</cp:lastModifiedBy>
  <dcterms:modified xsi:type="dcterms:W3CDTF">2024-08-23T02:06:58Z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DE8C48CBB3934876BB6B294611DDB7C4_11</vt:lpwstr>
  </property>
</Properties>
</file>