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tbl>
      <w:tblPr>
        <w:tblStyle w:val="4"/>
        <w:tblpPr w:leftFromText="180" w:rightFromText="180" w:vertAnchor="page" w:horzAnchor="page" w:tblpX="1290" w:tblpY="3327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25"/>
        <w:gridCol w:w="932"/>
        <w:gridCol w:w="1343"/>
        <w:gridCol w:w="1088"/>
        <w:gridCol w:w="1416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vAlign w:val="center"/>
          </w:tcPr>
          <w:p>
            <w:pPr>
              <w:ind w:right="-39" w:rightChars="-19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</w:t>
            </w:r>
            <w:r>
              <w:rPr>
                <w:rFonts w:hint="eastAsia" w:ascii="宋体" w:hAnsi="Calibri" w:eastAsia="宋体" w:cs="Times New Roman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488" w:type="dxa"/>
            <w:gridSpan w:val="4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  <w:bookmarkStart w:id="16" w:name="new1002"/>
            <w:bookmarkEnd w:id="16"/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8122" w:type="dxa"/>
            <w:gridSpan w:val="7"/>
            <w:vAlign w:val="top"/>
          </w:tcPr>
          <w:p>
            <w:pPr>
              <w:spacing w:line="500" w:lineRule="exact"/>
              <w:ind w:left="2280" w:leftChars="0" w:hanging="2280" w:hangingChars="950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122" w:type="dxa"/>
            <w:gridSpan w:val="7"/>
            <w:vAlign w:val="top"/>
          </w:tcPr>
          <w:p>
            <w:pPr>
              <w:spacing w:line="460" w:lineRule="exact"/>
              <w:ind w:right="432" w:rightChars="0"/>
              <w:rPr>
                <w:rFonts w:ascii="宋体" w:cs="Times New Roman"/>
                <w:spacing w:val="-12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bookmarkStart w:id="17" w:name="_GoBack"/>
      <w:r>
        <w:rPr>
          <w:rFonts w:hint="eastAsia" w:ascii="方正小标宋简体" w:eastAsia="方正小标宋简体" w:cs="方正小标宋简体"/>
          <w:sz w:val="36"/>
          <w:szCs w:val="36"/>
        </w:rPr>
        <w:t>江南区发展和改革局外聘人员报名登记表</w:t>
      </w:r>
      <w:bookmarkEnd w:id="17"/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00BF032B"/>
    <w:rsid w:val="0013543E"/>
    <w:rsid w:val="001C571F"/>
    <w:rsid w:val="00311C82"/>
    <w:rsid w:val="003411F1"/>
    <w:rsid w:val="00407BFF"/>
    <w:rsid w:val="0046407C"/>
    <w:rsid w:val="004B0908"/>
    <w:rsid w:val="004C4187"/>
    <w:rsid w:val="005364DC"/>
    <w:rsid w:val="005421CB"/>
    <w:rsid w:val="00572A9B"/>
    <w:rsid w:val="00577E32"/>
    <w:rsid w:val="005859E5"/>
    <w:rsid w:val="005F67FA"/>
    <w:rsid w:val="00652CC5"/>
    <w:rsid w:val="006612DE"/>
    <w:rsid w:val="00775946"/>
    <w:rsid w:val="007D1071"/>
    <w:rsid w:val="00902A99"/>
    <w:rsid w:val="00913281"/>
    <w:rsid w:val="009E1505"/>
    <w:rsid w:val="00A44B5F"/>
    <w:rsid w:val="00AE432C"/>
    <w:rsid w:val="00B44BFB"/>
    <w:rsid w:val="00B9719A"/>
    <w:rsid w:val="00BD7417"/>
    <w:rsid w:val="00BF032B"/>
    <w:rsid w:val="00C22003"/>
    <w:rsid w:val="00C823AA"/>
    <w:rsid w:val="00D52D00"/>
    <w:rsid w:val="00E07BC5"/>
    <w:rsid w:val="00F27D90"/>
    <w:rsid w:val="00F411E1"/>
    <w:rsid w:val="00F8791E"/>
    <w:rsid w:val="00F9776D"/>
    <w:rsid w:val="00FD1658"/>
    <w:rsid w:val="00FF6ABE"/>
    <w:rsid w:val="0F2567BE"/>
    <w:rsid w:val="1D98768C"/>
    <w:rsid w:val="23A41039"/>
    <w:rsid w:val="66FFC13D"/>
    <w:rsid w:val="7F9BA20F"/>
    <w:rsid w:val="FCEEF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38</Words>
  <Characters>220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2016-12-28T09:47:00Z</dcterms:created>
  <dc:creator>user</dc:creator>
  <cp:lastModifiedBy>Administrator</cp:lastModifiedBy>
  <cp:lastPrinted>2018-07-04T16:49:00Z</cp:lastPrinted>
  <dcterms:modified xsi:type="dcterms:W3CDTF">2024-08-05T08:24:14Z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64C05F32788F421CAB3EE07EDC7E8758</vt:lpwstr>
  </property>
</Properties>
</file>