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52969"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-1111250</wp:posOffset>
                </wp:positionH>
                <wp:positionV relativeFrom="paragraph">
                  <wp:posOffset>3650615</wp:posOffset>
                </wp:positionV>
                <wp:extent cx="2400300" cy="5994400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99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EEB8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姓名：</w:t>
                            </w:r>
                          </w:p>
                          <w:p w14:paraId="34ACE4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性别：</w:t>
                            </w:r>
                          </w:p>
                          <w:p w14:paraId="5CF084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出生年月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年   月</w:t>
                            </w:r>
                          </w:p>
                          <w:p w14:paraId="23873F9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民族∶</w:t>
                            </w:r>
                          </w:p>
                          <w:p w14:paraId="74420DF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政治面貌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B7890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籍贯：</w:t>
                            </w:r>
                          </w:p>
                          <w:p w14:paraId="72269FD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现住址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 w14:paraId="3EBC7A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婚育情况：</w:t>
                            </w:r>
                          </w:p>
                          <w:p w14:paraId="3990AF9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专业技术资格：</w:t>
                            </w:r>
                          </w:p>
                          <w:p w14:paraId="02EB86A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手机号码：</w:t>
                            </w:r>
                          </w:p>
                          <w:p w14:paraId="1F22ECD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电子邮箱：</w:t>
                            </w:r>
                          </w:p>
                          <w:p w14:paraId="057D127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健康状况：</w:t>
                            </w:r>
                          </w:p>
                          <w:p w14:paraId="3F4986B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身高（选填）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∶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cm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    </w:t>
                            </w:r>
                          </w:p>
                          <w:p w14:paraId="40556A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体重（选填）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kg</w:t>
                            </w:r>
                          </w:p>
                          <w:p w14:paraId="5455FF4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88" w:lineRule="auto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兴趣爱好（选填）：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7.5pt;margin-top:287.45pt;height:472pt;width:189pt;z-index:251663360;mso-width-relative:page;mso-height-relative:page;" filled="f" stroked="f" coordsize="21600,21600" o:gfxdata="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QDglt0AAAANAQAADwAAAAAAAAABACAAAAAiAAAA&#10;ZHJzL2Rvd25yZXYueG1sUEsBAhQAFAAAAAgAh07iQGkIzro7AgAAaQ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1DEEB8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姓名：</w:t>
                      </w:r>
                    </w:p>
                    <w:p w14:paraId="34ACE42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性别：</w:t>
                      </w:r>
                    </w:p>
                    <w:p w14:paraId="5CF084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出生年月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年   月</w:t>
                      </w:r>
                    </w:p>
                    <w:p w14:paraId="23873F9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民族∶</w:t>
                      </w:r>
                    </w:p>
                    <w:p w14:paraId="74420DF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政治面貌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  <w:p w14:paraId="3B7890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籍贯：</w:t>
                      </w:r>
                    </w:p>
                    <w:p w14:paraId="72269FD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现住址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：</w:t>
                      </w:r>
                    </w:p>
                    <w:p w14:paraId="3EBC7A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婚育情况：</w:t>
                      </w:r>
                    </w:p>
                    <w:p w14:paraId="3990AF9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专业技术资格：</w:t>
                      </w:r>
                    </w:p>
                    <w:p w14:paraId="02EB86A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手机号码：</w:t>
                      </w:r>
                    </w:p>
                    <w:p w14:paraId="1F22ECD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电子邮箱：</w:t>
                      </w:r>
                    </w:p>
                    <w:p w14:paraId="057D127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健康状况：</w:t>
                      </w:r>
                    </w:p>
                    <w:p w14:paraId="3F4986B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身高（选填）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∶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cm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    </w:t>
                      </w:r>
                    </w:p>
                    <w:p w14:paraId="40556A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体重（选填）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kg</w:t>
                      </w:r>
                    </w:p>
                    <w:p w14:paraId="5455FF4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88" w:lineRule="auto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兴趣爱好（选填）：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-1024255</wp:posOffset>
                </wp:positionH>
                <wp:positionV relativeFrom="page">
                  <wp:posOffset>3094355</wp:posOffset>
                </wp:positionV>
                <wp:extent cx="2171065" cy="35877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669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应聘岗位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精神科医师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0.65pt;margin-top:243.65pt;height:28.25pt;width:170.95pt;mso-position-vertical-relative:page;z-index:251662336;mso-width-relative:page;mso-height-relative:page;" filled="f" stroked="f" coordsize="21600,21600" o:gfxdata="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lWxd90AAAAMAQAADwAAAAAAAAABACAAAAAi&#10;AAAAZHJzL2Rvd25yZXYueG1sUEsBAhQAFAAAAAgAh07iQK6CWC8+AgAAaA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3F669D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应聘岗位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∶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精神科医师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-761365</wp:posOffset>
            </wp:positionH>
            <wp:positionV relativeFrom="paragraph">
              <wp:posOffset>-351155</wp:posOffset>
            </wp:positionV>
            <wp:extent cx="1675765" cy="2324735"/>
            <wp:effectExtent l="0" t="0" r="635" b="6985"/>
            <wp:wrapNone/>
            <wp:docPr id="1" name="图片 1" descr="1721288093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2880933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ge">
                  <wp:posOffset>1067435</wp:posOffset>
                </wp:positionV>
                <wp:extent cx="4748530" cy="9550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8530" cy="955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E54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  <w:t>教育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经历</w:t>
                            </w:r>
                          </w:p>
                          <w:p w14:paraId="52584C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.09 - 20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北京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精神病与精神卫生学   博士研究生</w:t>
                            </w:r>
                          </w:p>
                          <w:p w14:paraId="401FC00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17.09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21.06  北京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精神病与精神卫生学   硕士研究生</w:t>
                            </w:r>
                          </w:p>
                          <w:p w14:paraId="27023C4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11.09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- 20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16.06  北京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精神病与精神卫生学   本科</w:t>
                            </w:r>
                          </w:p>
                          <w:p w14:paraId="50F3B1B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08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.09 - 2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011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6  深圳中学 高中</w:t>
                            </w:r>
                          </w:p>
                          <w:p w14:paraId="5E285A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02B3314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  <w:p w14:paraId="267B3E7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工作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履历</w:t>
                            </w:r>
                          </w:p>
                          <w:p w14:paraId="5CBC715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2021.08-至今，xx医院xx科室，医师</w:t>
                            </w:r>
                          </w:p>
                          <w:p w14:paraId="5A531D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2020.7-2021.07，xx医院xx科室，医师</w:t>
                            </w:r>
                          </w:p>
                          <w:p w14:paraId="339E33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9E178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83194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业绩成果</w:t>
                            </w:r>
                          </w:p>
                          <w:p w14:paraId="2AA3076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2023.09发表论文xxx</w:t>
                            </w:r>
                          </w:p>
                          <w:p w14:paraId="3B57D24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2023.10主持课题xxx</w:t>
                            </w:r>
                          </w:p>
                          <w:p w14:paraId="7F7C3F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19F70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BB1BA6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217762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获奖情况</w:t>
                            </w:r>
                          </w:p>
                          <w:p w14:paraId="7E1B5FF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2024.07北京大学优秀毕业生</w:t>
                            </w:r>
                          </w:p>
                          <w:p w14:paraId="5D3819C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28B9146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574CAC1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759CE0B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28"/>
                                <w:highlight w:val="none"/>
                              </w:rPr>
                              <w:t>自我评价</w:t>
                            </w:r>
                          </w:p>
                          <w:p w14:paraId="71203ED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  <w:t>工作积极认真，细心负责，熟练运用办公自动化软件，善于在工作中提出问题、发现问题、解决问题，有较强的分析能力，勤奋好学，踏实肯干，动手能力强，认真负责，有很强的社会责任感;坚毅不拔，吃苦耐劳，喜欢和勇于迎接新挑战。</w:t>
                            </w:r>
                          </w:p>
                          <w:p w14:paraId="1F2209E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</w:p>
                          <w:p w14:paraId="2DB45B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45pt;margin-top:84.05pt;height:752pt;width:373.9pt;mso-position-vertical-relative:page;z-index:251659264;mso-width-relative:page;mso-height-relative:page;" filled="f" stroked="f" coordsize="21600,21600" o:gfxdata="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wNWW3bAAAADAEAAA8AAAAAAAAAAQAgAAAAIgAA&#10;AGRycy9kb3ducmV2LnhtbFBLAQIUABQAAAAIAIdO4kBBu4Rq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DE54B4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  <w:t>教育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经历</w:t>
                      </w:r>
                    </w:p>
                    <w:p w14:paraId="52584C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21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.09 - 20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北京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精神病与精神卫生学   博士研究生</w:t>
                      </w:r>
                    </w:p>
                    <w:p w14:paraId="401FC00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17.09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 - 20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21.06  北京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精神病与精神卫生学   硕士研究生</w:t>
                      </w:r>
                    </w:p>
                    <w:p w14:paraId="27023C4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11.09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 xml:space="preserve"> - 20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16.06  北京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精神病与精神卫生学   本科</w:t>
                      </w:r>
                    </w:p>
                    <w:p w14:paraId="50F3B1B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08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.09 - 2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011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6  深圳中学 高中</w:t>
                      </w:r>
                    </w:p>
                    <w:p w14:paraId="5E285A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02B3314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  <w:p w14:paraId="267B3E7F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  <w:t>工作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履历</w:t>
                      </w:r>
                    </w:p>
                    <w:p w14:paraId="5CBC715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2021.08-至今，xx医院xx科室，医师</w:t>
                      </w:r>
                    </w:p>
                    <w:p w14:paraId="5A531D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2020.7-2021.07，xx医院xx科室，医师</w:t>
                      </w:r>
                    </w:p>
                    <w:p w14:paraId="339E33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9E178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831948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业绩成果</w:t>
                      </w:r>
                    </w:p>
                    <w:p w14:paraId="2AA3076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2023.09发表论文xxx</w:t>
                      </w:r>
                    </w:p>
                    <w:p w14:paraId="3B57D24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2023.10主持课题xxx</w:t>
                      </w:r>
                    </w:p>
                    <w:p w14:paraId="7F7C3F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19F700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BB1BA6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217762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获奖情况</w:t>
                      </w:r>
                    </w:p>
                    <w:p w14:paraId="7E1B5FF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2024.07北京大学优秀毕业生</w:t>
                      </w:r>
                    </w:p>
                    <w:p w14:paraId="5D3819C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28B9146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574CAC1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759CE0B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28"/>
                          <w:highlight w:val="none"/>
                        </w:rPr>
                        <w:t>自我评价</w:t>
                      </w:r>
                    </w:p>
                    <w:p w14:paraId="71203ED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  <w:t>工作积极认真，细心负责，熟练运用办公自动化软件，善于在工作中提出问题、发现问题、解决问题，有较强的分析能力，勤奋好学，踏实肯干，动手能力强，认真负责，有很强的社会责任感;坚毅不拔，吃苦耐劳，喜欢和勇于迎接新挑战。</w:t>
                      </w:r>
                    </w:p>
                    <w:p w14:paraId="1F2209E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</w:p>
                    <w:p w14:paraId="2DB45B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-1139825</wp:posOffset>
                </wp:positionH>
                <wp:positionV relativeFrom="paragraph">
                  <wp:posOffset>-917575</wp:posOffset>
                </wp:positionV>
                <wp:extent cx="2449195" cy="10721975"/>
                <wp:effectExtent l="0" t="0" r="8255" b="31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9280" y="1425575"/>
                          <a:ext cx="2449195" cy="10721975"/>
                        </a:xfrm>
                        <a:prstGeom prst="rect">
                          <a:avLst/>
                        </a:prstGeom>
                        <a:solidFill>
                          <a:srgbClr val="3A49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75pt;margin-top:-72.25pt;height:844.25pt;width:192.85pt;z-index:251660288;v-text-anchor:middle;mso-width-relative:page;mso-height-relative:page;" fillcolor="#3A495E" filled="t" stroked="f" coordsize="21600,21600" o:gfxdata="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CkI3HaAAAADgEAAA8AAAAAAAAAAQAgAAAA&#10;IgAAAGRycy9kb3ducmV2LnhtbFBLAQIUABQAAAAIAIdO4kA8UoWLewIAANgEAAAOAAAAAAAAAAEA&#10;IAAAACk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ge">
                  <wp:posOffset>243205</wp:posOffset>
                </wp:positionV>
                <wp:extent cx="3280410" cy="54038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540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F8098"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44"/>
                                <w:szCs w:val="4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个人简历（建议模版）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2pt;margin-top:19.15pt;height:42.55pt;width:258.3pt;mso-position-vertical-relative:page;z-index:251666432;mso-width-relative:page;mso-height-relative:page;" filled="f" stroked="f" coordsize="21600,21600" o:gfxdata="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ITv+zbAAAACwEAAA8AAAAAAAAAAQAgAAAAIgAAAGRy&#10;cy9kb3ducmV2LnhtbFBLAQIUABQAAAAIAIdO4kDvwzmD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8BF8098"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FFFFFF" w:themeColor="background1"/>
                          <w:sz w:val="44"/>
                          <w:szCs w:val="4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个人简历（建议模版）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-713105</wp:posOffset>
                </wp:positionV>
                <wp:extent cx="3892550" cy="708660"/>
                <wp:effectExtent l="0" t="0" r="12700" b="1524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7725" y="473075"/>
                          <a:ext cx="3892550" cy="7086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A49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35pt;margin-top:-56.15pt;height:55.8pt;width:306.5pt;z-index:251665408;v-text-anchor:middle;mso-width-relative:page;mso-height-relative:page;" fillcolor="#3A495E" filled="t" stroked="f" coordsize="21600,21600" arcsize="0.5" o:gfxdata="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GwgI0zbAAAACwEAAA8AAAAAAAAAAQAgAAAAIgAAAGRycy9kb3ducmV2LnhtbFBL&#10;AQIUABQAAAAIAIdO4kCgv6kYngIAAA0FAAAOAAAAAAAAAAEAIAAAACoBAABkcnMvZTJvRG9jLnht&#10;bFBLBQYAAAAABgAGAFkBAAA6BgAAAAA=&#10;">
                <v:fill on="t" focussize="0,0"/>
                <v:stroke on="f" weight="1pt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ge">
                  <wp:posOffset>4093845</wp:posOffset>
                </wp:positionV>
                <wp:extent cx="1314450" cy="45275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06324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个人基本信息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15pt;margin-top:322.35pt;height:35.65pt;width:103.5pt;mso-position-vertical-relative:page;z-index:251661312;mso-width-relative:page;mso-height-relative:page;" filled="f" stroked="f" coordsize="21600,21600" o:gfxdata="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uQcX9wAAAALAQAADwAAAAAAAAABACAAAAAiAAAAZHJz&#10;L2Rvd25yZXYueG1sUEsBAhQAFAAAAAgAh07iQLoQ2nk5AgAAaA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D06324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-1111885</wp:posOffset>
                </wp:positionH>
                <wp:positionV relativeFrom="page">
                  <wp:posOffset>4486910</wp:posOffset>
                </wp:positionV>
                <wp:extent cx="2422525" cy="0"/>
                <wp:effectExtent l="0" t="0" r="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525" cy="0"/>
                          <a:chOff x="16542" y="6364"/>
                          <a:chExt cx="3815" cy="0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16542" y="6364"/>
                            <a:ext cx="38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6735" y="6364"/>
                            <a:ext cx="1779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E1936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7.55pt;margin-top:353.3pt;height:0pt;width:190.75pt;mso-position-vertical-relative:page;z-index:251664384;mso-width-relative:page;mso-height-relative:page;" coordorigin="16542,6364" coordsize="3815,0" o:gfxdata="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77DnetoAAAAMAQAADwAA&#10;AAAAAAABACAAAAAiAAAAZHJzL2Rvd25yZXYueG1sUEsBAhQAFAAAAAgAh07iQA6hMVSGAgAAuAYA&#10;AA4AAAAAAAAAAQAgAAAAKQEAAGRycy9lMm9Eb2MueG1sUEsFBgAAAAAGAAYAWQEAACEGAAAAAA==&#10;">
                <o:lock v:ext="edit" aspectratio="f"/>
                <v:line id="_x0000_s1026" o:spid="_x0000_s1026" o:spt="20" style="position:absolute;left:16542;top:6364;height:0;width:3815;" filled="f" stroked="t" coordsize="21600,21600" o:gfxdata="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lKIb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FFFFFF [3212]" miterlimit="8" joinstyle="miter"/>
                  <v:imagedata o:title=""/>
                  <o:lock v:ext="edit" aspectratio="f"/>
                </v:line>
                <v:line id="_x0000_s1026" o:spid="_x0000_s1026" o:spt="20" style="position:absolute;left:16735;top:6364;height:0;width:1779;" filled="f" stroked="t" coordsize="21600,21600" o:gfxdata="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Kc/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E1936D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B4636"/>
    <w:multiLevelType w:val="singleLevel"/>
    <w:tmpl w:val="CEDB4636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SwiaGRpZCI6ImQyNmE1OTQwOGVlM2RiZjRiMDFhNGNmYmY1NDE1MjdlIiwidXNlckNvdW50Ijo0fQ=="/>
  </w:docVars>
  <w:rsids>
    <w:rsidRoot w:val="121B0C46"/>
    <w:rsid w:val="01BD492E"/>
    <w:rsid w:val="03E017D2"/>
    <w:rsid w:val="080C0B5F"/>
    <w:rsid w:val="0A540984"/>
    <w:rsid w:val="121B0C46"/>
    <w:rsid w:val="12C0114D"/>
    <w:rsid w:val="3DCE20C0"/>
    <w:rsid w:val="49E125D7"/>
    <w:rsid w:val="49E52C6C"/>
    <w:rsid w:val="4DF6148B"/>
    <w:rsid w:val="4FF31FB7"/>
    <w:rsid w:val="598A6F96"/>
    <w:rsid w:val="5C7659A5"/>
    <w:rsid w:val="6248070D"/>
    <w:rsid w:val="63FC5674"/>
    <w:rsid w:val="662E2930"/>
    <w:rsid w:val="690765C8"/>
    <w:rsid w:val="79F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c5449303-928e-4f79-b79b-5709811f30c8\&#24314;&#31569;&#31867;&#23703;&#20301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建筑类岗位求职简历.docx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2024-07-18T04:43:00Z</dcterms:created>
  <dc:creator>苏铭</dc:creator>
  <cp:lastModifiedBy>王荣业</cp:lastModifiedBy>
  <cp:lastPrinted>2024-07-18T07:36:00Z</cp:lastPrinted>
  <dcterms:modified xsi:type="dcterms:W3CDTF">2024-07-19T06:41:04Z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v1.0_mb_uCdWDskie3n8pM+jAD2tcA==</vt:lpwstr>
  </property>
  <property fmtid="{D5CDD505-2E9C-101B-9397-08002B2CF9AE}" pid="4" name="ICV">
    <vt:lpwstr>F059B4BA8FAE489688552D1473028165_13</vt:lpwstr>
  </property>
</Properties>
</file>